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011D" w14:textId="57399086" w:rsidR="00D53008" w:rsidRPr="00D53008" w:rsidRDefault="009D5872" w:rsidP="00D53008">
      <w:pPr>
        <w:jc w:val="right"/>
        <w:rPr>
          <w:rFonts w:ascii="Raleway" w:hAnsi="Raleway"/>
          <w:b/>
          <w:i/>
          <w:iCs/>
          <w:color w:val="002060"/>
        </w:rPr>
      </w:pPr>
      <w:r>
        <w:rPr>
          <w:rFonts w:ascii="Raleway" w:hAnsi="Raleway"/>
          <w:noProof/>
          <w:sz w:val="28"/>
          <w:szCs w:val="28"/>
        </w:rPr>
        <w:drawing>
          <wp:anchor distT="0" distB="0" distL="114300" distR="114300" simplePos="0" relativeHeight="251654655" behindDoc="0" locked="0" layoutInCell="1" allowOverlap="1" wp14:anchorId="2BCF5E40" wp14:editId="188D6EFD">
            <wp:simplePos x="0" y="0"/>
            <wp:positionH relativeFrom="column">
              <wp:posOffset>-523369</wp:posOffset>
            </wp:positionH>
            <wp:positionV relativeFrom="paragraph">
              <wp:posOffset>-1421082</wp:posOffset>
            </wp:positionV>
            <wp:extent cx="45719" cy="10454696"/>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8">
                      <a:extLst>
                        <a:ext uri="{28A0092B-C50C-407E-A947-70E740481C1C}">
                          <a14:useLocalDpi xmlns:a14="http://schemas.microsoft.com/office/drawing/2010/main" val="0"/>
                        </a:ext>
                      </a:extLst>
                    </a:blip>
                    <a:srcRect l="5976" r="93277"/>
                    <a:stretch/>
                  </pic:blipFill>
                  <pic:spPr bwMode="auto">
                    <a:xfrm>
                      <a:off x="0" y="0"/>
                      <a:ext cx="45719" cy="10454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008" w:rsidRPr="00D53008">
        <w:rPr>
          <w:rFonts w:ascii="Raleway" w:hAnsi="Raleway"/>
          <w:b/>
          <w:i/>
          <w:iCs/>
          <w:color w:val="002060"/>
        </w:rPr>
        <w:t>A Nantes, le lundi 4 avril 2022</w:t>
      </w:r>
    </w:p>
    <w:p w14:paraId="0025B9F8" w14:textId="77777777" w:rsidR="00D53008" w:rsidRPr="00D53008" w:rsidRDefault="00D53008" w:rsidP="007F037A">
      <w:pPr>
        <w:pStyle w:val="5-INTER"/>
        <w:ind w:right="-285"/>
        <w:rPr>
          <w:rFonts w:ascii="Raleway" w:hAnsi="Raleway"/>
          <w:noProof/>
          <w:sz w:val="10"/>
          <w:szCs w:val="10"/>
        </w:rPr>
      </w:pPr>
    </w:p>
    <w:p w14:paraId="6FD9D27C" w14:textId="52AD0352" w:rsidR="006A000E" w:rsidRDefault="009A440F" w:rsidP="007F037A">
      <w:pPr>
        <w:pStyle w:val="5-INTER"/>
        <w:ind w:right="-285"/>
        <w:rPr>
          <w:rFonts w:ascii="Raleway" w:hAnsi="Raleway"/>
          <w:noProof/>
          <w:sz w:val="28"/>
          <w:szCs w:val="28"/>
        </w:rPr>
      </w:pPr>
      <w:r w:rsidRPr="006A000E">
        <w:rPr>
          <w:rFonts w:ascii="Raleway" w:hAnsi="Raleway"/>
          <w:noProof/>
        </w:rPr>
        <mc:AlternateContent>
          <mc:Choice Requires="wps">
            <w:drawing>
              <wp:anchor distT="0" distB="0" distL="114300" distR="114300" simplePos="0" relativeHeight="251655680" behindDoc="0" locked="0" layoutInCell="1" allowOverlap="1" wp14:anchorId="10681BCC" wp14:editId="038AE320">
                <wp:simplePos x="0" y="0"/>
                <wp:positionH relativeFrom="page">
                  <wp:align>right</wp:align>
                </wp:positionH>
                <wp:positionV relativeFrom="paragraph">
                  <wp:posOffset>4445</wp:posOffset>
                </wp:positionV>
                <wp:extent cx="7528560" cy="811530"/>
                <wp:effectExtent l="0" t="0" r="15240" b="26670"/>
                <wp:wrapNone/>
                <wp:docPr id="76" name="Rectangle 76"/>
                <wp:cNvGraphicFramePr/>
                <a:graphic xmlns:a="http://schemas.openxmlformats.org/drawingml/2006/main">
                  <a:graphicData uri="http://schemas.microsoft.com/office/word/2010/wordprocessingShape">
                    <wps:wsp>
                      <wps:cNvSpPr/>
                      <wps:spPr>
                        <a:xfrm>
                          <a:off x="0" y="0"/>
                          <a:ext cx="7528560" cy="811530"/>
                        </a:xfrm>
                        <a:prstGeom prst="rect">
                          <a:avLst/>
                        </a:prstGeom>
                        <a:solidFill>
                          <a:srgbClr val="0050A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81A95" w14:textId="334F2321" w:rsidR="00FC0363" w:rsidRPr="00FC0363" w:rsidRDefault="00FC0363" w:rsidP="00D53008">
                            <w:pPr>
                              <w:jc w:val="center"/>
                              <w:rPr>
                                <w:rFonts w:ascii="Raleway" w:hAnsi="Raleway"/>
                                <w:b/>
                                <w:color w:val="ED7D31" w:themeColor="accent2"/>
                                <w:sz w:val="28"/>
                                <w:szCs w:val="28"/>
                              </w:rPr>
                            </w:pPr>
                            <w:r w:rsidRPr="00FC0363">
                              <w:rPr>
                                <w:rFonts w:ascii="Raleway" w:hAnsi="Raleway"/>
                                <w:b/>
                                <w:color w:val="FFFFFF" w:themeColor="background1"/>
                                <w:sz w:val="28"/>
                                <w:szCs w:val="28"/>
                              </w:rPr>
                              <w:t>En 202</w:t>
                            </w:r>
                            <w:r>
                              <w:rPr>
                                <w:rFonts w:ascii="Raleway" w:hAnsi="Raleway"/>
                                <w:b/>
                                <w:color w:val="FFFFFF" w:themeColor="background1"/>
                                <w:sz w:val="28"/>
                                <w:szCs w:val="28"/>
                              </w:rPr>
                              <w:t>2</w:t>
                            </w:r>
                            <w:r w:rsidRPr="00FC0363">
                              <w:rPr>
                                <w:rFonts w:ascii="Raleway" w:hAnsi="Raleway"/>
                                <w:b/>
                                <w:color w:val="FFFFFF" w:themeColor="background1"/>
                                <w:sz w:val="28"/>
                                <w:szCs w:val="28"/>
                              </w:rPr>
                              <w:t xml:space="preserve">, </w:t>
                            </w:r>
                            <w:r w:rsidR="00C03439">
                              <w:rPr>
                                <w:rFonts w:ascii="Raleway" w:hAnsi="Raleway"/>
                                <w:b/>
                                <w:color w:val="ED7D31" w:themeColor="accent2"/>
                                <w:sz w:val="28"/>
                                <w:szCs w:val="28"/>
                              </w:rPr>
                              <w:t>80</w:t>
                            </w:r>
                            <w:r w:rsidRPr="00FC0363">
                              <w:rPr>
                                <w:rFonts w:ascii="Raleway" w:hAnsi="Raleway"/>
                                <w:b/>
                                <w:color w:val="ED7D31" w:themeColor="accent2"/>
                                <w:sz w:val="28"/>
                                <w:szCs w:val="28"/>
                              </w:rPr>
                              <w:t xml:space="preserve"> 000 euros </w:t>
                            </w:r>
                            <w:r w:rsidRPr="00FC0363">
                              <w:rPr>
                                <w:rFonts w:ascii="Raleway" w:hAnsi="Raleway"/>
                                <w:b/>
                                <w:color w:val="FFFFFF" w:themeColor="background1"/>
                                <w:sz w:val="28"/>
                                <w:szCs w:val="28"/>
                              </w:rPr>
                              <w:t xml:space="preserve">pour soutenir </w:t>
                            </w:r>
                            <w:r w:rsidRPr="00FC0363">
                              <w:rPr>
                                <w:rFonts w:ascii="Raleway" w:hAnsi="Raleway"/>
                                <w:b/>
                                <w:color w:val="ED7D31" w:themeColor="accent2"/>
                                <w:sz w:val="28"/>
                                <w:szCs w:val="28"/>
                              </w:rPr>
                              <w:t>la recherche académique et universitaire</w:t>
                            </w:r>
                          </w:p>
                          <w:p w14:paraId="3C71D19A" w14:textId="003076FD" w:rsidR="00AE711A" w:rsidRPr="00FC0363" w:rsidRDefault="00FC0363" w:rsidP="00FC0363">
                            <w:pPr>
                              <w:jc w:val="center"/>
                              <w:rPr>
                                <w:rFonts w:ascii="Raleway" w:hAnsi="Raleway"/>
                                <w:sz w:val="20"/>
                                <w:szCs w:val="32"/>
                              </w:rPr>
                            </w:pPr>
                            <w:r w:rsidRPr="00FC0363">
                              <w:rPr>
                                <w:rFonts w:ascii="Raleway" w:hAnsi="Raleway"/>
                                <w:b/>
                                <w:color w:val="FFFFFF" w:themeColor="background1"/>
                                <w:sz w:val="28"/>
                                <w:szCs w:val="28"/>
                              </w:rPr>
                              <w:t xml:space="preserve">Appel à projets de la </w:t>
                            </w:r>
                            <w:r w:rsidRPr="00FC0363">
                              <w:rPr>
                                <w:rFonts w:ascii="Raleway" w:hAnsi="Raleway"/>
                                <w:b/>
                                <w:color w:val="ED7D31" w:themeColor="accent2"/>
                                <w:sz w:val="28"/>
                                <w:szCs w:val="28"/>
                              </w:rPr>
                              <w:t>Fondation d’entreprise Grand Ouest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81BCC" id="Rectangle 76" o:spid="_x0000_s1026" style="position:absolute;margin-left:541.6pt;margin-top:.35pt;width:592.8pt;height:63.9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" fillcolor="#0050a0" strokecolor="#0070c0" strokeweight="1pt">
                <v:textbox>
                  <w:txbxContent>
                    <w:p w14:paraId="03481A95" w14:textId="334F2321" w:rsidR="00FC0363" w:rsidRPr="00FC0363" w:rsidRDefault="00FC0363" w:rsidP="00D53008">
                      <w:pPr>
                        <w:jc w:val="center"/>
                        <w:rPr>
                          <w:rFonts w:ascii="Raleway" w:hAnsi="Raleway"/>
                          <w:b/>
                          <w:color w:val="ED7D31" w:themeColor="accent2"/>
                          <w:sz w:val="28"/>
                          <w:szCs w:val="28"/>
                        </w:rPr>
                      </w:pPr>
                      <w:r w:rsidRPr="00FC0363">
                        <w:rPr>
                          <w:rFonts w:ascii="Raleway" w:hAnsi="Raleway"/>
                          <w:b/>
                          <w:color w:val="FFFFFF" w:themeColor="background1"/>
                          <w:sz w:val="28"/>
                          <w:szCs w:val="28"/>
                        </w:rPr>
                        <w:t>En 202</w:t>
                      </w:r>
                      <w:r>
                        <w:rPr>
                          <w:rFonts w:ascii="Raleway" w:hAnsi="Raleway"/>
                          <w:b/>
                          <w:color w:val="FFFFFF" w:themeColor="background1"/>
                          <w:sz w:val="28"/>
                          <w:szCs w:val="28"/>
                        </w:rPr>
                        <w:t>2</w:t>
                      </w:r>
                      <w:r w:rsidRPr="00FC0363">
                        <w:rPr>
                          <w:rFonts w:ascii="Raleway" w:hAnsi="Raleway"/>
                          <w:b/>
                          <w:color w:val="FFFFFF" w:themeColor="background1"/>
                          <w:sz w:val="28"/>
                          <w:szCs w:val="28"/>
                        </w:rPr>
                        <w:t xml:space="preserve">, </w:t>
                      </w:r>
                      <w:r w:rsidR="00C03439">
                        <w:rPr>
                          <w:rFonts w:ascii="Raleway" w:hAnsi="Raleway"/>
                          <w:b/>
                          <w:color w:val="ED7D31" w:themeColor="accent2"/>
                          <w:sz w:val="28"/>
                          <w:szCs w:val="28"/>
                        </w:rPr>
                        <w:t>80</w:t>
                      </w:r>
                      <w:r w:rsidRPr="00FC0363">
                        <w:rPr>
                          <w:rFonts w:ascii="Raleway" w:hAnsi="Raleway"/>
                          <w:b/>
                          <w:color w:val="ED7D31" w:themeColor="accent2"/>
                          <w:sz w:val="28"/>
                          <w:szCs w:val="28"/>
                        </w:rPr>
                        <w:t xml:space="preserve"> 000 euros </w:t>
                      </w:r>
                      <w:r w:rsidRPr="00FC0363">
                        <w:rPr>
                          <w:rFonts w:ascii="Raleway" w:hAnsi="Raleway"/>
                          <w:b/>
                          <w:color w:val="FFFFFF" w:themeColor="background1"/>
                          <w:sz w:val="28"/>
                          <w:szCs w:val="28"/>
                        </w:rPr>
                        <w:t xml:space="preserve">pour soutenir </w:t>
                      </w:r>
                      <w:r w:rsidRPr="00FC0363">
                        <w:rPr>
                          <w:rFonts w:ascii="Raleway" w:hAnsi="Raleway"/>
                          <w:b/>
                          <w:color w:val="ED7D31" w:themeColor="accent2"/>
                          <w:sz w:val="28"/>
                          <w:szCs w:val="28"/>
                        </w:rPr>
                        <w:t>la recherche académique et universitaire</w:t>
                      </w:r>
                    </w:p>
                    <w:p w14:paraId="3C71D19A" w14:textId="003076FD" w:rsidR="00AE711A" w:rsidRPr="00FC0363" w:rsidRDefault="00FC0363" w:rsidP="00FC0363">
                      <w:pPr>
                        <w:jc w:val="center"/>
                        <w:rPr>
                          <w:rFonts w:ascii="Raleway" w:hAnsi="Raleway"/>
                          <w:sz w:val="20"/>
                          <w:szCs w:val="32"/>
                        </w:rPr>
                      </w:pPr>
                      <w:r w:rsidRPr="00FC0363">
                        <w:rPr>
                          <w:rFonts w:ascii="Raleway" w:hAnsi="Raleway"/>
                          <w:b/>
                          <w:color w:val="FFFFFF" w:themeColor="background1"/>
                          <w:sz w:val="28"/>
                          <w:szCs w:val="28"/>
                        </w:rPr>
                        <w:t xml:space="preserve">Appel à projets de la </w:t>
                      </w:r>
                      <w:r w:rsidRPr="00FC0363">
                        <w:rPr>
                          <w:rFonts w:ascii="Raleway" w:hAnsi="Raleway"/>
                          <w:b/>
                          <w:color w:val="ED7D31" w:themeColor="accent2"/>
                          <w:sz w:val="28"/>
                          <w:szCs w:val="28"/>
                        </w:rPr>
                        <w:t>Fondation d’entreprise Grand Ouest</w:t>
                      </w:r>
                    </w:p>
                  </w:txbxContent>
                </v:textbox>
                <w10:wrap anchorx="page"/>
              </v:rect>
            </w:pict>
          </mc:Fallback>
        </mc:AlternateContent>
      </w:r>
    </w:p>
    <w:p w14:paraId="07C2172A" w14:textId="6978C946" w:rsidR="00FF78C7" w:rsidRPr="006A000E" w:rsidRDefault="00FF78C7" w:rsidP="007F037A">
      <w:pPr>
        <w:pStyle w:val="5-INTER"/>
        <w:ind w:right="-285"/>
        <w:rPr>
          <w:rFonts w:ascii="Raleway" w:hAnsi="Raleway"/>
          <w:sz w:val="28"/>
          <w:szCs w:val="28"/>
        </w:rPr>
      </w:pPr>
    </w:p>
    <w:p w14:paraId="3BFF5BFB" w14:textId="77777777" w:rsidR="00FF78C7" w:rsidRPr="006A000E" w:rsidRDefault="00FF78C7" w:rsidP="00FF78C7">
      <w:pPr>
        <w:pStyle w:val="5-INTER"/>
        <w:rPr>
          <w:rFonts w:ascii="Raleway" w:hAnsi="Raleway"/>
          <w:sz w:val="28"/>
          <w:szCs w:val="28"/>
        </w:rPr>
      </w:pPr>
    </w:p>
    <w:p w14:paraId="4E788F17" w14:textId="77777777" w:rsidR="00FF78C7" w:rsidRPr="006A000E" w:rsidRDefault="00FF78C7" w:rsidP="00FF78C7">
      <w:pPr>
        <w:pStyle w:val="5-INTER"/>
        <w:rPr>
          <w:rFonts w:ascii="Raleway" w:hAnsi="Raleway"/>
          <w:sz w:val="28"/>
          <w:szCs w:val="28"/>
        </w:rPr>
      </w:pPr>
    </w:p>
    <w:p w14:paraId="17AB342A" w14:textId="67F3C69D" w:rsidR="007D073C" w:rsidRPr="005370D6" w:rsidRDefault="007D073C" w:rsidP="00886D65">
      <w:pPr>
        <w:autoSpaceDE w:val="0"/>
        <w:autoSpaceDN w:val="0"/>
        <w:adjustRightInd w:val="0"/>
        <w:ind w:right="-427"/>
        <w:rPr>
          <w:rFonts w:ascii="Raleway" w:hAnsi="Raleway" w:cs="Arial"/>
          <w:b/>
          <w:bCs/>
          <w:color w:val="263165"/>
        </w:rPr>
      </w:pPr>
    </w:p>
    <w:p w14:paraId="09FAA32E" w14:textId="5079EFCE" w:rsidR="00FC0363" w:rsidRPr="00ED7FC3" w:rsidRDefault="00FC0363" w:rsidP="00FC0363">
      <w:pPr>
        <w:autoSpaceDE w:val="0"/>
        <w:autoSpaceDN w:val="0"/>
        <w:adjustRightInd w:val="0"/>
        <w:ind w:left="-426"/>
      </w:pPr>
      <w:r w:rsidRPr="00ED7FC3">
        <w:rPr>
          <w:rFonts w:ascii="Raleway" w:hAnsi="Raleway"/>
          <w:noProof/>
          <w:color w:val="263165"/>
        </w:rPr>
        <w:t xml:space="preserve">En ce mois d’avril, la Fondation d’entreprise Grand Ouest lance la quatrième édition de son appel à projets annuel dédié à la recherche </w:t>
      </w:r>
      <w:r w:rsidR="0006544D" w:rsidRPr="009D5872">
        <w:rPr>
          <w:rFonts w:ascii="Raleway" w:hAnsi="Raleway"/>
          <w:noProof/>
          <w:color w:val="263165"/>
        </w:rPr>
        <w:t>publique</w:t>
      </w:r>
      <w:r w:rsidR="0006544D">
        <w:rPr>
          <w:rFonts w:ascii="Raleway" w:hAnsi="Raleway"/>
          <w:noProof/>
          <w:color w:val="263165"/>
        </w:rPr>
        <w:t xml:space="preserve"> </w:t>
      </w:r>
      <w:r w:rsidRPr="00ED7FC3">
        <w:rPr>
          <w:rFonts w:ascii="Raleway" w:hAnsi="Raleway"/>
          <w:noProof/>
          <w:color w:val="263165"/>
        </w:rPr>
        <w:t xml:space="preserve">et débloque une enveloppe de 80 000 euros. La Fondation Grand Ouest soutient, depuis toujours, la recherche fondamentale et appliquée dans le milieu académique et universitaire, source d’innovation et de création d’emplois sur le territoire. Cette année, elle souhaite porter une attention particulière aux projets portant sur la </w:t>
      </w:r>
      <w:r w:rsidRPr="00263D0F">
        <w:rPr>
          <w:rFonts w:ascii="Raleway" w:hAnsi="Raleway"/>
          <w:b/>
          <w:bCs/>
          <w:noProof/>
          <w:color w:val="263165"/>
        </w:rPr>
        <w:t>recherche médicale</w:t>
      </w:r>
      <w:r w:rsidRPr="00ED7FC3">
        <w:rPr>
          <w:rFonts w:ascii="Raleway" w:hAnsi="Raleway"/>
          <w:noProof/>
          <w:color w:val="263165"/>
        </w:rPr>
        <w:t xml:space="preserve"> des établissements publics ainsi que les travaux liés aux </w:t>
      </w:r>
      <w:r w:rsidRPr="00263D0F">
        <w:rPr>
          <w:rFonts w:ascii="Raleway" w:hAnsi="Raleway"/>
          <w:b/>
          <w:bCs/>
          <w:noProof/>
          <w:color w:val="263165"/>
        </w:rPr>
        <w:t>transitions sociétales et environnementales</w:t>
      </w:r>
      <w:r w:rsidRPr="00ED7FC3">
        <w:rPr>
          <w:rFonts w:ascii="Raleway" w:hAnsi="Raleway"/>
          <w:noProof/>
          <w:color w:val="263165"/>
        </w:rPr>
        <w:t xml:space="preserve"> (autonomie énergétique). Chercheurs, étudiants ou doctorants d’établissements publics du Grand Ouest* peuvent candidater à cet appel à projets, ouvert du 1er avril au 31 mai 2022, sur le site de la Fondation </w:t>
      </w:r>
      <w:r w:rsidR="0006544D" w:rsidRPr="009D5872">
        <w:rPr>
          <w:rFonts w:ascii="Raleway" w:hAnsi="Raleway"/>
          <w:noProof/>
          <w:color w:val="263165"/>
        </w:rPr>
        <w:t>d’entreprise</w:t>
      </w:r>
      <w:r w:rsidR="0006544D">
        <w:rPr>
          <w:rFonts w:ascii="Raleway" w:hAnsi="Raleway"/>
          <w:noProof/>
          <w:color w:val="263165"/>
        </w:rPr>
        <w:t xml:space="preserve"> </w:t>
      </w:r>
      <w:r w:rsidRPr="00ED7FC3">
        <w:rPr>
          <w:rFonts w:ascii="Raleway" w:hAnsi="Raleway"/>
          <w:noProof/>
          <w:color w:val="263165"/>
        </w:rPr>
        <w:t>Grand Ouest.</w:t>
      </w:r>
      <w:r w:rsidRPr="00ED7FC3">
        <w:t xml:space="preserve"> </w:t>
      </w:r>
    </w:p>
    <w:p w14:paraId="558A45A1" w14:textId="77777777" w:rsidR="00FC0363" w:rsidRDefault="00FC0363" w:rsidP="00FC0363">
      <w:pPr>
        <w:autoSpaceDE w:val="0"/>
        <w:autoSpaceDN w:val="0"/>
        <w:adjustRightInd w:val="0"/>
        <w:ind w:left="-426"/>
      </w:pPr>
    </w:p>
    <w:p w14:paraId="183374D6" w14:textId="3FF5E561" w:rsidR="00FC0363" w:rsidRPr="00ED7FC3" w:rsidRDefault="00FC0363" w:rsidP="00FC0363">
      <w:pPr>
        <w:autoSpaceDE w:val="0"/>
        <w:autoSpaceDN w:val="0"/>
        <w:adjustRightInd w:val="0"/>
        <w:ind w:left="-426"/>
        <w:rPr>
          <w:rFonts w:ascii="Raleway" w:hAnsi="Raleway"/>
          <w:b/>
          <w:bCs/>
          <w:noProof/>
          <w:color w:val="263165"/>
        </w:rPr>
      </w:pPr>
      <w:r w:rsidRPr="00ED7FC3">
        <w:rPr>
          <w:rFonts w:ascii="Raleway" w:hAnsi="Raleway"/>
          <w:b/>
          <w:bCs/>
          <w:noProof/>
          <w:color w:val="263165"/>
        </w:rPr>
        <w:t xml:space="preserve">Avec cet appel à projets, la Fondation </w:t>
      </w:r>
      <w:r w:rsidR="0006544D" w:rsidRPr="009D5872">
        <w:rPr>
          <w:rFonts w:ascii="Raleway" w:hAnsi="Raleway"/>
          <w:b/>
          <w:bCs/>
          <w:noProof/>
          <w:color w:val="263165"/>
        </w:rPr>
        <w:t>d</w:t>
      </w:r>
      <w:r w:rsidR="009D5872" w:rsidRPr="009D5872">
        <w:rPr>
          <w:rFonts w:ascii="Raleway" w:hAnsi="Raleway"/>
          <w:b/>
          <w:bCs/>
          <w:noProof/>
          <w:color w:val="263165"/>
        </w:rPr>
        <w:t>’</w:t>
      </w:r>
      <w:r w:rsidR="0006544D" w:rsidRPr="009D5872">
        <w:rPr>
          <w:rFonts w:ascii="Raleway" w:hAnsi="Raleway"/>
          <w:b/>
          <w:bCs/>
          <w:noProof/>
          <w:color w:val="263165"/>
        </w:rPr>
        <w:t>entreprise</w:t>
      </w:r>
      <w:r w:rsidR="0006544D">
        <w:rPr>
          <w:rFonts w:ascii="Raleway" w:hAnsi="Raleway"/>
          <w:b/>
          <w:bCs/>
          <w:noProof/>
          <w:color w:val="263165"/>
        </w:rPr>
        <w:t xml:space="preserve"> </w:t>
      </w:r>
      <w:r w:rsidRPr="00ED7FC3">
        <w:rPr>
          <w:rFonts w:ascii="Raleway" w:hAnsi="Raleway"/>
          <w:b/>
          <w:bCs/>
          <w:noProof/>
          <w:color w:val="263165"/>
        </w:rPr>
        <w:t xml:space="preserve">Grand Ouest souhaite favoriser les projets innovants issus de la recherche et ainsi accompagner les chercheurs dans leurs travaux, qu’ils soient en phase initiale de recherche ou en phase de développement. </w:t>
      </w:r>
    </w:p>
    <w:p w14:paraId="0915F9EE" w14:textId="77777777" w:rsidR="00FC0363" w:rsidRPr="00FC0363" w:rsidRDefault="00FC0363" w:rsidP="00FC0363">
      <w:pPr>
        <w:autoSpaceDE w:val="0"/>
        <w:autoSpaceDN w:val="0"/>
        <w:adjustRightInd w:val="0"/>
        <w:ind w:left="-426"/>
        <w:rPr>
          <w:rFonts w:ascii="Raleway" w:hAnsi="Raleway"/>
          <w:noProof/>
          <w:color w:val="263165"/>
        </w:rPr>
      </w:pPr>
    </w:p>
    <w:p w14:paraId="2B21DE2D" w14:textId="446A8A60" w:rsidR="00FC0363" w:rsidRPr="00FC0363" w:rsidRDefault="00FC0363" w:rsidP="00FC0363">
      <w:pPr>
        <w:autoSpaceDE w:val="0"/>
        <w:autoSpaceDN w:val="0"/>
        <w:adjustRightInd w:val="0"/>
        <w:ind w:left="-426"/>
        <w:rPr>
          <w:rFonts w:ascii="Raleway" w:hAnsi="Raleway"/>
          <w:noProof/>
          <w:color w:val="263165"/>
        </w:rPr>
      </w:pPr>
      <w:r w:rsidRPr="00FC0363">
        <w:rPr>
          <w:rFonts w:ascii="Raleway" w:hAnsi="Raleway"/>
          <w:noProof/>
          <w:color w:val="263165"/>
        </w:rPr>
        <w:t xml:space="preserve">Dès le mois de juillet </w:t>
      </w:r>
      <w:r w:rsidRPr="009D5872">
        <w:rPr>
          <w:rFonts w:ascii="Raleway" w:hAnsi="Raleway"/>
          <w:noProof/>
          <w:color w:val="263165"/>
        </w:rPr>
        <w:t>202</w:t>
      </w:r>
      <w:r w:rsidR="0006544D" w:rsidRPr="009D5872">
        <w:rPr>
          <w:rFonts w:ascii="Raleway" w:hAnsi="Raleway"/>
          <w:noProof/>
          <w:color w:val="263165"/>
        </w:rPr>
        <w:t>2</w:t>
      </w:r>
      <w:r w:rsidRPr="00FC0363">
        <w:rPr>
          <w:rFonts w:ascii="Raleway" w:hAnsi="Raleway"/>
          <w:noProof/>
          <w:color w:val="263165"/>
        </w:rPr>
        <w:t>, les lauréats se verront décerner un prix selon quatre catégories :</w:t>
      </w:r>
    </w:p>
    <w:p w14:paraId="4D553F76" w14:textId="77777777" w:rsidR="00FC0363" w:rsidRPr="00FC0363" w:rsidRDefault="00FC0363" w:rsidP="00FC0363">
      <w:pPr>
        <w:autoSpaceDE w:val="0"/>
        <w:autoSpaceDN w:val="0"/>
        <w:adjustRightInd w:val="0"/>
        <w:ind w:left="-426"/>
        <w:rPr>
          <w:rFonts w:ascii="Raleway" w:hAnsi="Raleway"/>
          <w:noProof/>
          <w:color w:val="263165"/>
        </w:rPr>
      </w:pPr>
    </w:p>
    <w:p w14:paraId="5A7066E9" w14:textId="77777777" w:rsidR="00FC0363" w:rsidRPr="00FC0363" w:rsidRDefault="00FC0363" w:rsidP="00FC0363">
      <w:pPr>
        <w:autoSpaceDE w:val="0"/>
        <w:autoSpaceDN w:val="0"/>
        <w:adjustRightInd w:val="0"/>
        <w:ind w:left="-426"/>
        <w:rPr>
          <w:rFonts w:ascii="Raleway" w:hAnsi="Raleway"/>
          <w:noProof/>
          <w:color w:val="263165"/>
        </w:rPr>
      </w:pPr>
      <w:r w:rsidRPr="00FC0363">
        <w:rPr>
          <w:rFonts w:ascii="Raleway" w:hAnsi="Raleway"/>
          <w:noProof/>
          <w:color w:val="263165"/>
        </w:rPr>
        <w:t>•</w:t>
      </w:r>
      <w:r w:rsidRPr="00FC0363">
        <w:rPr>
          <w:rFonts w:ascii="Raleway" w:hAnsi="Raleway"/>
          <w:noProof/>
          <w:color w:val="263165"/>
        </w:rPr>
        <w:tab/>
      </w:r>
      <w:r w:rsidRPr="00ED7FC3">
        <w:rPr>
          <w:rFonts w:ascii="Raleway" w:hAnsi="Raleway"/>
          <w:b/>
          <w:bCs/>
          <w:noProof/>
          <w:color w:val="263165"/>
        </w:rPr>
        <w:t>Prix « Encouragement »</w:t>
      </w:r>
      <w:r w:rsidRPr="00FC0363">
        <w:rPr>
          <w:rFonts w:ascii="Raleway" w:hAnsi="Raleway"/>
          <w:noProof/>
          <w:color w:val="263165"/>
        </w:rPr>
        <w:t xml:space="preserve"> : subvention de 5 000 €. Destiné aux jeunes chercheurs ou étudiants, portant des projets en phase initiale.</w:t>
      </w:r>
    </w:p>
    <w:p w14:paraId="2528D8B4" w14:textId="77777777" w:rsidR="00FC0363" w:rsidRPr="00FC0363" w:rsidRDefault="00FC0363" w:rsidP="00FC0363">
      <w:pPr>
        <w:autoSpaceDE w:val="0"/>
        <w:autoSpaceDN w:val="0"/>
        <w:adjustRightInd w:val="0"/>
        <w:ind w:left="-426"/>
        <w:rPr>
          <w:rFonts w:ascii="Raleway" w:hAnsi="Raleway"/>
          <w:noProof/>
          <w:color w:val="263165"/>
        </w:rPr>
      </w:pPr>
      <w:r w:rsidRPr="00FC0363">
        <w:rPr>
          <w:rFonts w:ascii="Raleway" w:hAnsi="Raleway"/>
          <w:noProof/>
          <w:color w:val="263165"/>
        </w:rPr>
        <w:t>•</w:t>
      </w:r>
      <w:r w:rsidRPr="00FC0363">
        <w:rPr>
          <w:rFonts w:ascii="Raleway" w:hAnsi="Raleway"/>
          <w:noProof/>
          <w:color w:val="263165"/>
        </w:rPr>
        <w:tab/>
      </w:r>
      <w:r w:rsidRPr="00ED7FC3">
        <w:rPr>
          <w:rFonts w:ascii="Raleway" w:hAnsi="Raleway"/>
          <w:b/>
          <w:bCs/>
          <w:noProof/>
          <w:color w:val="263165"/>
        </w:rPr>
        <w:t>Prix « Développement »</w:t>
      </w:r>
      <w:r w:rsidRPr="00FC0363">
        <w:rPr>
          <w:rFonts w:ascii="Raleway" w:hAnsi="Raleway"/>
          <w:noProof/>
          <w:color w:val="263165"/>
        </w:rPr>
        <w:t xml:space="preserve"> : subvention de 10 000 €. Destiné à des chercheurs expérimentés qui sont en phase de valorisation de brevets avec des applications économiques potentielles. </w:t>
      </w:r>
    </w:p>
    <w:p w14:paraId="2B0E45FC" w14:textId="1F95AC44" w:rsidR="00FC0363" w:rsidRPr="00FC0363" w:rsidRDefault="00FC0363" w:rsidP="00FC0363">
      <w:pPr>
        <w:autoSpaceDE w:val="0"/>
        <w:autoSpaceDN w:val="0"/>
        <w:adjustRightInd w:val="0"/>
        <w:ind w:left="-426"/>
        <w:rPr>
          <w:rFonts w:ascii="Raleway" w:hAnsi="Raleway"/>
          <w:noProof/>
          <w:color w:val="263165"/>
        </w:rPr>
      </w:pPr>
      <w:r w:rsidRPr="00FC0363">
        <w:rPr>
          <w:rFonts w:ascii="Raleway" w:hAnsi="Raleway"/>
          <w:noProof/>
          <w:color w:val="263165"/>
        </w:rPr>
        <w:t>•</w:t>
      </w:r>
      <w:r w:rsidRPr="00FC0363">
        <w:rPr>
          <w:rFonts w:ascii="Raleway" w:hAnsi="Raleway"/>
          <w:noProof/>
          <w:color w:val="263165"/>
        </w:rPr>
        <w:tab/>
      </w:r>
      <w:r w:rsidRPr="00ED7FC3">
        <w:rPr>
          <w:rFonts w:ascii="Raleway" w:hAnsi="Raleway"/>
          <w:b/>
          <w:bCs/>
          <w:noProof/>
          <w:color w:val="263165"/>
        </w:rPr>
        <w:t xml:space="preserve">Prix </w:t>
      </w:r>
      <w:r w:rsidR="00ED7FC3">
        <w:rPr>
          <w:rFonts w:ascii="Raleway" w:hAnsi="Raleway"/>
          <w:b/>
          <w:bCs/>
          <w:noProof/>
          <w:color w:val="263165"/>
        </w:rPr>
        <w:t>« I</w:t>
      </w:r>
      <w:r w:rsidRPr="00ED7FC3">
        <w:rPr>
          <w:rFonts w:ascii="Raleway" w:hAnsi="Raleway"/>
          <w:b/>
          <w:bCs/>
          <w:noProof/>
          <w:color w:val="263165"/>
        </w:rPr>
        <w:t>nnovation du Grand Ouest »</w:t>
      </w:r>
      <w:r w:rsidRPr="00FC0363">
        <w:rPr>
          <w:rFonts w:ascii="Raleway" w:hAnsi="Raleway"/>
          <w:noProof/>
          <w:color w:val="263165"/>
        </w:rPr>
        <w:t xml:space="preserve"> : subvention de 20 000 €. Récompense un projet emblématique, notamment des créations de start-up.</w:t>
      </w:r>
    </w:p>
    <w:p w14:paraId="5D9FB128" w14:textId="40EE9167" w:rsidR="00FC0363" w:rsidRDefault="00FC0363" w:rsidP="00FC0363">
      <w:pPr>
        <w:autoSpaceDE w:val="0"/>
        <w:autoSpaceDN w:val="0"/>
        <w:adjustRightInd w:val="0"/>
        <w:ind w:left="-426"/>
        <w:rPr>
          <w:rFonts w:ascii="Raleway" w:hAnsi="Raleway"/>
          <w:noProof/>
          <w:color w:val="263165"/>
        </w:rPr>
      </w:pPr>
      <w:r w:rsidRPr="00FC0363">
        <w:rPr>
          <w:rFonts w:ascii="Raleway" w:hAnsi="Raleway"/>
          <w:noProof/>
          <w:color w:val="263165"/>
        </w:rPr>
        <w:t>•</w:t>
      </w:r>
      <w:r w:rsidRPr="00FC0363">
        <w:rPr>
          <w:rFonts w:ascii="Raleway" w:hAnsi="Raleway"/>
          <w:noProof/>
          <w:color w:val="263165"/>
        </w:rPr>
        <w:tab/>
      </w:r>
      <w:r w:rsidRPr="00ED7FC3">
        <w:rPr>
          <w:rFonts w:ascii="Raleway" w:hAnsi="Raleway"/>
          <w:b/>
          <w:bCs/>
          <w:noProof/>
          <w:color w:val="263165"/>
        </w:rPr>
        <w:t>Prix « Coup de Cœur »</w:t>
      </w:r>
      <w:r w:rsidRPr="00FC0363">
        <w:rPr>
          <w:rFonts w:ascii="Raleway" w:hAnsi="Raleway"/>
          <w:noProof/>
          <w:color w:val="263165"/>
        </w:rPr>
        <w:t xml:space="preserve"> du Jury : subvention de 10 000 €.</w:t>
      </w:r>
    </w:p>
    <w:p w14:paraId="1B4CEC4B" w14:textId="2DE313B8" w:rsidR="00ED7FC3" w:rsidRPr="00FC0363" w:rsidRDefault="00ED7FC3" w:rsidP="00FC0363">
      <w:pPr>
        <w:autoSpaceDE w:val="0"/>
        <w:autoSpaceDN w:val="0"/>
        <w:adjustRightInd w:val="0"/>
        <w:ind w:left="-426"/>
        <w:rPr>
          <w:rFonts w:ascii="Raleway" w:hAnsi="Raleway"/>
          <w:noProof/>
          <w:color w:val="263165"/>
        </w:rPr>
      </w:pPr>
    </w:p>
    <w:p w14:paraId="10377532" w14:textId="0A86CBEB" w:rsidR="005F1714" w:rsidRDefault="00ED7FC3" w:rsidP="00FC0363">
      <w:pPr>
        <w:autoSpaceDE w:val="0"/>
        <w:autoSpaceDN w:val="0"/>
        <w:adjustRightInd w:val="0"/>
        <w:ind w:left="-426"/>
        <w:rPr>
          <w:rFonts w:ascii="Raleway" w:hAnsi="Raleway"/>
          <w:noProof/>
          <w:color w:val="263165"/>
        </w:rPr>
      </w:pPr>
      <w:r w:rsidRPr="00ED7FC3">
        <w:rPr>
          <w:rFonts w:ascii="Raleway" w:hAnsi="Raleway"/>
          <w:i/>
          <w:iCs/>
          <w:noProof/>
          <w:color w:val="263165"/>
        </w:rPr>
        <w:t>« </w:t>
      </w:r>
      <w:r w:rsidR="00FC0363" w:rsidRPr="00ED7FC3">
        <w:rPr>
          <w:rFonts w:ascii="Raleway" w:hAnsi="Raleway"/>
          <w:i/>
          <w:iCs/>
          <w:noProof/>
          <w:color w:val="263165"/>
        </w:rPr>
        <w:t xml:space="preserve">Cet appel à projets intervient après </w:t>
      </w:r>
      <w:r w:rsidRPr="00ED7FC3">
        <w:rPr>
          <w:rFonts w:ascii="Raleway" w:hAnsi="Raleway"/>
          <w:i/>
          <w:iCs/>
          <w:noProof/>
          <w:color w:val="263165"/>
        </w:rPr>
        <w:t xml:space="preserve">des événements </w:t>
      </w:r>
      <w:r w:rsidR="0006544D" w:rsidRPr="009D5872">
        <w:rPr>
          <w:rFonts w:ascii="Raleway" w:hAnsi="Raleway"/>
          <w:i/>
          <w:iCs/>
          <w:noProof/>
          <w:color w:val="263165"/>
        </w:rPr>
        <w:t>marquant</w:t>
      </w:r>
      <w:r w:rsidRPr="009D5872">
        <w:rPr>
          <w:rFonts w:ascii="Raleway" w:hAnsi="Raleway"/>
          <w:i/>
          <w:iCs/>
          <w:noProof/>
          <w:color w:val="263165"/>
        </w:rPr>
        <w:t xml:space="preserve">s qui </w:t>
      </w:r>
      <w:r w:rsidR="0006544D" w:rsidRPr="009D5872">
        <w:rPr>
          <w:rFonts w:ascii="Raleway" w:hAnsi="Raleway"/>
          <w:i/>
          <w:iCs/>
          <w:noProof/>
          <w:color w:val="263165"/>
        </w:rPr>
        <w:t>obligent à porter</w:t>
      </w:r>
      <w:r w:rsidRPr="009D5872">
        <w:rPr>
          <w:rFonts w:ascii="Raleway" w:hAnsi="Raleway"/>
          <w:i/>
          <w:iCs/>
          <w:noProof/>
          <w:color w:val="263165"/>
        </w:rPr>
        <w:t xml:space="preserve"> un</w:t>
      </w:r>
      <w:r w:rsidRPr="00ED7FC3">
        <w:rPr>
          <w:rFonts w:ascii="Raleway" w:hAnsi="Raleway"/>
          <w:i/>
          <w:iCs/>
          <w:noProof/>
          <w:color w:val="263165"/>
        </w:rPr>
        <w:t xml:space="preserve"> nouveau regard sur la société actuelle</w:t>
      </w:r>
      <w:r w:rsidR="00FC0363" w:rsidRPr="00ED7FC3">
        <w:rPr>
          <w:rFonts w:ascii="Raleway" w:hAnsi="Raleway"/>
          <w:i/>
          <w:iCs/>
          <w:noProof/>
          <w:color w:val="263165"/>
        </w:rPr>
        <w:t xml:space="preserve">. Nous porterons une attention particulière aux projets de recherche dans lesquels </w:t>
      </w:r>
      <w:r w:rsidRPr="00ED7FC3">
        <w:rPr>
          <w:rFonts w:ascii="Raleway" w:hAnsi="Raleway"/>
          <w:i/>
          <w:iCs/>
          <w:noProof/>
          <w:color w:val="263165"/>
        </w:rPr>
        <w:t>la question de l’humain et de l’énergie</w:t>
      </w:r>
      <w:r w:rsidR="00FC0363" w:rsidRPr="00ED7FC3">
        <w:rPr>
          <w:rFonts w:ascii="Raleway" w:hAnsi="Raleway"/>
          <w:i/>
          <w:iCs/>
          <w:noProof/>
          <w:color w:val="263165"/>
        </w:rPr>
        <w:t xml:space="preserve"> occupe</w:t>
      </w:r>
      <w:r w:rsidRPr="00ED7FC3">
        <w:rPr>
          <w:rFonts w:ascii="Raleway" w:hAnsi="Raleway"/>
          <w:i/>
          <w:iCs/>
          <w:noProof/>
          <w:color w:val="263165"/>
        </w:rPr>
        <w:t>nt</w:t>
      </w:r>
      <w:r w:rsidR="00FC0363" w:rsidRPr="00ED7FC3">
        <w:rPr>
          <w:rFonts w:ascii="Raleway" w:hAnsi="Raleway"/>
          <w:i/>
          <w:iCs/>
          <w:noProof/>
          <w:color w:val="263165"/>
        </w:rPr>
        <w:t xml:space="preserve"> une place importante. Nous aurons à cœur de soutenir financièrement les chercheurs qui s’emparent de </w:t>
      </w:r>
      <w:r w:rsidRPr="00ED7FC3">
        <w:rPr>
          <w:rFonts w:ascii="Raleway" w:hAnsi="Raleway"/>
          <w:i/>
          <w:iCs/>
          <w:noProof/>
          <w:color w:val="263165"/>
        </w:rPr>
        <w:t>ces</w:t>
      </w:r>
      <w:r w:rsidR="00FC0363" w:rsidRPr="00ED7FC3">
        <w:rPr>
          <w:rFonts w:ascii="Raleway" w:hAnsi="Raleway"/>
          <w:i/>
          <w:iCs/>
          <w:noProof/>
          <w:color w:val="263165"/>
        </w:rPr>
        <w:t xml:space="preserve"> problématique</w:t>
      </w:r>
      <w:r w:rsidRPr="00ED7FC3">
        <w:rPr>
          <w:rFonts w:ascii="Raleway" w:hAnsi="Raleway"/>
          <w:i/>
          <w:iCs/>
          <w:noProof/>
          <w:color w:val="263165"/>
        </w:rPr>
        <w:t>s</w:t>
      </w:r>
      <w:r w:rsidR="00FC0363" w:rsidRPr="00ED7FC3">
        <w:rPr>
          <w:rFonts w:ascii="Raleway" w:hAnsi="Raleway"/>
          <w:i/>
          <w:iCs/>
          <w:noProof/>
          <w:color w:val="263165"/>
        </w:rPr>
        <w:t xml:space="preserve"> dans leurs projets de recherche. Tout en n’oubliant pas ceux qui œuvrent pour la </w:t>
      </w:r>
      <w:r>
        <w:rPr>
          <w:rFonts w:ascii="Raleway" w:hAnsi="Raleway"/>
          <w:i/>
          <w:iCs/>
          <w:noProof/>
          <w:color w:val="263165"/>
        </w:rPr>
        <w:t>recherche médicale</w:t>
      </w:r>
      <w:r w:rsidR="00FC0363" w:rsidRPr="00ED7FC3">
        <w:rPr>
          <w:rFonts w:ascii="Raleway" w:hAnsi="Raleway"/>
          <w:i/>
          <w:iCs/>
          <w:noProof/>
          <w:color w:val="263165"/>
        </w:rPr>
        <w:t xml:space="preserve">, tout aussi urgente et importante aujourd’hui. » </w:t>
      </w:r>
      <w:r w:rsidR="00FC0363" w:rsidRPr="00FC0363">
        <w:rPr>
          <w:rFonts w:ascii="Raleway" w:hAnsi="Raleway"/>
          <w:noProof/>
          <w:color w:val="263165"/>
        </w:rPr>
        <w:t xml:space="preserve">explique Nathalie Le Meur, </w:t>
      </w:r>
      <w:r>
        <w:rPr>
          <w:rFonts w:ascii="Raleway" w:hAnsi="Raleway"/>
          <w:noProof/>
          <w:color w:val="263165"/>
        </w:rPr>
        <w:t>P</w:t>
      </w:r>
      <w:r w:rsidR="00FC0363" w:rsidRPr="00FC0363">
        <w:rPr>
          <w:rFonts w:ascii="Raleway" w:hAnsi="Raleway"/>
          <w:noProof/>
          <w:color w:val="263165"/>
        </w:rPr>
        <w:t>résidente de la Fondation</w:t>
      </w:r>
      <w:r>
        <w:rPr>
          <w:rFonts w:ascii="Raleway" w:hAnsi="Raleway"/>
          <w:noProof/>
          <w:color w:val="263165"/>
        </w:rPr>
        <w:t xml:space="preserve"> d’entreprise</w:t>
      </w:r>
      <w:r w:rsidR="00FC0363" w:rsidRPr="00FC0363">
        <w:rPr>
          <w:rFonts w:ascii="Raleway" w:hAnsi="Raleway"/>
          <w:noProof/>
          <w:color w:val="263165"/>
        </w:rPr>
        <w:t xml:space="preserve"> Grand</w:t>
      </w:r>
      <w:r>
        <w:rPr>
          <w:rFonts w:ascii="Raleway" w:hAnsi="Raleway"/>
          <w:noProof/>
          <w:color w:val="263165"/>
        </w:rPr>
        <w:t xml:space="preserve"> </w:t>
      </w:r>
      <w:r w:rsidR="00FC0363" w:rsidRPr="00FC0363">
        <w:rPr>
          <w:rFonts w:ascii="Raleway" w:hAnsi="Raleway"/>
          <w:noProof/>
          <w:color w:val="263165"/>
        </w:rPr>
        <w:t>Ouest.</w:t>
      </w:r>
    </w:p>
    <w:p w14:paraId="3E7EC05D" w14:textId="1FA689B4" w:rsidR="00ED7FC3" w:rsidRDefault="00ED7FC3" w:rsidP="00FC0363">
      <w:pPr>
        <w:autoSpaceDE w:val="0"/>
        <w:autoSpaceDN w:val="0"/>
        <w:adjustRightInd w:val="0"/>
        <w:ind w:left="-426"/>
        <w:rPr>
          <w:rFonts w:ascii="Raleway" w:hAnsi="Raleway"/>
          <w:noProof/>
          <w:color w:val="263165"/>
        </w:rPr>
      </w:pPr>
    </w:p>
    <w:p w14:paraId="34A4E2A3" w14:textId="7901962C" w:rsidR="00ED7FC3" w:rsidRDefault="00ED7FC3" w:rsidP="00ED7FC3">
      <w:pPr>
        <w:autoSpaceDE w:val="0"/>
        <w:autoSpaceDN w:val="0"/>
        <w:adjustRightInd w:val="0"/>
        <w:ind w:left="-426"/>
        <w:rPr>
          <w:rFonts w:ascii="Raleway" w:hAnsi="Raleway"/>
          <w:b/>
          <w:bCs/>
          <w:noProof/>
          <w:color w:val="263165"/>
        </w:rPr>
      </w:pPr>
      <w:r w:rsidRPr="00ED7FC3">
        <w:rPr>
          <w:rFonts w:ascii="Raleway" w:hAnsi="Raleway"/>
          <w:b/>
          <w:bCs/>
          <w:noProof/>
          <w:color w:val="263165"/>
        </w:rPr>
        <w:t>Modalités de candidature</w:t>
      </w:r>
    </w:p>
    <w:p w14:paraId="4CEB0CBF" w14:textId="77777777" w:rsidR="00ED7FC3" w:rsidRPr="00ED7FC3" w:rsidRDefault="00ED7FC3" w:rsidP="00ED7FC3">
      <w:pPr>
        <w:autoSpaceDE w:val="0"/>
        <w:autoSpaceDN w:val="0"/>
        <w:adjustRightInd w:val="0"/>
        <w:ind w:left="-426"/>
        <w:rPr>
          <w:rFonts w:ascii="Raleway" w:hAnsi="Raleway"/>
          <w:b/>
          <w:bCs/>
          <w:noProof/>
          <w:color w:val="263165"/>
        </w:rPr>
      </w:pPr>
    </w:p>
    <w:p w14:paraId="34975CB6" w14:textId="69E6CF2C" w:rsidR="00ED7FC3" w:rsidRPr="00ED7FC3" w:rsidRDefault="00ED7FC3" w:rsidP="00ED7FC3">
      <w:pPr>
        <w:autoSpaceDE w:val="0"/>
        <w:autoSpaceDN w:val="0"/>
        <w:adjustRightInd w:val="0"/>
        <w:ind w:left="-426"/>
        <w:rPr>
          <w:rFonts w:ascii="Raleway" w:hAnsi="Raleway"/>
          <w:noProof/>
          <w:color w:val="263165"/>
        </w:rPr>
      </w:pPr>
      <w:r w:rsidRPr="00ED7FC3">
        <w:rPr>
          <w:rFonts w:ascii="Raleway" w:hAnsi="Raleway"/>
          <w:noProof/>
          <w:color w:val="263165"/>
        </w:rPr>
        <w:t>Les candidatures, accompagnées d’un dossier de présentation du projet, sont à déposer du 1er avril au 31 mai 202</w:t>
      </w:r>
      <w:r w:rsidR="00D06991">
        <w:rPr>
          <w:rFonts w:ascii="Raleway" w:hAnsi="Raleway"/>
          <w:noProof/>
          <w:color w:val="263165"/>
        </w:rPr>
        <w:t>2</w:t>
      </w:r>
      <w:r w:rsidRPr="00ED7FC3">
        <w:rPr>
          <w:rFonts w:ascii="Raleway" w:hAnsi="Raleway"/>
          <w:noProof/>
          <w:color w:val="263165"/>
        </w:rPr>
        <w:t xml:space="preserve"> sur le site de la Fondation Grand Ouest : https://www.fondation-bpgo.fr/. </w:t>
      </w:r>
    </w:p>
    <w:p w14:paraId="2DCC6F43" w14:textId="77777777" w:rsidR="00ED7FC3" w:rsidRPr="00ED7FC3" w:rsidRDefault="00ED7FC3" w:rsidP="00ED7FC3">
      <w:pPr>
        <w:autoSpaceDE w:val="0"/>
        <w:autoSpaceDN w:val="0"/>
        <w:adjustRightInd w:val="0"/>
        <w:ind w:left="-426"/>
        <w:rPr>
          <w:rFonts w:ascii="Raleway" w:hAnsi="Raleway"/>
          <w:noProof/>
          <w:color w:val="263165"/>
        </w:rPr>
      </w:pPr>
    </w:p>
    <w:p w14:paraId="16D51936" w14:textId="77777777" w:rsidR="00ED7FC3" w:rsidRPr="00ED7FC3" w:rsidRDefault="00ED7FC3" w:rsidP="00ED7FC3">
      <w:pPr>
        <w:autoSpaceDE w:val="0"/>
        <w:autoSpaceDN w:val="0"/>
        <w:adjustRightInd w:val="0"/>
        <w:ind w:left="-426"/>
        <w:rPr>
          <w:rFonts w:ascii="Raleway" w:hAnsi="Raleway"/>
          <w:noProof/>
          <w:color w:val="263165"/>
        </w:rPr>
      </w:pPr>
      <w:r w:rsidRPr="00ED7FC3">
        <w:rPr>
          <w:rFonts w:ascii="Raleway" w:hAnsi="Raleway"/>
          <w:noProof/>
          <w:color w:val="263165"/>
        </w:rPr>
        <w:t>* Calvados, Côtes d’Armor, Finistère, Ille-et-Vilaine, Loire Atlantique, Maine et Loire, Manche, Mayenne, Morbihan, Orne, Sarthe, Vendée</w:t>
      </w:r>
    </w:p>
    <w:p w14:paraId="0834E51E" w14:textId="77777777" w:rsidR="00ED7FC3" w:rsidRPr="00ED7FC3" w:rsidRDefault="00ED7FC3" w:rsidP="00ED7FC3">
      <w:pPr>
        <w:autoSpaceDE w:val="0"/>
        <w:autoSpaceDN w:val="0"/>
        <w:adjustRightInd w:val="0"/>
        <w:ind w:left="-426"/>
        <w:rPr>
          <w:rFonts w:ascii="Raleway" w:hAnsi="Raleway"/>
          <w:noProof/>
          <w:color w:val="263165"/>
        </w:rPr>
      </w:pPr>
    </w:p>
    <w:p w14:paraId="704661B9" w14:textId="77777777" w:rsidR="00ED7FC3" w:rsidRPr="00ED7FC3" w:rsidRDefault="00ED7FC3" w:rsidP="00ED7FC3">
      <w:pPr>
        <w:autoSpaceDE w:val="0"/>
        <w:autoSpaceDN w:val="0"/>
        <w:adjustRightInd w:val="0"/>
        <w:ind w:left="-426"/>
        <w:rPr>
          <w:rFonts w:ascii="Raleway" w:hAnsi="Raleway"/>
          <w:noProof/>
          <w:color w:val="263165"/>
        </w:rPr>
      </w:pPr>
    </w:p>
    <w:p w14:paraId="571FEE64" w14:textId="77777777" w:rsidR="00ED7FC3" w:rsidRPr="00ED7FC3" w:rsidRDefault="00ED7FC3" w:rsidP="00ED7FC3">
      <w:pPr>
        <w:autoSpaceDE w:val="0"/>
        <w:autoSpaceDN w:val="0"/>
        <w:adjustRightInd w:val="0"/>
        <w:ind w:left="-426"/>
        <w:rPr>
          <w:rFonts w:ascii="Raleway" w:hAnsi="Raleway"/>
          <w:noProof/>
          <w:color w:val="263165"/>
        </w:rPr>
      </w:pPr>
    </w:p>
    <w:p w14:paraId="7F0959A7" w14:textId="77777777" w:rsidR="00ED7FC3" w:rsidRPr="00ED7FC3" w:rsidRDefault="00ED7FC3" w:rsidP="00ED7FC3">
      <w:pPr>
        <w:autoSpaceDE w:val="0"/>
        <w:autoSpaceDN w:val="0"/>
        <w:adjustRightInd w:val="0"/>
        <w:ind w:left="-426"/>
        <w:rPr>
          <w:rFonts w:ascii="Raleway" w:hAnsi="Raleway"/>
          <w:noProof/>
          <w:color w:val="263165"/>
        </w:rPr>
      </w:pPr>
    </w:p>
    <w:p w14:paraId="24C14804" w14:textId="77777777" w:rsidR="00ED7FC3" w:rsidRPr="00ED7FC3" w:rsidRDefault="00ED7FC3" w:rsidP="00ED7FC3">
      <w:pPr>
        <w:autoSpaceDE w:val="0"/>
        <w:autoSpaceDN w:val="0"/>
        <w:adjustRightInd w:val="0"/>
        <w:ind w:left="-426"/>
        <w:rPr>
          <w:rFonts w:ascii="Raleway" w:hAnsi="Raleway"/>
          <w:noProof/>
          <w:color w:val="263165"/>
        </w:rPr>
      </w:pPr>
    </w:p>
    <w:p w14:paraId="25F48E1B" w14:textId="17D8E502" w:rsidR="00ED7FC3" w:rsidRPr="00ED7FC3" w:rsidRDefault="009D5872" w:rsidP="00ED7FC3">
      <w:pPr>
        <w:autoSpaceDE w:val="0"/>
        <w:autoSpaceDN w:val="0"/>
        <w:adjustRightInd w:val="0"/>
        <w:ind w:left="-426"/>
        <w:rPr>
          <w:rFonts w:ascii="Raleway" w:hAnsi="Raleway"/>
          <w:noProof/>
          <w:color w:val="263165"/>
        </w:rPr>
      </w:pPr>
      <w:r>
        <w:rPr>
          <w:rFonts w:ascii="Raleway" w:hAnsi="Raleway"/>
          <w:noProof/>
          <w:sz w:val="28"/>
          <w:szCs w:val="28"/>
        </w:rPr>
        <w:lastRenderedPageBreak/>
        <w:drawing>
          <wp:anchor distT="0" distB="0" distL="114300" distR="114300" simplePos="0" relativeHeight="251662848" behindDoc="0" locked="0" layoutInCell="1" allowOverlap="1" wp14:anchorId="38951A89" wp14:editId="0B0AB7FE">
            <wp:simplePos x="0" y="0"/>
            <wp:positionH relativeFrom="column">
              <wp:posOffset>-540688</wp:posOffset>
            </wp:positionH>
            <wp:positionV relativeFrom="paragraph">
              <wp:posOffset>-1422483</wp:posOffset>
            </wp:positionV>
            <wp:extent cx="45719" cy="10454696"/>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8">
                      <a:extLst>
                        <a:ext uri="{28A0092B-C50C-407E-A947-70E740481C1C}">
                          <a14:useLocalDpi xmlns:a14="http://schemas.microsoft.com/office/drawing/2010/main" val="0"/>
                        </a:ext>
                      </a:extLst>
                    </a:blip>
                    <a:srcRect l="5976" r="93277"/>
                    <a:stretch/>
                  </pic:blipFill>
                  <pic:spPr bwMode="auto">
                    <a:xfrm>
                      <a:off x="0" y="0"/>
                      <a:ext cx="45719" cy="10454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FC74AE" w14:textId="77777777" w:rsidR="00ED7FC3" w:rsidRPr="00ED7FC3" w:rsidRDefault="00ED7FC3" w:rsidP="00ED7FC3">
      <w:pPr>
        <w:autoSpaceDE w:val="0"/>
        <w:autoSpaceDN w:val="0"/>
        <w:adjustRightInd w:val="0"/>
        <w:ind w:left="-426"/>
        <w:rPr>
          <w:rFonts w:ascii="Raleway" w:hAnsi="Raleway"/>
          <w:noProof/>
          <w:color w:val="263165"/>
        </w:rPr>
      </w:pPr>
    </w:p>
    <w:p w14:paraId="6BA0B860" w14:textId="63E95A60" w:rsidR="00ED7FC3" w:rsidRPr="00263D0F" w:rsidRDefault="00ED7FC3" w:rsidP="00D53008">
      <w:pPr>
        <w:autoSpaceDE w:val="0"/>
        <w:autoSpaceDN w:val="0"/>
        <w:adjustRightInd w:val="0"/>
        <w:ind w:left="-426"/>
        <w:jc w:val="center"/>
        <w:rPr>
          <w:rFonts w:ascii="Raleway" w:hAnsi="Raleway"/>
          <w:b/>
          <w:bCs/>
          <w:noProof/>
          <w:color w:val="263165"/>
          <w:u w:val="single"/>
        </w:rPr>
      </w:pPr>
      <w:r w:rsidRPr="00263D0F">
        <w:rPr>
          <w:rFonts w:ascii="Raleway" w:hAnsi="Raleway"/>
          <w:b/>
          <w:bCs/>
          <w:noProof/>
          <w:color w:val="263165"/>
          <w:u w:val="single"/>
        </w:rPr>
        <w:t>ANNEXE -</w:t>
      </w:r>
      <w:r w:rsidR="003F688C" w:rsidRPr="009D5872">
        <w:rPr>
          <w:rFonts w:ascii="Raleway" w:hAnsi="Raleway"/>
          <w:b/>
          <w:bCs/>
          <w:noProof/>
          <w:color w:val="263165"/>
          <w:u w:val="single"/>
        </w:rPr>
        <w:t>12</w:t>
      </w:r>
      <w:r w:rsidRPr="00263D0F">
        <w:rPr>
          <w:rFonts w:ascii="Raleway" w:hAnsi="Raleway"/>
          <w:b/>
          <w:bCs/>
          <w:noProof/>
          <w:color w:val="263165"/>
          <w:u w:val="single"/>
        </w:rPr>
        <w:t xml:space="preserve"> LAUREATS DE L’APPEL A PROJETS RECHERCHE EN 202</w:t>
      </w:r>
      <w:r w:rsidR="00D06991" w:rsidRPr="00263D0F">
        <w:rPr>
          <w:rFonts w:ascii="Raleway" w:hAnsi="Raleway"/>
          <w:b/>
          <w:bCs/>
          <w:noProof/>
          <w:color w:val="263165"/>
          <w:u w:val="single"/>
        </w:rPr>
        <w:t>1</w:t>
      </w:r>
    </w:p>
    <w:p w14:paraId="05CA1B75" w14:textId="358C1193" w:rsidR="00D06991" w:rsidRDefault="00D06991" w:rsidP="00ED7FC3">
      <w:pPr>
        <w:autoSpaceDE w:val="0"/>
        <w:autoSpaceDN w:val="0"/>
        <w:adjustRightInd w:val="0"/>
        <w:ind w:left="-426"/>
        <w:rPr>
          <w:rFonts w:ascii="Raleway" w:hAnsi="Raleway"/>
          <w:noProof/>
          <w:color w:val="263165"/>
        </w:rPr>
      </w:pPr>
    </w:p>
    <w:p w14:paraId="52EC6A5F" w14:textId="311BF027" w:rsidR="00D06991" w:rsidRPr="00D06991" w:rsidRDefault="00D06991" w:rsidP="00D06991">
      <w:pPr>
        <w:autoSpaceDE w:val="0"/>
        <w:autoSpaceDN w:val="0"/>
        <w:adjustRightInd w:val="0"/>
        <w:ind w:left="-426"/>
        <w:rPr>
          <w:rFonts w:ascii="Raleway" w:hAnsi="Raleway"/>
          <w:b/>
          <w:bCs/>
          <w:noProof/>
          <w:color w:val="263165"/>
        </w:rPr>
      </w:pPr>
      <w:r w:rsidRPr="00D06991">
        <w:rPr>
          <w:rFonts w:ascii="Raleway" w:hAnsi="Raleway"/>
          <w:b/>
          <w:bCs/>
          <w:noProof/>
          <w:color w:val="263165"/>
        </w:rPr>
        <w:t>Le Prix du Grand Ouest, Souha NAZIR, Docteur en traitement de l’information et des images médicales à l’Université de Bretagne Occidentale</w:t>
      </w:r>
    </w:p>
    <w:p w14:paraId="50F9F787" w14:textId="77777777" w:rsidR="00D06991" w:rsidRPr="00D06991" w:rsidRDefault="00D06991" w:rsidP="00D06991">
      <w:pPr>
        <w:autoSpaceDE w:val="0"/>
        <w:autoSpaceDN w:val="0"/>
        <w:adjustRightInd w:val="0"/>
        <w:ind w:left="-426"/>
        <w:rPr>
          <w:rFonts w:ascii="Raleway" w:hAnsi="Raleway"/>
          <w:noProof/>
          <w:color w:val="263165"/>
        </w:rPr>
      </w:pPr>
    </w:p>
    <w:p w14:paraId="43ECC10A" w14:textId="3F448B3A" w:rsidR="00D06991" w:rsidRPr="00D06991" w:rsidRDefault="00D06991" w:rsidP="00D06991">
      <w:pPr>
        <w:autoSpaceDE w:val="0"/>
        <w:autoSpaceDN w:val="0"/>
        <w:adjustRightInd w:val="0"/>
        <w:ind w:left="-426"/>
        <w:rPr>
          <w:rFonts w:ascii="Raleway" w:hAnsi="Raleway"/>
          <w:noProof/>
          <w:color w:val="263165"/>
        </w:rPr>
      </w:pPr>
      <w:r w:rsidRPr="00D06991">
        <w:rPr>
          <w:rFonts w:ascii="Raleway" w:hAnsi="Raleway"/>
          <w:noProof/>
          <w:color w:val="263165"/>
        </w:rPr>
        <w:t>Au cœur de l’actualité scientifique et fort d’une incontestable expertise, le projet « Suivi Dynamique de la Surface du Patient (SDSP) » a conquis notre jury et reçoit le Prix du Grand Ouest pour la Recherche 2021.</w:t>
      </w:r>
      <w:r>
        <w:rPr>
          <w:rFonts w:ascii="Raleway" w:hAnsi="Raleway"/>
          <w:noProof/>
          <w:color w:val="263165"/>
        </w:rPr>
        <w:t xml:space="preserve"> </w:t>
      </w:r>
      <w:r w:rsidRPr="00D06991">
        <w:rPr>
          <w:rFonts w:ascii="Raleway" w:hAnsi="Raleway"/>
          <w:noProof/>
          <w:color w:val="263165"/>
        </w:rPr>
        <w:t>Le projet SDSP a pour ambition d’améliorer la prise en charge des patients souffrant de troubles respiratoires en équipant les services hospitaliers -réanimation, urgence, anesthésie – d’un nouveau dispositif non invasif et sans contact de monitoring continu des fonctions respiratoires.</w:t>
      </w:r>
      <w:r>
        <w:rPr>
          <w:rFonts w:ascii="Raleway" w:hAnsi="Raleway"/>
          <w:noProof/>
          <w:color w:val="263165"/>
        </w:rPr>
        <w:t xml:space="preserve"> </w:t>
      </w:r>
      <w:r w:rsidRPr="00D06991">
        <w:rPr>
          <w:rFonts w:ascii="Raleway" w:hAnsi="Raleway"/>
          <w:noProof/>
          <w:color w:val="263165"/>
        </w:rPr>
        <w:t>Ce dispositif dont l’utilisation sera incontournable permettra d’adapter les traitements par oxygénothérapie haut débit, particulièrement utilisés récemment pour les malades du COVID, afin d’améliorer le pronostic.</w:t>
      </w:r>
    </w:p>
    <w:p w14:paraId="6CB675CC" w14:textId="77777777" w:rsidR="00D06991" w:rsidRPr="00D06991" w:rsidRDefault="00D06991" w:rsidP="00D06991">
      <w:pPr>
        <w:autoSpaceDE w:val="0"/>
        <w:autoSpaceDN w:val="0"/>
        <w:adjustRightInd w:val="0"/>
        <w:ind w:left="-426"/>
        <w:rPr>
          <w:rFonts w:ascii="Raleway" w:hAnsi="Raleway"/>
          <w:noProof/>
          <w:color w:val="263165"/>
        </w:rPr>
      </w:pPr>
    </w:p>
    <w:p w14:paraId="598B0579" w14:textId="2099DAE6" w:rsidR="00D06991" w:rsidRDefault="00D06991" w:rsidP="00D06991">
      <w:pPr>
        <w:autoSpaceDE w:val="0"/>
        <w:autoSpaceDN w:val="0"/>
        <w:adjustRightInd w:val="0"/>
        <w:ind w:left="-426"/>
        <w:jc w:val="right"/>
        <w:rPr>
          <w:rFonts w:ascii="Raleway" w:hAnsi="Raleway"/>
          <w:noProof/>
          <w:color w:val="263165"/>
        </w:rPr>
      </w:pPr>
      <w:r w:rsidRPr="00D06991">
        <w:rPr>
          <w:rFonts w:ascii="Raleway" w:hAnsi="Raleway"/>
          <w:noProof/>
          <w:color w:val="263165"/>
        </w:rPr>
        <w:t xml:space="preserve">Ce projet nous vient du </w:t>
      </w:r>
      <w:r w:rsidRPr="00D06991">
        <w:rPr>
          <w:rFonts w:ascii="Raleway" w:hAnsi="Raleway"/>
          <w:b/>
          <w:bCs/>
          <w:noProof/>
          <w:color w:val="263165"/>
        </w:rPr>
        <w:t>Finistère (29)</w:t>
      </w:r>
      <w:r w:rsidRPr="00D06991">
        <w:rPr>
          <w:rFonts w:ascii="Raleway" w:hAnsi="Raleway"/>
          <w:noProof/>
          <w:color w:val="263165"/>
        </w:rPr>
        <w:t xml:space="preserve"> et bénéficie d’une dotation de </w:t>
      </w:r>
      <w:r w:rsidRPr="00D06991">
        <w:rPr>
          <w:rFonts w:ascii="Raleway" w:hAnsi="Raleway"/>
          <w:b/>
          <w:bCs/>
          <w:noProof/>
          <w:color w:val="263165"/>
        </w:rPr>
        <w:t>20 000 €</w:t>
      </w:r>
      <w:r w:rsidRPr="00D06991">
        <w:rPr>
          <w:rFonts w:ascii="Raleway" w:hAnsi="Raleway"/>
          <w:noProof/>
          <w:color w:val="263165"/>
        </w:rPr>
        <w:t>.</w:t>
      </w:r>
    </w:p>
    <w:p w14:paraId="496F6FC3" w14:textId="531F6D3F" w:rsidR="00D06991" w:rsidRDefault="00D06991" w:rsidP="00D06991">
      <w:pPr>
        <w:autoSpaceDE w:val="0"/>
        <w:autoSpaceDN w:val="0"/>
        <w:adjustRightInd w:val="0"/>
        <w:ind w:left="-426"/>
        <w:jc w:val="right"/>
        <w:rPr>
          <w:rFonts w:ascii="Raleway" w:hAnsi="Raleway"/>
          <w:noProof/>
          <w:color w:val="263165"/>
        </w:rPr>
      </w:pPr>
    </w:p>
    <w:p w14:paraId="068D6EEA" w14:textId="6627BAA0" w:rsidR="00D06991" w:rsidRPr="00D06991" w:rsidRDefault="00D06991" w:rsidP="00D06991">
      <w:pPr>
        <w:autoSpaceDE w:val="0"/>
        <w:autoSpaceDN w:val="0"/>
        <w:adjustRightInd w:val="0"/>
        <w:ind w:left="-426"/>
        <w:jc w:val="left"/>
        <w:rPr>
          <w:rFonts w:ascii="Raleway" w:hAnsi="Raleway"/>
          <w:b/>
          <w:bCs/>
          <w:noProof/>
          <w:color w:val="263165"/>
        </w:rPr>
      </w:pPr>
      <w:r w:rsidRPr="00D06991">
        <w:rPr>
          <w:rFonts w:ascii="Raleway" w:hAnsi="Raleway"/>
          <w:b/>
          <w:bCs/>
          <w:noProof/>
          <w:color w:val="263165"/>
        </w:rPr>
        <w:t>Le prix Coup de Cœur, Jérôme LHOSTE, Maître de conférences à l’Institut des Molécules et Matériaux du Mans</w:t>
      </w:r>
    </w:p>
    <w:p w14:paraId="1D2F8609" w14:textId="77777777" w:rsidR="00D06991" w:rsidRPr="00D06991" w:rsidRDefault="00D06991" w:rsidP="00D06991">
      <w:pPr>
        <w:autoSpaceDE w:val="0"/>
        <w:autoSpaceDN w:val="0"/>
        <w:adjustRightInd w:val="0"/>
        <w:ind w:left="-426"/>
        <w:jc w:val="left"/>
        <w:rPr>
          <w:rFonts w:ascii="Raleway" w:hAnsi="Raleway"/>
          <w:noProof/>
          <w:color w:val="263165"/>
        </w:rPr>
      </w:pPr>
    </w:p>
    <w:p w14:paraId="7AE4B263" w14:textId="77777777" w:rsidR="00D06991" w:rsidRPr="00D06991" w:rsidRDefault="00D06991" w:rsidP="00D06991">
      <w:pPr>
        <w:autoSpaceDE w:val="0"/>
        <w:autoSpaceDN w:val="0"/>
        <w:adjustRightInd w:val="0"/>
        <w:ind w:left="-426"/>
        <w:rPr>
          <w:rFonts w:ascii="Raleway" w:hAnsi="Raleway"/>
          <w:noProof/>
          <w:color w:val="263165"/>
        </w:rPr>
      </w:pPr>
      <w:r w:rsidRPr="00D06991">
        <w:rPr>
          <w:rFonts w:ascii="Raleway" w:hAnsi="Raleway"/>
          <w:noProof/>
          <w:color w:val="263165"/>
        </w:rPr>
        <w:t>En réponse au besoin mondial croissant en énergie et à la transition énergétique, l’hydrogène apparaît comme le vecteur énergétique du futur pour remplacer les énergies fossiles. Pour tendre vers un hydrogène décarboné, l’électrolyse de l’eau apparaît comme la solution vertueuse. Ainsi, le projet MELODHY vise le développement d’une nouvelle génération de matériaux d’électrodes oxyfluorés à base de fer pour des électrolyseurs à hautes performances.</w:t>
      </w:r>
    </w:p>
    <w:p w14:paraId="329C86B0" w14:textId="77777777" w:rsidR="00D06991" w:rsidRPr="00D06991" w:rsidRDefault="00D06991" w:rsidP="00D06991">
      <w:pPr>
        <w:autoSpaceDE w:val="0"/>
        <w:autoSpaceDN w:val="0"/>
        <w:adjustRightInd w:val="0"/>
        <w:ind w:left="-426"/>
        <w:jc w:val="left"/>
        <w:rPr>
          <w:rFonts w:ascii="Raleway" w:hAnsi="Raleway"/>
          <w:noProof/>
          <w:color w:val="263165"/>
        </w:rPr>
      </w:pPr>
    </w:p>
    <w:p w14:paraId="77AEE8D1" w14:textId="39E7D831" w:rsidR="00D06991" w:rsidRDefault="00D06991" w:rsidP="00D06991">
      <w:pPr>
        <w:autoSpaceDE w:val="0"/>
        <w:autoSpaceDN w:val="0"/>
        <w:adjustRightInd w:val="0"/>
        <w:ind w:left="-426"/>
        <w:jc w:val="right"/>
        <w:rPr>
          <w:rFonts w:ascii="Raleway" w:hAnsi="Raleway"/>
          <w:noProof/>
          <w:color w:val="263165"/>
        </w:rPr>
      </w:pPr>
      <w:r w:rsidRPr="00D06991">
        <w:rPr>
          <w:rFonts w:ascii="Raleway" w:hAnsi="Raleway"/>
          <w:noProof/>
          <w:color w:val="263165"/>
        </w:rPr>
        <w:t xml:space="preserve">Ce projet nous vient de </w:t>
      </w:r>
      <w:r w:rsidRPr="00D06991">
        <w:rPr>
          <w:rFonts w:ascii="Raleway" w:hAnsi="Raleway"/>
          <w:b/>
          <w:bCs/>
          <w:noProof/>
          <w:color w:val="263165"/>
        </w:rPr>
        <w:t>Sarthe (72)</w:t>
      </w:r>
      <w:r w:rsidRPr="00D06991">
        <w:rPr>
          <w:rFonts w:ascii="Raleway" w:hAnsi="Raleway"/>
          <w:noProof/>
          <w:color w:val="263165"/>
        </w:rPr>
        <w:t xml:space="preserve"> et bénéficie d’une dotation de </w:t>
      </w:r>
      <w:r w:rsidRPr="00D06991">
        <w:rPr>
          <w:rFonts w:ascii="Raleway" w:hAnsi="Raleway"/>
          <w:b/>
          <w:bCs/>
          <w:noProof/>
          <w:color w:val="263165"/>
        </w:rPr>
        <w:t>10 000 €.</w:t>
      </w:r>
    </w:p>
    <w:p w14:paraId="1E683E6B" w14:textId="77777777" w:rsidR="00D06991" w:rsidRPr="00ED7FC3" w:rsidRDefault="00D06991" w:rsidP="00D06991">
      <w:pPr>
        <w:autoSpaceDE w:val="0"/>
        <w:autoSpaceDN w:val="0"/>
        <w:adjustRightInd w:val="0"/>
        <w:ind w:left="-426"/>
        <w:rPr>
          <w:rFonts w:ascii="Raleway" w:hAnsi="Raleway"/>
          <w:noProof/>
          <w:color w:val="263165"/>
        </w:rPr>
      </w:pPr>
    </w:p>
    <w:p w14:paraId="34F567CA" w14:textId="4335CF0D" w:rsidR="00ED7FC3" w:rsidRDefault="00ED7FC3" w:rsidP="00ED7FC3">
      <w:pPr>
        <w:autoSpaceDE w:val="0"/>
        <w:autoSpaceDN w:val="0"/>
        <w:adjustRightInd w:val="0"/>
        <w:ind w:left="-426"/>
        <w:rPr>
          <w:rFonts w:ascii="Raleway" w:hAnsi="Raleway"/>
          <w:noProof/>
          <w:color w:val="263165"/>
        </w:rPr>
      </w:pPr>
    </w:p>
    <w:p w14:paraId="3F138315" w14:textId="31EEB45C" w:rsidR="00D06991" w:rsidRDefault="00D06991" w:rsidP="00D06991">
      <w:pPr>
        <w:autoSpaceDE w:val="0"/>
        <w:autoSpaceDN w:val="0"/>
        <w:adjustRightInd w:val="0"/>
        <w:ind w:left="-426"/>
        <w:rPr>
          <w:rFonts w:ascii="Raleway" w:hAnsi="Raleway"/>
          <w:b/>
          <w:bCs/>
          <w:noProof/>
          <w:color w:val="263165"/>
        </w:rPr>
      </w:pPr>
      <w:r w:rsidRPr="009E1852">
        <w:rPr>
          <w:rFonts w:ascii="Raleway" w:hAnsi="Raleway"/>
          <w:b/>
          <w:bCs/>
          <w:noProof/>
          <w:color w:val="263165"/>
        </w:rPr>
        <w:t xml:space="preserve">Prix </w:t>
      </w:r>
      <w:r w:rsidR="009E1852">
        <w:rPr>
          <w:rFonts w:ascii="Raleway" w:hAnsi="Raleway"/>
          <w:b/>
          <w:bCs/>
          <w:noProof/>
          <w:color w:val="263165"/>
        </w:rPr>
        <w:t>« </w:t>
      </w:r>
      <w:r w:rsidRPr="009E1852">
        <w:rPr>
          <w:rFonts w:ascii="Raleway" w:hAnsi="Raleway"/>
          <w:b/>
          <w:bCs/>
          <w:noProof/>
          <w:color w:val="263165"/>
        </w:rPr>
        <w:t>développement</w:t>
      </w:r>
      <w:r w:rsidR="009E1852">
        <w:rPr>
          <w:rFonts w:ascii="Raleway" w:hAnsi="Raleway"/>
          <w:b/>
          <w:bCs/>
          <w:noProof/>
          <w:color w:val="263165"/>
        </w:rPr>
        <w:t> »</w:t>
      </w:r>
      <w:r w:rsidRPr="009E1852">
        <w:rPr>
          <w:rFonts w:ascii="Raleway" w:hAnsi="Raleway"/>
          <w:b/>
          <w:bCs/>
          <w:noProof/>
          <w:color w:val="263165"/>
        </w:rPr>
        <w:t>, Alfredo HERNANDEZ, Directeur de Recherche INSERM à l’Université de Rennes 1</w:t>
      </w:r>
    </w:p>
    <w:p w14:paraId="06AE0CC1" w14:textId="77777777" w:rsidR="009E1852" w:rsidRPr="009E1852" w:rsidRDefault="009E1852" w:rsidP="00D06991">
      <w:pPr>
        <w:autoSpaceDE w:val="0"/>
        <w:autoSpaceDN w:val="0"/>
        <w:adjustRightInd w:val="0"/>
        <w:ind w:left="-426"/>
        <w:rPr>
          <w:rFonts w:ascii="Raleway" w:hAnsi="Raleway"/>
          <w:b/>
          <w:bCs/>
          <w:noProof/>
          <w:color w:val="263165"/>
        </w:rPr>
      </w:pPr>
    </w:p>
    <w:p w14:paraId="6A989A96" w14:textId="77777777" w:rsidR="00D06991" w:rsidRPr="00D06991" w:rsidRDefault="00D06991" w:rsidP="00D06991">
      <w:pPr>
        <w:autoSpaceDE w:val="0"/>
        <w:autoSpaceDN w:val="0"/>
        <w:adjustRightInd w:val="0"/>
        <w:ind w:left="-426"/>
        <w:rPr>
          <w:rFonts w:ascii="Raleway" w:hAnsi="Raleway"/>
          <w:noProof/>
          <w:color w:val="263165"/>
        </w:rPr>
      </w:pPr>
      <w:r w:rsidRPr="00D06991">
        <w:rPr>
          <w:rFonts w:ascii="Raleway" w:hAnsi="Raleway"/>
          <w:noProof/>
          <w:color w:val="263165"/>
        </w:rPr>
        <w:t>« Oktoscience a pour objectif de créer le premier dispositif médical implantable communiquant capable de stimuler le système nerveux par une thérapie auto-adaptative et personnalisée. La première application sera le traitement de l’épilepsie par stimulation du nerf vague. Ce projet est le résultat de plus de 10 ans de recherche et d’une stratégie de PI solide (7 familles de brevets). Nous achevons actuellement un programme ayant permis de lever de nombreux verrous : FtO, Prototype, POC In vivo, MOU. »</w:t>
      </w:r>
    </w:p>
    <w:p w14:paraId="7B6F6426" w14:textId="77777777" w:rsidR="00D06991" w:rsidRPr="00D06991" w:rsidRDefault="00D06991" w:rsidP="00D06991">
      <w:pPr>
        <w:autoSpaceDE w:val="0"/>
        <w:autoSpaceDN w:val="0"/>
        <w:adjustRightInd w:val="0"/>
        <w:ind w:left="-426"/>
        <w:rPr>
          <w:rFonts w:ascii="Raleway" w:hAnsi="Raleway"/>
          <w:noProof/>
          <w:color w:val="263165"/>
        </w:rPr>
      </w:pPr>
    </w:p>
    <w:p w14:paraId="02550004" w14:textId="7B620913" w:rsidR="00D06991" w:rsidRDefault="00D06991" w:rsidP="009E1852">
      <w:pPr>
        <w:autoSpaceDE w:val="0"/>
        <w:autoSpaceDN w:val="0"/>
        <w:adjustRightInd w:val="0"/>
        <w:ind w:left="-426"/>
        <w:jc w:val="right"/>
        <w:rPr>
          <w:rFonts w:ascii="Raleway" w:hAnsi="Raleway"/>
          <w:noProof/>
          <w:color w:val="263165"/>
        </w:rPr>
      </w:pPr>
      <w:r w:rsidRPr="00D06991">
        <w:rPr>
          <w:rFonts w:ascii="Raleway" w:hAnsi="Raleway"/>
          <w:noProof/>
          <w:color w:val="263165"/>
        </w:rPr>
        <w:t>Ce projet nous vient d’</w:t>
      </w:r>
      <w:r w:rsidRPr="009E1852">
        <w:rPr>
          <w:rFonts w:ascii="Raleway" w:hAnsi="Raleway"/>
          <w:b/>
          <w:bCs/>
          <w:noProof/>
          <w:color w:val="263165"/>
        </w:rPr>
        <w:t xml:space="preserve">Ille-et-Vilaine (35) </w:t>
      </w:r>
      <w:r w:rsidRPr="00D06991">
        <w:rPr>
          <w:rFonts w:ascii="Raleway" w:hAnsi="Raleway"/>
          <w:noProof/>
          <w:color w:val="263165"/>
        </w:rPr>
        <w:t xml:space="preserve">et bénéficie d’une dotation de </w:t>
      </w:r>
      <w:r w:rsidRPr="009E1852">
        <w:rPr>
          <w:rFonts w:ascii="Raleway" w:hAnsi="Raleway"/>
          <w:b/>
          <w:bCs/>
          <w:noProof/>
          <w:color w:val="263165"/>
        </w:rPr>
        <w:t>10 000 €.</w:t>
      </w:r>
    </w:p>
    <w:p w14:paraId="7D550047" w14:textId="40F8B1A2" w:rsidR="00D06991" w:rsidRDefault="00D06991" w:rsidP="00ED7FC3">
      <w:pPr>
        <w:autoSpaceDE w:val="0"/>
        <w:autoSpaceDN w:val="0"/>
        <w:adjustRightInd w:val="0"/>
        <w:ind w:left="-426"/>
        <w:rPr>
          <w:rFonts w:ascii="Raleway" w:hAnsi="Raleway"/>
          <w:noProof/>
          <w:color w:val="263165"/>
        </w:rPr>
      </w:pPr>
    </w:p>
    <w:p w14:paraId="15C584FF" w14:textId="38296C62" w:rsidR="009E1852" w:rsidRDefault="009E1852"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 xml:space="preserve">Prix </w:t>
      </w:r>
      <w:r>
        <w:rPr>
          <w:rFonts w:ascii="Raleway" w:hAnsi="Raleway"/>
          <w:b/>
          <w:bCs/>
          <w:noProof/>
          <w:color w:val="263165"/>
        </w:rPr>
        <w:t>« </w:t>
      </w:r>
      <w:r w:rsidRPr="009E1852">
        <w:rPr>
          <w:rFonts w:ascii="Raleway" w:hAnsi="Raleway"/>
          <w:b/>
          <w:bCs/>
          <w:noProof/>
          <w:color w:val="263165"/>
        </w:rPr>
        <w:t>développement</w:t>
      </w:r>
      <w:r>
        <w:rPr>
          <w:rFonts w:ascii="Raleway" w:hAnsi="Raleway"/>
          <w:b/>
          <w:bCs/>
          <w:noProof/>
          <w:color w:val="263165"/>
        </w:rPr>
        <w:t xml:space="preserve"> », </w:t>
      </w:r>
      <w:r w:rsidRPr="009E1852">
        <w:rPr>
          <w:rFonts w:ascii="Raleway" w:hAnsi="Raleway"/>
          <w:b/>
          <w:bCs/>
          <w:noProof/>
          <w:color w:val="263165"/>
        </w:rPr>
        <w:t>Richard DANGER, Ingénieur de Recherche Hospitalier au Centre de Recherche en Transplantation et Immunologie</w:t>
      </w:r>
    </w:p>
    <w:p w14:paraId="12423659" w14:textId="77777777" w:rsidR="009E1852" w:rsidRPr="009E1852" w:rsidRDefault="009E1852" w:rsidP="009E1852">
      <w:pPr>
        <w:autoSpaceDE w:val="0"/>
        <w:autoSpaceDN w:val="0"/>
        <w:adjustRightInd w:val="0"/>
        <w:ind w:left="-426"/>
        <w:rPr>
          <w:rFonts w:ascii="Raleway" w:hAnsi="Raleway"/>
          <w:noProof/>
          <w:color w:val="263165"/>
        </w:rPr>
      </w:pPr>
    </w:p>
    <w:p w14:paraId="558BE980"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Le projet BioMAdvanced Diagnostics vise à proposer un test de diagnostic moléculaire pour améliorer le suivi des patients ayant reçu une greffe de rein dans le cadre de l’entreprise BioMAdvanced Diagnostics, récemment créée. Il permettra de réduire le nombre de biopsie rénale, un acte invasif et couteux. Ce test est conçu pour être intégrés dans les protocoles de diagnostic et de traitement standard, facile à utiliser par le personnel médical. »</w:t>
      </w:r>
    </w:p>
    <w:p w14:paraId="7389BC8C" w14:textId="77777777" w:rsidR="009E1852" w:rsidRPr="009E1852" w:rsidRDefault="009E1852" w:rsidP="009E1852">
      <w:pPr>
        <w:autoSpaceDE w:val="0"/>
        <w:autoSpaceDN w:val="0"/>
        <w:adjustRightInd w:val="0"/>
        <w:ind w:left="-426"/>
        <w:rPr>
          <w:rFonts w:ascii="Raleway" w:hAnsi="Raleway"/>
          <w:noProof/>
          <w:color w:val="263165"/>
        </w:rPr>
      </w:pPr>
    </w:p>
    <w:p w14:paraId="2AA5D910" w14:textId="189A75B5" w:rsidR="009E1852" w:rsidRPr="009E1852" w:rsidRDefault="009D5872" w:rsidP="009E1852">
      <w:pPr>
        <w:autoSpaceDE w:val="0"/>
        <w:autoSpaceDN w:val="0"/>
        <w:adjustRightInd w:val="0"/>
        <w:ind w:left="-426"/>
        <w:jc w:val="right"/>
        <w:rPr>
          <w:rFonts w:ascii="Raleway" w:hAnsi="Raleway"/>
          <w:noProof/>
          <w:color w:val="263165"/>
        </w:rPr>
      </w:pPr>
      <w:r>
        <w:rPr>
          <w:rFonts w:ascii="Raleway" w:hAnsi="Raleway"/>
          <w:noProof/>
          <w:sz w:val="28"/>
          <w:szCs w:val="28"/>
        </w:rPr>
        <w:lastRenderedPageBreak/>
        <w:drawing>
          <wp:anchor distT="0" distB="0" distL="114300" distR="114300" simplePos="0" relativeHeight="251664896" behindDoc="0" locked="0" layoutInCell="1" allowOverlap="1" wp14:anchorId="7AA38343" wp14:editId="0ADF3407">
            <wp:simplePos x="0" y="0"/>
            <wp:positionH relativeFrom="column">
              <wp:posOffset>-537707</wp:posOffset>
            </wp:positionH>
            <wp:positionV relativeFrom="paragraph">
              <wp:posOffset>-1421102</wp:posOffset>
            </wp:positionV>
            <wp:extent cx="45719" cy="10454696"/>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8">
                      <a:extLst>
                        <a:ext uri="{28A0092B-C50C-407E-A947-70E740481C1C}">
                          <a14:useLocalDpi xmlns:a14="http://schemas.microsoft.com/office/drawing/2010/main" val="0"/>
                        </a:ext>
                      </a:extLst>
                    </a:blip>
                    <a:srcRect l="5976" r="93277"/>
                    <a:stretch/>
                  </pic:blipFill>
                  <pic:spPr bwMode="auto">
                    <a:xfrm>
                      <a:off x="0" y="0"/>
                      <a:ext cx="45719" cy="10454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852" w:rsidRPr="009E1852">
        <w:rPr>
          <w:rFonts w:ascii="Raleway" w:hAnsi="Raleway"/>
          <w:noProof/>
          <w:color w:val="263165"/>
        </w:rPr>
        <w:t xml:space="preserve">Ce projet nous vient de </w:t>
      </w:r>
      <w:r w:rsidR="009E1852" w:rsidRPr="009E1852">
        <w:rPr>
          <w:rFonts w:ascii="Raleway" w:hAnsi="Raleway"/>
          <w:b/>
          <w:bCs/>
          <w:noProof/>
          <w:color w:val="263165"/>
        </w:rPr>
        <w:t>Loire-Atlantique (44)</w:t>
      </w:r>
      <w:r w:rsidR="009E1852" w:rsidRPr="009E1852">
        <w:rPr>
          <w:rFonts w:ascii="Raleway" w:hAnsi="Raleway"/>
          <w:noProof/>
          <w:color w:val="263165"/>
        </w:rPr>
        <w:t xml:space="preserve"> et bénéficie d’une dotation de </w:t>
      </w:r>
      <w:r w:rsidR="009E1852" w:rsidRPr="009E1852">
        <w:rPr>
          <w:rFonts w:ascii="Raleway" w:hAnsi="Raleway"/>
          <w:b/>
          <w:bCs/>
          <w:noProof/>
          <w:color w:val="263165"/>
        </w:rPr>
        <w:t>10 000 €.</w:t>
      </w:r>
    </w:p>
    <w:p w14:paraId="37850F55" w14:textId="5F1DE301" w:rsidR="009E1852" w:rsidRDefault="009E1852"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 xml:space="preserve">Prix </w:t>
      </w:r>
      <w:r>
        <w:rPr>
          <w:rFonts w:ascii="Raleway" w:hAnsi="Raleway"/>
          <w:b/>
          <w:bCs/>
          <w:noProof/>
          <w:color w:val="263165"/>
        </w:rPr>
        <w:t>« </w:t>
      </w:r>
      <w:r w:rsidRPr="009E1852">
        <w:rPr>
          <w:rFonts w:ascii="Raleway" w:hAnsi="Raleway"/>
          <w:b/>
          <w:bCs/>
          <w:noProof/>
          <w:color w:val="263165"/>
        </w:rPr>
        <w:t>développement</w:t>
      </w:r>
      <w:r>
        <w:rPr>
          <w:rFonts w:ascii="Raleway" w:hAnsi="Raleway"/>
          <w:b/>
          <w:bCs/>
          <w:noProof/>
          <w:color w:val="263165"/>
        </w:rPr>
        <w:t> »</w:t>
      </w:r>
      <w:r>
        <w:rPr>
          <w:rFonts w:ascii="Raleway" w:hAnsi="Raleway"/>
          <w:noProof/>
          <w:color w:val="263165"/>
        </w:rPr>
        <w:t xml:space="preserve">, </w:t>
      </w:r>
      <w:r w:rsidRPr="009E1852">
        <w:rPr>
          <w:rFonts w:ascii="Raleway" w:hAnsi="Raleway"/>
          <w:b/>
          <w:bCs/>
          <w:noProof/>
          <w:color w:val="263165"/>
        </w:rPr>
        <w:t>Carole GUILLONNEAU, Directrice de Recherche CNRS et Ignacio ANEGON, Directeur de Recherche INSERM à l’Université de Nantes</w:t>
      </w:r>
    </w:p>
    <w:p w14:paraId="0F315B90" w14:textId="77777777" w:rsidR="009E1852" w:rsidRPr="009E1852" w:rsidRDefault="009E1852" w:rsidP="009E1852">
      <w:pPr>
        <w:autoSpaceDE w:val="0"/>
        <w:autoSpaceDN w:val="0"/>
        <w:adjustRightInd w:val="0"/>
        <w:ind w:left="-426"/>
        <w:rPr>
          <w:rFonts w:ascii="Raleway" w:hAnsi="Raleway"/>
          <w:noProof/>
          <w:color w:val="263165"/>
        </w:rPr>
      </w:pPr>
    </w:p>
    <w:p w14:paraId="06AA0587"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Carole Guillonneau et Ignacio Anegon développent à travers leur projet AbolerIS Pharma deux nouvelles immunothérapies, un anticorps monoclonal ciblant CD45RC et la cytokine IL-34, ayant un potentiel thérapeutique dans plusieurs indications où la réponse immunitaire détruit des tissus comme les maladies auto-immunes qui sont nombreuses et touchent de nombreuses personnes. Nous avons fait la preuve de concept dans des modèles animaux de ces maladies. »</w:t>
      </w:r>
    </w:p>
    <w:p w14:paraId="43A2B0C2" w14:textId="77777777" w:rsidR="009E1852" w:rsidRPr="009E1852" w:rsidRDefault="009E1852" w:rsidP="009E1852">
      <w:pPr>
        <w:autoSpaceDE w:val="0"/>
        <w:autoSpaceDN w:val="0"/>
        <w:adjustRightInd w:val="0"/>
        <w:ind w:left="-426"/>
        <w:jc w:val="right"/>
        <w:rPr>
          <w:rFonts w:ascii="Raleway" w:hAnsi="Raleway"/>
          <w:noProof/>
          <w:color w:val="263165"/>
        </w:rPr>
      </w:pPr>
    </w:p>
    <w:p w14:paraId="1FC367D9" w14:textId="5363DC77" w:rsidR="00D06991" w:rsidRDefault="009E1852" w:rsidP="009E1852">
      <w:pPr>
        <w:autoSpaceDE w:val="0"/>
        <w:autoSpaceDN w:val="0"/>
        <w:adjustRightInd w:val="0"/>
        <w:ind w:left="-426"/>
        <w:jc w:val="right"/>
        <w:rPr>
          <w:rFonts w:ascii="Raleway" w:hAnsi="Raleway"/>
          <w:noProof/>
          <w:color w:val="263165"/>
        </w:rPr>
      </w:pPr>
      <w:r w:rsidRPr="009E1852">
        <w:rPr>
          <w:rFonts w:ascii="Raleway" w:hAnsi="Raleway"/>
          <w:noProof/>
          <w:color w:val="263165"/>
        </w:rPr>
        <w:t xml:space="preserve">Ce projet nous vient de </w:t>
      </w:r>
      <w:r w:rsidRPr="009E1852">
        <w:rPr>
          <w:rFonts w:ascii="Raleway" w:hAnsi="Raleway"/>
          <w:b/>
          <w:bCs/>
          <w:noProof/>
          <w:color w:val="263165"/>
        </w:rPr>
        <w:t>Loire-Atlantique (44)</w:t>
      </w:r>
      <w:r w:rsidRPr="009E1852">
        <w:rPr>
          <w:rFonts w:ascii="Raleway" w:hAnsi="Raleway"/>
          <w:noProof/>
          <w:color w:val="263165"/>
        </w:rPr>
        <w:t xml:space="preserve"> et bénéficie d’une dotation de </w:t>
      </w:r>
      <w:r w:rsidRPr="009E1852">
        <w:rPr>
          <w:rFonts w:ascii="Raleway" w:hAnsi="Raleway"/>
          <w:b/>
          <w:bCs/>
          <w:noProof/>
          <w:color w:val="263165"/>
        </w:rPr>
        <w:t>10 000 €.</w:t>
      </w:r>
    </w:p>
    <w:p w14:paraId="40DC1660" w14:textId="5653383E" w:rsidR="00D06991" w:rsidRDefault="00D06991" w:rsidP="00ED7FC3">
      <w:pPr>
        <w:autoSpaceDE w:val="0"/>
        <w:autoSpaceDN w:val="0"/>
        <w:adjustRightInd w:val="0"/>
        <w:ind w:left="-426"/>
        <w:rPr>
          <w:rFonts w:ascii="Raleway" w:hAnsi="Raleway"/>
          <w:noProof/>
          <w:color w:val="263165"/>
        </w:rPr>
      </w:pPr>
    </w:p>
    <w:p w14:paraId="2FCFA280" w14:textId="3A997EA8" w:rsidR="009E1852" w:rsidRPr="009E1852" w:rsidRDefault="009E1852"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sidR="00D53008">
        <w:rPr>
          <w:rFonts w:ascii="Raleway" w:hAnsi="Raleway"/>
          <w:b/>
          <w:bCs/>
          <w:noProof/>
          <w:color w:val="263165"/>
        </w:rPr>
        <w:t>,</w:t>
      </w:r>
      <w:r w:rsidRPr="009E1852">
        <w:rPr>
          <w:rFonts w:ascii="Raleway" w:hAnsi="Raleway"/>
          <w:b/>
          <w:bCs/>
          <w:noProof/>
          <w:color w:val="263165"/>
        </w:rPr>
        <w:t xml:space="preserve"> Jordan HARTUNIANS, fondateur du projet GRHYN (Green, Responsible Hydrogen,  Naturally) au Laboratoire de Microbiologie des Environnements Extrêmes</w:t>
      </w:r>
    </w:p>
    <w:p w14:paraId="4C5E5295" w14:textId="77777777" w:rsidR="009E1852" w:rsidRPr="009E1852" w:rsidRDefault="009E1852" w:rsidP="009E1852">
      <w:pPr>
        <w:autoSpaceDE w:val="0"/>
        <w:autoSpaceDN w:val="0"/>
        <w:adjustRightInd w:val="0"/>
        <w:ind w:left="-426"/>
        <w:rPr>
          <w:rFonts w:ascii="Raleway" w:hAnsi="Raleway"/>
          <w:noProof/>
          <w:color w:val="263165"/>
        </w:rPr>
      </w:pPr>
    </w:p>
    <w:p w14:paraId="16FC5ECA" w14:textId="35272A96" w:rsidR="009E1852" w:rsidRPr="009E1852" w:rsidRDefault="009E1852" w:rsidP="00D53008">
      <w:pPr>
        <w:autoSpaceDE w:val="0"/>
        <w:autoSpaceDN w:val="0"/>
        <w:adjustRightInd w:val="0"/>
        <w:ind w:left="-426"/>
        <w:rPr>
          <w:rFonts w:ascii="Raleway" w:hAnsi="Raleway"/>
          <w:noProof/>
          <w:color w:val="263165"/>
        </w:rPr>
      </w:pPr>
      <w:r w:rsidRPr="009E1852">
        <w:rPr>
          <w:rFonts w:ascii="Raleway" w:hAnsi="Raleway"/>
          <w:noProof/>
          <w:color w:val="263165"/>
        </w:rPr>
        <w:t>« Pour contrer les changements climatiques, l’hydrogène (H2) permet une décarbonation efficace de nos industries, mais sa production reste émettrice de CO2.</w:t>
      </w:r>
      <w:r w:rsidR="00D53008">
        <w:rPr>
          <w:rFonts w:ascii="Raleway" w:hAnsi="Raleway"/>
          <w:noProof/>
          <w:color w:val="263165"/>
        </w:rPr>
        <w:t xml:space="preserve"> </w:t>
      </w:r>
      <w:r w:rsidRPr="009E1852">
        <w:rPr>
          <w:rFonts w:ascii="Raleway" w:hAnsi="Raleway"/>
          <w:noProof/>
          <w:color w:val="263165"/>
        </w:rPr>
        <w:t>Certains microorganismes marins produisant naturellement de l’H2, nous cherchons à développer, en collaboration avec l’Ifremer, un pilote à échelle réduite d’un procédé de production d’H2 compétitive, « zéro CO2 » et basée sur le recyclage de déchets par ces microorganismes, afin de fournir une réelle solution contre les changements climatiques. »</w:t>
      </w:r>
    </w:p>
    <w:p w14:paraId="6ACD3BA1" w14:textId="77777777" w:rsidR="009E1852" w:rsidRPr="009E1852" w:rsidRDefault="009E1852" w:rsidP="009E1852">
      <w:pPr>
        <w:autoSpaceDE w:val="0"/>
        <w:autoSpaceDN w:val="0"/>
        <w:adjustRightInd w:val="0"/>
        <w:ind w:left="-426"/>
        <w:rPr>
          <w:rFonts w:ascii="Raleway" w:hAnsi="Raleway"/>
          <w:noProof/>
          <w:color w:val="263165"/>
        </w:rPr>
      </w:pPr>
    </w:p>
    <w:p w14:paraId="5E757DEE" w14:textId="77777777" w:rsidR="009E1852" w:rsidRPr="00D53008" w:rsidRDefault="009E1852" w:rsidP="00D53008">
      <w:pPr>
        <w:autoSpaceDE w:val="0"/>
        <w:autoSpaceDN w:val="0"/>
        <w:adjustRightInd w:val="0"/>
        <w:ind w:left="-426"/>
        <w:jc w:val="right"/>
        <w:rPr>
          <w:rFonts w:ascii="Raleway" w:hAnsi="Raleway"/>
          <w:b/>
          <w:bCs/>
          <w:noProof/>
          <w:color w:val="263165"/>
        </w:rPr>
      </w:pPr>
      <w:r w:rsidRPr="009E1852">
        <w:rPr>
          <w:rFonts w:ascii="Raleway" w:hAnsi="Raleway"/>
          <w:noProof/>
          <w:color w:val="263165"/>
        </w:rPr>
        <w:t xml:space="preserve">Ce projet nous vient de </w:t>
      </w:r>
      <w:r w:rsidRPr="00D53008">
        <w:rPr>
          <w:rFonts w:ascii="Raleway" w:hAnsi="Raleway"/>
          <w:b/>
          <w:bCs/>
          <w:noProof/>
          <w:color w:val="263165"/>
        </w:rPr>
        <w:t>Finistère (29)</w:t>
      </w:r>
      <w:r w:rsidRPr="009E1852">
        <w:rPr>
          <w:rFonts w:ascii="Raleway" w:hAnsi="Raleway"/>
          <w:noProof/>
          <w:color w:val="263165"/>
        </w:rPr>
        <w:t xml:space="preserve"> et bénéficie d’une dotation de </w:t>
      </w:r>
      <w:r w:rsidRPr="00D53008">
        <w:rPr>
          <w:rFonts w:ascii="Raleway" w:hAnsi="Raleway"/>
          <w:b/>
          <w:bCs/>
          <w:noProof/>
          <w:color w:val="263165"/>
        </w:rPr>
        <w:t>5 000 €.</w:t>
      </w:r>
    </w:p>
    <w:p w14:paraId="5C6D09C5" w14:textId="77777777" w:rsidR="009E1852" w:rsidRPr="009E1852" w:rsidRDefault="009E1852" w:rsidP="009E1852">
      <w:pPr>
        <w:autoSpaceDE w:val="0"/>
        <w:autoSpaceDN w:val="0"/>
        <w:adjustRightInd w:val="0"/>
        <w:ind w:left="-426"/>
        <w:rPr>
          <w:rFonts w:ascii="Raleway" w:hAnsi="Raleway"/>
          <w:noProof/>
          <w:color w:val="263165"/>
        </w:rPr>
      </w:pPr>
    </w:p>
    <w:p w14:paraId="5E1CC380" w14:textId="4A7B9330" w:rsidR="009E1852"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Pascal TROUVÉ, Responsable du groupe « Fonction Protéique et Modulation Pharmacologique » au sein du laboratoire Inserm UMR1078</w:t>
      </w:r>
    </w:p>
    <w:p w14:paraId="01CA647E" w14:textId="77777777" w:rsidR="00D53008" w:rsidRPr="00D53008" w:rsidRDefault="00D53008" w:rsidP="009E1852">
      <w:pPr>
        <w:autoSpaceDE w:val="0"/>
        <w:autoSpaceDN w:val="0"/>
        <w:adjustRightInd w:val="0"/>
        <w:ind w:left="-426"/>
        <w:rPr>
          <w:rFonts w:ascii="Raleway" w:hAnsi="Raleway"/>
          <w:b/>
          <w:bCs/>
          <w:noProof/>
          <w:color w:val="263165"/>
        </w:rPr>
      </w:pPr>
    </w:p>
    <w:p w14:paraId="1084E5C9"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La mucoviscidose est la maladie génétique létale la plus fréquente dans la population caucasienne. Une thérapie, couteuse, n’est disponible que pour les patients ayant les mutations les plus fréquentes du gène impliqué. Le projet « Cinq nouvelles molécules contre la mucoviscidose (et la BCPO) » fait la preuve de concept qu’une autre molécule, moins chère, pourrait toucher plus de malades. De plus, nous avons trouvé in silico, quatre autres molécules avec des effets potentiellement bénéfiques. Notre projet est de mener ces 5 molécules en phases préclinique puis clinique, pour les utiliser seules ou en association avec le traitement actuel. Nous souhaitons donc pouvoir proposer de nouveaux médicaments au plus grand nombre de malades »</w:t>
      </w:r>
    </w:p>
    <w:p w14:paraId="55701328" w14:textId="77777777" w:rsidR="009E1852" w:rsidRPr="009E1852" w:rsidRDefault="009E1852" w:rsidP="009E1852">
      <w:pPr>
        <w:autoSpaceDE w:val="0"/>
        <w:autoSpaceDN w:val="0"/>
        <w:adjustRightInd w:val="0"/>
        <w:ind w:left="-426"/>
        <w:rPr>
          <w:rFonts w:ascii="Raleway" w:hAnsi="Raleway"/>
          <w:noProof/>
          <w:color w:val="263165"/>
        </w:rPr>
      </w:pPr>
    </w:p>
    <w:p w14:paraId="479BB5C8" w14:textId="77777777" w:rsidR="009E1852" w:rsidRPr="009E1852" w:rsidRDefault="009E1852" w:rsidP="00D53008">
      <w:pPr>
        <w:autoSpaceDE w:val="0"/>
        <w:autoSpaceDN w:val="0"/>
        <w:adjustRightInd w:val="0"/>
        <w:ind w:left="-426"/>
        <w:jc w:val="right"/>
        <w:rPr>
          <w:rFonts w:ascii="Raleway" w:hAnsi="Raleway"/>
          <w:noProof/>
          <w:color w:val="263165"/>
        </w:rPr>
      </w:pPr>
      <w:r w:rsidRPr="009E1852">
        <w:rPr>
          <w:rFonts w:ascii="Raleway" w:hAnsi="Raleway"/>
          <w:noProof/>
          <w:color w:val="263165"/>
        </w:rPr>
        <w:t xml:space="preserve">Ce projet nous vient de </w:t>
      </w:r>
      <w:r w:rsidRPr="00D53008">
        <w:rPr>
          <w:rFonts w:ascii="Raleway" w:hAnsi="Raleway"/>
          <w:b/>
          <w:bCs/>
          <w:noProof/>
          <w:color w:val="263165"/>
        </w:rPr>
        <w:t>Finistère (29)</w:t>
      </w:r>
      <w:r w:rsidRPr="009E1852">
        <w:rPr>
          <w:rFonts w:ascii="Raleway" w:hAnsi="Raleway"/>
          <w:noProof/>
          <w:color w:val="263165"/>
        </w:rPr>
        <w:t xml:space="preserve"> et bénéficie d’une dotation de </w:t>
      </w:r>
      <w:r w:rsidRPr="00D53008">
        <w:rPr>
          <w:rFonts w:ascii="Raleway" w:hAnsi="Raleway"/>
          <w:b/>
          <w:bCs/>
          <w:noProof/>
          <w:color w:val="263165"/>
        </w:rPr>
        <w:t>5 000 €.</w:t>
      </w:r>
    </w:p>
    <w:p w14:paraId="3B9981BD" w14:textId="77777777" w:rsidR="009E1852" w:rsidRPr="009E1852" w:rsidRDefault="009E1852" w:rsidP="009E1852">
      <w:pPr>
        <w:autoSpaceDE w:val="0"/>
        <w:autoSpaceDN w:val="0"/>
        <w:adjustRightInd w:val="0"/>
        <w:ind w:left="-426"/>
        <w:rPr>
          <w:rFonts w:ascii="Raleway" w:hAnsi="Raleway"/>
          <w:noProof/>
          <w:color w:val="263165"/>
        </w:rPr>
      </w:pPr>
    </w:p>
    <w:p w14:paraId="0B12FF76" w14:textId="45EEF302" w:rsidR="009E1852" w:rsidRPr="00D53008"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Johann CLOUET, Pharmacien PU-PH au Laboratoire RMeS – INSERM UMRS1229</w:t>
      </w:r>
    </w:p>
    <w:p w14:paraId="178395BE" w14:textId="77777777" w:rsidR="00D53008" w:rsidRPr="009E1852" w:rsidRDefault="00D53008" w:rsidP="009E1852">
      <w:pPr>
        <w:autoSpaceDE w:val="0"/>
        <w:autoSpaceDN w:val="0"/>
        <w:adjustRightInd w:val="0"/>
        <w:ind w:left="-426"/>
        <w:rPr>
          <w:rFonts w:ascii="Raleway" w:hAnsi="Raleway"/>
          <w:noProof/>
          <w:color w:val="263165"/>
        </w:rPr>
      </w:pPr>
    </w:p>
    <w:p w14:paraId="72DF1680"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Les douleurs lombaires constituent un enjeu socio-médico-économique, expliquées dans 40% des cas par une dégénérescence des disques intervertébraux. Des alternatives innovantes sont depuis une dizaine d’années développées (médecine régénératrice). Plus récemment, le rôle des microARN dans la dégénérescence discale a été identifié et permet d’envisager leur utilisation. Le projet « NEMESIS 2.0 Nanoparticles Engineering for MiRNA Encapsulation in Skeletal Innovative Science 2.0 » vise à développer des systèmes nanoparticulaires permettant la vectorisation de miARN pour des applications discales »</w:t>
      </w:r>
    </w:p>
    <w:p w14:paraId="736F1506" w14:textId="77777777" w:rsidR="009E1852" w:rsidRPr="009E1852" w:rsidRDefault="009E1852" w:rsidP="009E1852">
      <w:pPr>
        <w:autoSpaceDE w:val="0"/>
        <w:autoSpaceDN w:val="0"/>
        <w:adjustRightInd w:val="0"/>
        <w:ind w:left="-426"/>
        <w:rPr>
          <w:rFonts w:ascii="Raleway" w:hAnsi="Raleway"/>
          <w:noProof/>
          <w:color w:val="263165"/>
        </w:rPr>
      </w:pPr>
    </w:p>
    <w:p w14:paraId="4B83B4B3" w14:textId="2E1460AF" w:rsidR="009E1852" w:rsidRPr="00D53008" w:rsidRDefault="009E1852" w:rsidP="00D53008">
      <w:pPr>
        <w:autoSpaceDE w:val="0"/>
        <w:autoSpaceDN w:val="0"/>
        <w:adjustRightInd w:val="0"/>
        <w:ind w:left="-426"/>
        <w:jc w:val="right"/>
        <w:rPr>
          <w:rFonts w:ascii="Raleway" w:hAnsi="Raleway"/>
          <w:i/>
          <w:iCs/>
          <w:noProof/>
          <w:color w:val="263165"/>
        </w:rPr>
      </w:pPr>
      <w:r w:rsidRPr="00D53008">
        <w:rPr>
          <w:rFonts w:ascii="Raleway" w:hAnsi="Raleway"/>
          <w:i/>
          <w:iCs/>
          <w:noProof/>
          <w:color w:val="263165"/>
        </w:rPr>
        <w:t>Johann CLOUET est lauréat de la Fondation d’entreprise Grand Ouest pour la deuxième année consécutive. En 2020, Il a également perçu une bourse de 5000 € pour ce même projet.</w:t>
      </w:r>
    </w:p>
    <w:p w14:paraId="16B804CE" w14:textId="1F4F0CB1" w:rsidR="009E1852" w:rsidRPr="009E1852" w:rsidRDefault="009D5872" w:rsidP="00D53008">
      <w:pPr>
        <w:autoSpaceDE w:val="0"/>
        <w:autoSpaceDN w:val="0"/>
        <w:adjustRightInd w:val="0"/>
        <w:ind w:left="-426"/>
        <w:jc w:val="right"/>
        <w:rPr>
          <w:rFonts w:ascii="Raleway" w:hAnsi="Raleway"/>
          <w:noProof/>
          <w:color w:val="263165"/>
        </w:rPr>
      </w:pPr>
      <w:r>
        <w:rPr>
          <w:rFonts w:ascii="Raleway" w:hAnsi="Raleway"/>
          <w:noProof/>
          <w:sz w:val="28"/>
          <w:szCs w:val="28"/>
        </w:rPr>
        <w:lastRenderedPageBreak/>
        <w:drawing>
          <wp:anchor distT="0" distB="0" distL="114300" distR="114300" simplePos="0" relativeHeight="251666944" behindDoc="0" locked="0" layoutInCell="1" allowOverlap="1" wp14:anchorId="1A2FCE79" wp14:editId="3493EDAC">
            <wp:simplePos x="0" y="0"/>
            <wp:positionH relativeFrom="column">
              <wp:posOffset>-532462</wp:posOffset>
            </wp:positionH>
            <wp:positionV relativeFrom="paragraph">
              <wp:posOffset>-1395067</wp:posOffset>
            </wp:positionV>
            <wp:extent cx="45719" cy="10454696"/>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8">
                      <a:extLst>
                        <a:ext uri="{28A0092B-C50C-407E-A947-70E740481C1C}">
                          <a14:useLocalDpi xmlns:a14="http://schemas.microsoft.com/office/drawing/2010/main" val="0"/>
                        </a:ext>
                      </a:extLst>
                    </a:blip>
                    <a:srcRect l="5976" r="93277"/>
                    <a:stretch/>
                  </pic:blipFill>
                  <pic:spPr bwMode="auto">
                    <a:xfrm>
                      <a:off x="0" y="0"/>
                      <a:ext cx="45719" cy="10454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1852" w:rsidRPr="009E1852">
        <w:rPr>
          <w:rFonts w:ascii="Raleway" w:hAnsi="Raleway"/>
          <w:noProof/>
          <w:color w:val="263165"/>
        </w:rPr>
        <w:t xml:space="preserve">Ce projet nous vient de </w:t>
      </w:r>
      <w:r w:rsidR="009E1852" w:rsidRPr="00D53008">
        <w:rPr>
          <w:rFonts w:ascii="Raleway" w:hAnsi="Raleway"/>
          <w:b/>
          <w:bCs/>
          <w:noProof/>
          <w:color w:val="263165"/>
        </w:rPr>
        <w:t>Loire-Atlantique (44)</w:t>
      </w:r>
      <w:r w:rsidR="009E1852" w:rsidRPr="009E1852">
        <w:rPr>
          <w:rFonts w:ascii="Raleway" w:hAnsi="Raleway"/>
          <w:noProof/>
          <w:color w:val="263165"/>
        </w:rPr>
        <w:t xml:space="preserve"> et bénéficie d’une dotation de </w:t>
      </w:r>
      <w:r w:rsidR="009E1852" w:rsidRPr="00D53008">
        <w:rPr>
          <w:rFonts w:ascii="Raleway" w:hAnsi="Raleway"/>
          <w:b/>
          <w:bCs/>
          <w:noProof/>
          <w:color w:val="263165"/>
        </w:rPr>
        <w:t>5 000 €.</w:t>
      </w:r>
    </w:p>
    <w:p w14:paraId="2C9D1B25" w14:textId="4F6528B8" w:rsidR="009E1852" w:rsidRPr="009E1852" w:rsidRDefault="009E1852" w:rsidP="009E1852">
      <w:pPr>
        <w:autoSpaceDE w:val="0"/>
        <w:autoSpaceDN w:val="0"/>
        <w:adjustRightInd w:val="0"/>
        <w:ind w:left="-426"/>
        <w:rPr>
          <w:rFonts w:ascii="Raleway" w:hAnsi="Raleway"/>
          <w:noProof/>
          <w:color w:val="263165"/>
        </w:rPr>
      </w:pPr>
    </w:p>
    <w:p w14:paraId="222718C9" w14:textId="352638F3" w:rsidR="009E1852" w:rsidRPr="00D53008"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Claire LEGENDRE, Maitre de Conférence à l’Institut MitoVasc</w:t>
      </w:r>
    </w:p>
    <w:p w14:paraId="02549C8F" w14:textId="41F5C822" w:rsidR="00D53008" w:rsidRPr="009E1852" w:rsidRDefault="00D53008" w:rsidP="009E1852">
      <w:pPr>
        <w:autoSpaceDE w:val="0"/>
        <w:autoSpaceDN w:val="0"/>
        <w:adjustRightInd w:val="0"/>
        <w:ind w:left="-426"/>
        <w:rPr>
          <w:rFonts w:ascii="Raleway" w:hAnsi="Raleway"/>
          <w:noProof/>
          <w:color w:val="263165"/>
        </w:rPr>
      </w:pPr>
    </w:p>
    <w:p w14:paraId="50EE8F4A" w14:textId="6962F921"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L’hypertension artérielle (HTA) est une maladie chronique fréquente qui est le facteur de risque majeur des pathologies cardiovasculaires. Les artères réagissent à cette augmentation de pression grâce à des protéines mécanosensibles et subissent une modification de leur paroi que l’on appelle remodelage artériel conduisant à l’aggravation de l’HTA. L’objectif du projet MECANONAV est d’étudier une nouvelle protéine mécanosensible appelée canal sodium (Nav) et son implication dans les modifications des artères aggravant l’HTA. »</w:t>
      </w:r>
    </w:p>
    <w:p w14:paraId="6AFBF388" w14:textId="77777777" w:rsidR="009E1852" w:rsidRPr="009E1852" w:rsidRDefault="009E1852" w:rsidP="009E1852">
      <w:pPr>
        <w:autoSpaceDE w:val="0"/>
        <w:autoSpaceDN w:val="0"/>
        <w:adjustRightInd w:val="0"/>
        <w:ind w:left="-426"/>
        <w:rPr>
          <w:rFonts w:ascii="Raleway" w:hAnsi="Raleway"/>
          <w:noProof/>
          <w:color w:val="263165"/>
        </w:rPr>
      </w:pPr>
    </w:p>
    <w:p w14:paraId="5EBA8697" w14:textId="77777777" w:rsidR="009E1852" w:rsidRPr="009E1852" w:rsidRDefault="009E1852" w:rsidP="00D53008">
      <w:pPr>
        <w:autoSpaceDE w:val="0"/>
        <w:autoSpaceDN w:val="0"/>
        <w:adjustRightInd w:val="0"/>
        <w:ind w:left="-426"/>
        <w:jc w:val="right"/>
        <w:rPr>
          <w:rFonts w:ascii="Raleway" w:hAnsi="Raleway"/>
          <w:noProof/>
          <w:color w:val="263165"/>
        </w:rPr>
      </w:pPr>
      <w:r w:rsidRPr="009E1852">
        <w:rPr>
          <w:rFonts w:ascii="Raleway" w:hAnsi="Raleway"/>
          <w:noProof/>
          <w:color w:val="263165"/>
        </w:rPr>
        <w:t xml:space="preserve">Ce projet nous vient de </w:t>
      </w:r>
      <w:r w:rsidRPr="00D53008">
        <w:rPr>
          <w:rFonts w:ascii="Raleway" w:hAnsi="Raleway"/>
          <w:b/>
          <w:bCs/>
          <w:noProof/>
          <w:color w:val="263165"/>
        </w:rPr>
        <w:t>Maine-et-Loire (49)</w:t>
      </w:r>
      <w:r w:rsidRPr="009E1852">
        <w:rPr>
          <w:rFonts w:ascii="Raleway" w:hAnsi="Raleway"/>
          <w:noProof/>
          <w:color w:val="263165"/>
        </w:rPr>
        <w:t xml:space="preserve"> et bénéficie d’une dotation de </w:t>
      </w:r>
      <w:r w:rsidRPr="00D53008">
        <w:rPr>
          <w:rFonts w:ascii="Raleway" w:hAnsi="Raleway"/>
          <w:b/>
          <w:bCs/>
          <w:noProof/>
          <w:color w:val="263165"/>
        </w:rPr>
        <w:t>5 000 €.</w:t>
      </w:r>
    </w:p>
    <w:p w14:paraId="34CA3522" w14:textId="77777777" w:rsidR="009E1852" w:rsidRPr="009E1852" w:rsidRDefault="009E1852" w:rsidP="009E1852">
      <w:pPr>
        <w:autoSpaceDE w:val="0"/>
        <w:autoSpaceDN w:val="0"/>
        <w:adjustRightInd w:val="0"/>
        <w:ind w:left="-426"/>
        <w:rPr>
          <w:rFonts w:ascii="Raleway" w:hAnsi="Raleway"/>
          <w:noProof/>
          <w:color w:val="263165"/>
        </w:rPr>
      </w:pPr>
    </w:p>
    <w:p w14:paraId="4C6530DE" w14:textId="77777777" w:rsidR="009E1852" w:rsidRPr="009E1852" w:rsidRDefault="009E1852" w:rsidP="009E1852">
      <w:pPr>
        <w:autoSpaceDE w:val="0"/>
        <w:autoSpaceDN w:val="0"/>
        <w:adjustRightInd w:val="0"/>
        <w:ind w:left="-426"/>
        <w:rPr>
          <w:rFonts w:ascii="Raleway" w:hAnsi="Raleway"/>
          <w:noProof/>
          <w:color w:val="263165"/>
        </w:rPr>
      </w:pPr>
    </w:p>
    <w:p w14:paraId="6110947B" w14:textId="6175465D" w:rsidR="009E1852" w:rsidRPr="00D53008"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Florian BERNARD, Neurochirurgien Chef de clinique, enseignant d’anatomie à la faculté de Médecine au laboratoire d’anatomie CERAHC</w:t>
      </w:r>
    </w:p>
    <w:p w14:paraId="04AE507E" w14:textId="77777777" w:rsidR="00D53008" w:rsidRPr="009E1852" w:rsidRDefault="00D53008" w:rsidP="009E1852">
      <w:pPr>
        <w:autoSpaceDE w:val="0"/>
        <w:autoSpaceDN w:val="0"/>
        <w:adjustRightInd w:val="0"/>
        <w:ind w:left="-426"/>
        <w:rPr>
          <w:rFonts w:ascii="Raleway" w:hAnsi="Raleway"/>
          <w:noProof/>
          <w:color w:val="263165"/>
        </w:rPr>
      </w:pPr>
    </w:p>
    <w:p w14:paraId="541D18BC" w14:textId="48C3EC5A"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Nos recherches en pédagogie et en neurosciences sur la cognition visuo-spatiale nous ont permis de mieux comprendre l’intérêt de la réalité virtuelle (RV) pour la compréhension du corps humain. Avec le projet AKIVI (Anatomical Knowledge in Virtual Immersion), nous développons la première plate-forme certifiée de formation initiale et continue en anatomie. Adapter le contenu au public concerné (médical et paramédical, étudiant et professionnel) permet de délivrer des compétences professionnelles tout au long de l’apprentissage du corps humain. »</w:t>
      </w:r>
    </w:p>
    <w:p w14:paraId="7B4ACD45" w14:textId="77777777" w:rsidR="009E1852" w:rsidRPr="009E1852" w:rsidRDefault="009E1852" w:rsidP="009E1852">
      <w:pPr>
        <w:autoSpaceDE w:val="0"/>
        <w:autoSpaceDN w:val="0"/>
        <w:adjustRightInd w:val="0"/>
        <w:ind w:left="-426"/>
        <w:rPr>
          <w:rFonts w:ascii="Raleway" w:hAnsi="Raleway"/>
          <w:noProof/>
          <w:color w:val="263165"/>
        </w:rPr>
      </w:pPr>
    </w:p>
    <w:p w14:paraId="7FB1BC42" w14:textId="77777777" w:rsidR="009E1852" w:rsidRPr="009E1852" w:rsidRDefault="009E1852" w:rsidP="00D53008">
      <w:pPr>
        <w:autoSpaceDE w:val="0"/>
        <w:autoSpaceDN w:val="0"/>
        <w:adjustRightInd w:val="0"/>
        <w:ind w:left="-426"/>
        <w:jc w:val="right"/>
        <w:rPr>
          <w:rFonts w:ascii="Raleway" w:hAnsi="Raleway"/>
          <w:noProof/>
          <w:color w:val="263165"/>
        </w:rPr>
      </w:pPr>
      <w:r w:rsidRPr="009E1852">
        <w:rPr>
          <w:rFonts w:ascii="Raleway" w:hAnsi="Raleway"/>
          <w:noProof/>
          <w:color w:val="263165"/>
        </w:rPr>
        <w:t xml:space="preserve">Ce projet nous vient de </w:t>
      </w:r>
      <w:r w:rsidRPr="00D53008">
        <w:rPr>
          <w:rFonts w:ascii="Raleway" w:hAnsi="Raleway"/>
          <w:b/>
          <w:bCs/>
          <w:noProof/>
          <w:color w:val="263165"/>
        </w:rPr>
        <w:t>Maine-et-Loire (49)</w:t>
      </w:r>
      <w:r w:rsidRPr="009E1852">
        <w:rPr>
          <w:rFonts w:ascii="Raleway" w:hAnsi="Raleway"/>
          <w:noProof/>
          <w:color w:val="263165"/>
        </w:rPr>
        <w:t xml:space="preserve"> et bénéficie d’une dotation de </w:t>
      </w:r>
      <w:r w:rsidRPr="00D53008">
        <w:rPr>
          <w:rFonts w:ascii="Raleway" w:hAnsi="Raleway"/>
          <w:b/>
          <w:bCs/>
          <w:noProof/>
          <w:color w:val="263165"/>
        </w:rPr>
        <w:t>5 000 €.</w:t>
      </w:r>
    </w:p>
    <w:p w14:paraId="60903B44" w14:textId="77777777" w:rsidR="009E1852" w:rsidRPr="009E1852" w:rsidRDefault="009E1852" w:rsidP="009E1852">
      <w:pPr>
        <w:autoSpaceDE w:val="0"/>
        <w:autoSpaceDN w:val="0"/>
        <w:adjustRightInd w:val="0"/>
        <w:ind w:left="-426"/>
        <w:rPr>
          <w:rFonts w:ascii="Raleway" w:hAnsi="Raleway"/>
          <w:noProof/>
          <w:color w:val="263165"/>
        </w:rPr>
      </w:pPr>
    </w:p>
    <w:p w14:paraId="183E9352" w14:textId="10E82A33" w:rsidR="009E1852" w:rsidRPr="00D53008"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William ERB, Maître de conférences de l’Université de Rennes 1</w:t>
      </w:r>
    </w:p>
    <w:p w14:paraId="43800F64" w14:textId="77777777" w:rsidR="00D53008" w:rsidRPr="009E1852" w:rsidRDefault="00D53008" w:rsidP="009E1852">
      <w:pPr>
        <w:autoSpaceDE w:val="0"/>
        <w:autoSpaceDN w:val="0"/>
        <w:adjustRightInd w:val="0"/>
        <w:ind w:left="-426"/>
        <w:rPr>
          <w:rFonts w:ascii="Raleway" w:hAnsi="Raleway"/>
          <w:noProof/>
          <w:color w:val="263165"/>
        </w:rPr>
      </w:pPr>
    </w:p>
    <w:p w14:paraId="33A66EAE"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Le projet Ferrirus vise à préparer de nouvelles molécules antivirales pour lutter contre des virus émergents ou des mutants de virus actuels par la recherche sur la synthèse de dérivés du ferrocène pour applications en chimie médicinale, la synthèse de composés hétérocycliques en traitement du mélanome, de composés polycycliques en traitement anticancéreux et d’inhibiteurs enzymatiques en traitement du cancer colorectal. »</w:t>
      </w:r>
    </w:p>
    <w:p w14:paraId="12F0E467" w14:textId="77777777" w:rsidR="009E1852" w:rsidRPr="009E1852" w:rsidRDefault="009E1852" w:rsidP="009E1852">
      <w:pPr>
        <w:autoSpaceDE w:val="0"/>
        <w:autoSpaceDN w:val="0"/>
        <w:adjustRightInd w:val="0"/>
        <w:ind w:left="-426"/>
        <w:rPr>
          <w:rFonts w:ascii="Raleway" w:hAnsi="Raleway"/>
          <w:noProof/>
          <w:color w:val="263165"/>
        </w:rPr>
      </w:pPr>
    </w:p>
    <w:p w14:paraId="3E76F911" w14:textId="77777777" w:rsidR="009E1852" w:rsidRPr="00D53008" w:rsidRDefault="009E1852" w:rsidP="00D53008">
      <w:pPr>
        <w:autoSpaceDE w:val="0"/>
        <w:autoSpaceDN w:val="0"/>
        <w:adjustRightInd w:val="0"/>
        <w:ind w:left="-426"/>
        <w:jc w:val="right"/>
        <w:rPr>
          <w:rFonts w:ascii="Raleway" w:hAnsi="Raleway"/>
          <w:b/>
          <w:bCs/>
          <w:noProof/>
          <w:color w:val="263165"/>
        </w:rPr>
      </w:pPr>
      <w:r w:rsidRPr="009E1852">
        <w:rPr>
          <w:rFonts w:ascii="Raleway" w:hAnsi="Raleway"/>
          <w:noProof/>
          <w:color w:val="263165"/>
        </w:rPr>
        <w:t xml:space="preserve">Ce projet nous vient </w:t>
      </w:r>
      <w:r w:rsidRPr="00D53008">
        <w:rPr>
          <w:rFonts w:ascii="Raleway" w:hAnsi="Raleway"/>
          <w:noProof/>
          <w:color w:val="263165"/>
        </w:rPr>
        <w:t>d’</w:t>
      </w:r>
      <w:r w:rsidRPr="00D53008">
        <w:rPr>
          <w:rFonts w:ascii="Raleway" w:hAnsi="Raleway"/>
          <w:b/>
          <w:bCs/>
          <w:noProof/>
          <w:color w:val="263165"/>
        </w:rPr>
        <w:t>Ille-et-Vilaine (35)</w:t>
      </w:r>
      <w:r w:rsidRPr="009E1852">
        <w:rPr>
          <w:rFonts w:ascii="Raleway" w:hAnsi="Raleway"/>
          <w:noProof/>
          <w:color w:val="263165"/>
        </w:rPr>
        <w:t xml:space="preserve"> et bénéficie d’une dotation de </w:t>
      </w:r>
      <w:r w:rsidRPr="00D53008">
        <w:rPr>
          <w:rFonts w:ascii="Raleway" w:hAnsi="Raleway"/>
          <w:b/>
          <w:bCs/>
          <w:noProof/>
          <w:color w:val="263165"/>
        </w:rPr>
        <w:t>5 000 €.</w:t>
      </w:r>
    </w:p>
    <w:p w14:paraId="753DDD1C" w14:textId="77777777" w:rsidR="009E1852" w:rsidRPr="009E1852" w:rsidRDefault="009E1852" w:rsidP="009E1852">
      <w:pPr>
        <w:autoSpaceDE w:val="0"/>
        <w:autoSpaceDN w:val="0"/>
        <w:adjustRightInd w:val="0"/>
        <w:ind w:left="-426"/>
        <w:rPr>
          <w:rFonts w:ascii="Raleway" w:hAnsi="Raleway"/>
          <w:noProof/>
          <w:color w:val="263165"/>
        </w:rPr>
      </w:pPr>
    </w:p>
    <w:p w14:paraId="61587681" w14:textId="7F8A4860" w:rsidR="009E1852" w:rsidRPr="00D53008" w:rsidRDefault="00D53008" w:rsidP="009E1852">
      <w:pPr>
        <w:autoSpaceDE w:val="0"/>
        <w:autoSpaceDN w:val="0"/>
        <w:adjustRightInd w:val="0"/>
        <w:ind w:left="-426"/>
        <w:rPr>
          <w:rFonts w:ascii="Raleway" w:hAnsi="Raleway"/>
          <w:b/>
          <w:bCs/>
          <w:noProof/>
          <w:color w:val="263165"/>
        </w:rPr>
      </w:pPr>
      <w:r w:rsidRPr="009E1852">
        <w:rPr>
          <w:rFonts w:ascii="Raleway" w:hAnsi="Raleway"/>
          <w:b/>
          <w:bCs/>
          <w:noProof/>
          <w:color w:val="263165"/>
        </w:rPr>
        <w:t>Prix « encouragement »</w:t>
      </w:r>
      <w:r>
        <w:rPr>
          <w:rFonts w:ascii="Raleway" w:hAnsi="Raleway"/>
          <w:b/>
          <w:bCs/>
          <w:noProof/>
          <w:color w:val="263165"/>
        </w:rPr>
        <w:t>,</w:t>
      </w:r>
      <w:r w:rsidRPr="009E1852">
        <w:rPr>
          <w:rFonts w:ascii="Raleway" w:hAnsi="Raleway"/>
          <w:b/>
          <w:bCs/>
          <w:noProof/>
          <w:color w:val="263165"/>
        </w:rPr>
        <w:t xml:space="preserve"> </w:t>
      </w:r>
      <w:r w:rsidR="009E1852" w:rsidRPr="00D53008">
        <w:rPr>
          <w:rFonts w:ascii="Raleway" w:hAnsi="Raleway"/>
          <w:b/>
          <w:bCs/>
          <w:noProof/>
          <w:color w:val="263165"/>
        </w:rPr>
        <w:t>Diane HAERING, Maître de Conférences à l’Université Rennes 2 pour M2S (Mouvement, Sport, Santé)</w:t>
      </w:r>
    </w:p>
    <w:p w14:paraId="7B38F99C" w14:textId="77777777" w:rsidR="00D53008" w:rsidRPr="009E1852" w:rsidRDefault="00D53008" w:rsidP="009E1852">
      <w:pPr>
        <w:autoSpaceDE w:val="0"/>
        <w:autoSpaceDN w:val="0"/>
        <w:adjustRightInd w:val="0"/>
        <w:ind w:left="-426"/>
        <w:rPr>
          <w:rFonts w:ascii="Raleway" w:hAnsi="Raleway"/>
          <w:noProof/>
          <w:color w:val="263165"/>
        </w:rPr>
      </w:pPr>
    </w:p>
    <w:p w14:paraId="19C70C1B" w14:textId="77777777" w:rsidR="009E1852" w:rsidRPr="009E1852" w:rsidRDefault="009E1852" w:rsidP="009E1852">
      <w:pPr>
        <w:autoSpaceDE w:val="0"/>
        <w:autoSpaceDN w:val="0"/>
        <w:adjustRightInd w:val="0"/>
        <w:ind w:left="-426"/>
        <w:rPr>
          <w:rFonts w:ascii="Raleway" w:hAnsi="Raleway"/>
          <w:noProof/>
          <w:color w:val="263165"/>
        </w:rPr>
      </w:pPr>
      <w:r w:rsidRPr="009E1852">
        <w:rPr>
          <w:rFonts w:ascii="Raleway" w:hAnsi="Raleway"/>
          <w:noProof/>
          <w:color w:val="263165"/>
        </w:rPr>
        <w:t>« Le projet FUMEE (Fatigue, Ultrasons, Mouvement et Epicondylite) avec une première étude s’intéressera à l’effet simultané du mouvement, des charges exercées et de la fatigue sur les propriétés viscoélastiques et la dégradation du geste pouvant augmenter les sollicitations mécaniques des muscles intervenant dans les épicondylites, pathologies du coude fréquentes chez les travailleurs manuels ou les joueurs de tennis. Cette étude se basera sur une approche innovante couplant l’imagerie médicale, la capture de mouvement 3D et la mesure des efforts articulaires. »</w:t>
      </w:r>
    </w:p>
    <w:p w14:paraId="0428281A" w14:textId="77777777" w:rsidR="009E1852" w:rsidRPr="009E1852" w:rsidRDefault="009E1852" w:rsidP="009E1852">
      <w:pPr>
        <w:autoSpaceDE w:val="0"/>
        <w:autoSpaceDN w:val="0"/>
        <w:adjustRightInd w:val="0"/>
        <w:ind w:left="-426"/>
        <w:rPr>
          <w:rFonts w:ascii="Raleway" w:hAnsi="Raleway"/>
          <w:noProof/>
          <w:color w:val="263165"/>
        </w:rPr>
      </w:pPr>
    </w:p>
    <w:p w14:paraId="1B5D2CF5" w14:textId="6E003FE7" w:rsidR="00D06991" w:rsidRPr="00ED7FC3" w:rsidRDefault="009E1852" w:rsidP="00263D0F">
      <w:pPr>
        <w:autoSpaceDE w:val="0"/>
        <w:autoSpaceDN w:val="0"/>
        <w:adjustRightInd w:val="0"/>
        <w:ind w:left="-426"/>
        <w:jc w:val="right"/>
        <w:rPr>
          <w:rFonts w:ascii="Raleway" w:hAnsi="Raleway"/>
          <w:noProof/>
          <w:color w:val="263165"/>
        </w:rPr>
      </w:pPr>
      <w:r w:rsidRPr="009E1852">
        <w:rPr>
          <w:rFonts w:ascii="Raleway" w:hAnsi="Raleway"/>
          <w:noProof/>
          <w:color w:val="263165"/>
        </w:rPr>
        <w:t>Ce projet nous vient d’</w:t>
      </w:r>
      <w:r w:rsidRPr="00D53008">
        <w:rPr>
          <w:rFonts w:ascii="Raleway" w:hAnsi="Raleway"/>
          <w:b/>
          <w:bCs/>
          <w:noProof/>
          <w:color w:val="263165"/>
        </w:rPr>
        <w:t xml:space="preserve">Ille-et-Vilaine (35) </w:t>
      </w:r>
      <w:r w:rsidRPr="009E1852">
        <w:rPr>
          <w:rFonts w:ascii="Raleway" w:hAnsi="Raleway"/>
          <w:noProof/>
          <w:color w:val="263165"/>
        </w:rPr>
        <w:t xml:space="preserve">et bénéficie d’une dotation de </w:t>
      </w:r>
      <w:r w:rsidRPr="00D53008">
        <w:rPr>
          <w:rFonts w:ascii="Raleway" w:hAnsi="Raleway"/>
          <w:b/>
          <w:bCs/>
          <w:noProof/>
          <w:color w:val="263165"/>
        </w:rPr>
        <w:t>5 000 €.</w:t>
      </w:r>
    </w:p>
    <w:p w14:paraId="19DF9B83" w14:textId="77777777" w:rsidR="00263D0F" w:rsidRDefault="00263D0F">
      <w:pPr>
        <w:jc w:val="left"/>
        <w:rPr>
          <w:rFonts w:ascii="Raleway" w:hAnsi="Raleway"/>
          <w:noProof/>
          <w:color w:val="263165"/>
        </w:rPr>
      </w:pPr>
      <w:r>
        <w:rPr>
          <w:rFonts w:ascii="Raleway" w:hAnsi="Raleway"/>
          <w:noProof/>
          <w:color w:val="263165"/>
        </w:rPr>
        <w:br w:type="page"/>
      </w:r>
    </w:p>
    <w:p w14:paraId="52FD70AB" w14:textId="453C8E42" w:rsidR="00ED7FC3" w:rsidRPr="00ED7FC3" w:rsidRDefault="009D5872" w:rsidP="00ED7FC3">
      <w:pPr>
        <w:autoSpaceDE w:val="0"/>
        <w:autoSpaceDN w:val="0"/>
        <w:adjustRightInd w:val="0"/>
        <w:ind w:left="-426"/>
        <w:rPr>
          <w:rFonts w:ascii="Raleway" w:hAnsi="Raleway"/>
          <w:noProof/>
          <w:color w:val="263165"/>
        </w:rPr>
      </w:pPr>
      <w:r>
        <w:rPr>
          <w:rFonts w:ascii="Raleway" w:hAnsi="Raleway"/>
          <w:noProof/>
          <w:sz w:val="28"/>
          <w:szCs w:val="28"/>
        </w:rPr>
        <w:lastRenderedPageBreak/>
        <w:drawing>
          <wp:anchor distT="0" distB="0" distL="114300" distR="114300" simplePos="0" relativeHeight="251668992" behindDoc="0" locked="0" layoutInCell="1" allowOverlap="1" wp14:anchorId="05BD2E4B" wp14:editId="6E02C934">
            <wp:simplePos x="0" y="0"/>
            <wp:positionH relativeFrom="column">
              <wp:posOffset>-524786</wp:posOffset>
            </wp:positionH>
            <wp:positionV relativeFrom="paragraph">
              <wp:posOffset>-1397773</wp:posOffset>
            </wp:positionV>
            <wp:extent cx="45719" cy="10454696"/>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rotWithShape="1">
                    <a:blip r:embed="rId8">
                      <a:extLst>
                        <a:ext uri="{28A0092B-C50C-407E-A947-70E740481C1C}">
                          <a14:useLocalDpi xmlns:a14="http://schemas.microsoft.com/office/drawing/2010/main" val="0"/>
                        </a:ext>
                      </a:extLst>
                    </a:blip>
                    <a:srcRect l="5976" r="93277"/>
                    <a:stretch/>
                  </pic:blipFill>
                  <pic:spPr bwMode="auto">
                    <a:xfrm>
                      <a:off x="0" y="0"/>
                      <a:ext cx="45719" cy="104546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7FC3" w:rsidRPr="00ED7FC3">
        <w:rPr>
          <w:rFonts w:ascii="Raleway" w:hAnsi="Raleway"/>
          <w:noProof/>
          <w:color w:val="263165"/>
        </w:rPr>
        <w:t>Retrouvez l’ensemble des lauréats de cet appel à projets « Recherche » 202</w:t>
      </w:r>
      <w:r w:rsidR="00D53008">
        <w:rPr>
          <w:rFonts w:ascii="Raleway" w:hAnsi="Raleway"/>
          <w:noProof/>
          <w:color w:val="263165"/>
        </w:rPr>
        <w:t>1</w:t>
      </w:r>
      <w:r w:rsidR="00ED7FC3" w:rsidRPr="00ED7FC3">
        <w:rPr>
          <w:rFonts w:ascii="Raleway" w:hAnsi="Raleway"/>
          <w:noProof/>
          <w:color w:val="263165"/>
        </w:rPr>
        <w:t xml:space="preserve"> sur le site de la Fondation Grand Ouest :  </w:t>
      </w:r>
      <w:r w:rsidR="00D53008" w:rsidRPr="00D53008">
        <w:rPr>
          <w:rFonts w:ascii="Raleway" w:hAnsi="Raleway"/>
          <w:noProof/>
          <w:color w:val="263165"/>
        </w:rPr>
        <w:t>https://www.fondation-bpgo.fr/nous-les-soutenons/nos-actions/territoire-recherche-les-laureats-2021/</w:t>
      </w:r>
    </w:p>
    <w:p w14:paraId="4BDA86E0" w14:textId="77777777" w:rsidR="00FC0363" w:rsidRPr="005F1714" w:rsidRDefault="00FC0363" w:rsidP="005F1714">
      <w:pPr>
        <w:autoSpaceDE w:val="0"/>
        <w:autoSpaceDN w:val="0"/>
        <w:adjustRightInd w:val="0"/>
        <w:ind w:left="-426"/>
        <w:rPr>
          <w:rFonts w:ascii="Raleway" w:hAnsi="Raleway" w:cs="Arial"/>
          <w:b/>
          <w:color w:val="263165"/>
          <w:sz w:val="18"/>
        </w:rPr>
      </w:pPr>
    </w:p>
    <w:p w14:paraId="3F1153A7" w14:textId="7292F627" w:rsidR="00FC75D3" w:rsidRDefault="00FC75D3" w:rsidP="00D06991">
      <w:pPr>
        <w:autoSpaceDE w:val="0"/>
        <w:autoSpaceDN w:val="0"/>
        <w:adjustRightInd w:val="0"/>
        <w:rPr>
          <w:rFonts w:ascii="Raleway" w:hAnsi="Raleway" w:cs="Arial"/>
          <w:b/>
          <w:color w:val="263165"/>
          <w:sz w:val="20"/>
          <w:szCs w:val="24"/>
        </w:rPr>
      </w:pPr>
    </w:p>
    <w:p w14:paraId="61DA9A5E" w14:textId="77777777" w:rsidR="003F688C" w:rsidRDefault="0091115D" w:rsidP="004C1C32">
      <w:pPr>
        <w:autoSpaceDE w:val="0"/>
        <w:autoSpaceDN w:val="0"/>
        <w:adjustRightInd w:val="0"/>
        <w:spacing w:after="240"/>
        <w:rPr>
          <w:rFonts w:ascii="Raleway" w:hAnsi="Raleway"/>
          <w:noProof/>
          <w:color w:val="263165"/>
        </w:rPr>
      </w:pPr>
      <w:r w:rsidRPr="00AB7034">
        <w:rPr>
          <w:rFonts w:ascii="Raleway" w:hAnsi="Raleway"/>
          <w:b/>
          <w:bCs/>
          <w:noProof/>
          <w:color w:val="263165"/>
        </w:rPr>
        <w:t>Contact presse :</w:t>
      </w:r>
      <w:r>
        <w:rPr>
          <w:rFonts w:ascii="Raleway" w:hAnsi="Raleway"/>
          <w:noProof/>
          <w:color w:val="263165"/>
        </w:rPr>
        <w:t xml:space="preserve"> </w:t>
      </w:r>
    </w:p>
    <w:p w14:paraId="0CF51885" w14:textId="1A610249" w:rsidR="0091115D" w:rsidRDefault="00D53008" w:rsidP="004C1C32">
      <w:pPr>
        <w:autoSpaceDE w:val="0"/>
        <w:autoSpaceDN w:val="0"/>
        <w:adjustRightInd w:val="0"/>
        <w:spacing w:after="240"/>
        <w:rPr>
          <w:rFonts w:ascii="Raleway" w:hAnsi="Raleway"/>
          <w:noProof/>
          <w:color w:val="263165"/>
        </w:rPr>
      </w:pPr>
      <w:r>
        <w:rPr>
          <w:rFonts w:ascii="Raleway" w:hAnsi="Raleway"/>
          <w:noProof/>
          <w:color w:val="263165"/>
        </w:rPr>
        <w:t>Véronique Poletto</w:t>
      </w:r>
      <w:r w:rsidR="0091115D">
        <w:rPr>
          <w:rFonts w:ascii="Raleway" w:hAnsi="Raleway"/>
          <w:noProof/>
          <w:color w:val="263165"/>
        </w:rPr>
        <w:t xml:space="preserve"> - </w:t>
      </w:r>
      <w:r w:rsidRPr="00D53008">
        <w:t>veronique.poletto@bpgo.fr</w:t>
      </w:r>
      <w:r w:rsidR="005F1714">
        <w:rPr>
          <w:rFonts w:ascii="Raleway" w:hAnsi="Raleway"/>
          <w:noProof/>
          <w:color w:val="263165"/>
        </w:rPr>
        <w:t xml:space="preserve"> – </w:t>
      </w:r>
      <w:r w:rsidRPr="00D53008">
        <w:rPr>
          <w:rFonts w:ascii="Raleway" w:hAnsi="Raleway"/>
          <w:noProof/>
          <w:color w:val="263165"/>
        </w:rPr>
        <w:t>06 25 72 21 47</w:t>
      </w:r>
    </w:p>
    <w:p w14:paraId="16A160D8" w14:textId="0E73DFF9" w:rsidR="003F688C" w:rsidRDefault="003F688C" w:rsidP="004C1C32">
      <w:pPr>
        <w:autoSpaceDE w:val="0"/>
        <w:autoSpaceDN w:val="0"/>
        <w:adjustRightInd w:val="0"/>
        <w:spacing w:after="240"/>
        <w:rPr>
          <w:rFonts w:ascii="Raleway" w:hAnsi="Raleway"/>
          <w:noProof/>
          <w:color w:val="263165"/>
        </w:rPr>
      </w:pPr>
      <w:r w:rsidRPr="009D5872">
        <w:rPr>
          <w:rFonts w:ascii="Raleway" w:hAnsi="Raleway"/>
          <w:noProof/>
          <w:color w:val="263165"/>
        </w:rPr>
        <w:t xml:space="preserve">Didier Le Diodic – </w:t>
      </w:r>
      <w:hyperlink r:id="rId9" w:history="1">
        <w:r w:rsidRPr="009D5872">
          <w:rPr>
            <w:rStyle w:val="Lienhypertexte"/>
            <w:rFonts w:ascii="Raleway" w:hAnsi="Raleway"/>
            <w:noProof/>
          </w:rPr>
          <w:t>didier.lediodic@bpgo.fr</w:t>
        </w:r>
      </w:hyperlink>
      <w:r w:rsidRPr="009D5872">
        <w:rPr>
          <w:rFonts w:ascii="Raleway" w:hAnsi="Raleway"/>
          <w:noProof/>
          <w:color w:val="263165"/>
        </w:rPr>
        <w:t xml:space="preserve"> - 06 86 07 31 31</w:t>
      </w:r>
    </w:p>
    <w:p w14:paraId="208F66F2" w14:textId="083AEC7F" w:rsidR="00967689" w:rsidRPr="00A715EA" w:rsidRDefault="00A715EA" w:rsidP="00A715EA">
      <w:pPr>
        <w:tabs>
          <w:tab w:val="left" w:pos="240"/>
        </w:tabs>
        <w:autoSpaceDE w:val="0"/>
        <w:autoSpaceDN w:val="0"/>
        <w:adjustRightInd w:val="0"/>
        <w:spacing w:after="240"/>
        <w:rPr>
          <w:rFonts w:ascii="Raleway" w:hAnsi="Raleway"/>
          <w:noProof/>
          <w:color w:val="263165"/>
        </w:rPr>
      </w:pPr>
      <w:r w:rsidRPr="00AB7034">
        <w:rPr>
          <w:rFonts w:ascii="Raleway" w:hAnsi="Raleway" w:cs="Arial"/>
          <w:b/>
          <w:bCs/>
          <w:noProof/>
          <w:color w:val="263165"/>
          <w:sz w:val="24"/>
          <w:szCs w:val="24"/>
        </w:rPr>
        <mc:AlternateContent>
          <mc:Choice Requires="wps">
            <w:drawing>
              <wp:anchor distT="45720" distB="45720" distL="114300" distR="114300" simplePos="0" relativeHeight="251660800" behindDoc="0" locked="0" layoutInCell="1" allowOverlap="1" wp14:anchorId="7B208348" wp14:editId="02F7286B">
                <wp:simplePos x="0" y="0"/>
                <wp:positionH relativeFrom="margin">
                  <wp:posOffset>-308610</wp:posOffset>
                </wp:positionH>
                <wp:positionV relativeFrom="paragraph">
                  <wp:posOffset>229235</wp:posOffset>
                </wp:positionV>
                <wp:extent cx="6741795" cy="1303020"/>
                <wp:effectExtent l="0" t="0" r="1905" b="0"/>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1303020"/>
                        </a:xfrm>
                        <a:prstGeom prst="roundRect">
                          <a:avLst/>
                        </a:prstGeom>
                        <a:solidFill>
                          <a:srgbClr val="C9E6F0"/>
                        </a:solidFill>
                        <a:ln w="9525">
                          <a:noFill/>
                          <a:miter lim="800000"/>
                          <a:headEnd/>
                          <a:tailEnd/>
                        </a:ln>
                      </wps:spPr>
                      <wps:txbx>
                        <w:txbxContent>
                          <w:p w14:paraId="1AB25349" w14:textId="30EBDCA0" w:rsidR="00FC75D3" w:rsidRDefault="00FA2D35" w:rsidP="00FC75D3">
                            <w:pPr>
                              <w:autoSpaceDE w:val="0"/>
                              <w:autoSpaceDN w:val="0"/>
                              <w:adjustRightInd w:val="0"/>
                              <w:ind w:left="-142" w:hanging="284"/>
                              <w:jc w:val="left"/>
                              <w:rPr>
                                <w:rFonts w:ascii="Raleway" w:hAnsi="Raleway" w:cs="Arial"/>
                                <w:b/>
                                <w:color w:val="263165"/>
                                <w:sz w:val="20"/>
                                <w:szCs w:val="18"/>
                              </w:rPr>
                            </w:pPr>
                            <w:r w:rsidRPr="005370D6">
                              <w:rPr>
                                <w:rFonts w:ascii="Raleway" w:hAnsi="Raleway" w:cs="Arial"/>
                                <w:b/>
                                <w:color w:val="263165"/>
                                <w:sz w:val="20"/>
                                <w:szCs w:val="18"/>
                              </w:rPr>
                              <w:t xml:space="preserve">A propos </w:t>
                            </w:r>
                            <w:r>
                              <w:rPr>
                                <w:rFonts w:ascii="Raleway" w:hAnsi="Raleway" w:cs="Arial"/>
                                <w:b/>
                                <w:color w:val="263165"/>
                                <w:sz w:val="20"/>
                                <w:szCs w:val="18"/>
                              </w:rPr>
                              <w:t xml:space="preserve">de la Fondation </w:t>
                            </w:r>
                            <w:r w:rsidR="00EF386D">
                              <w:rPr>
                                <w:rFonts w:ascii="Raleway" w:hAnsi="Raleway" w:cs="Arial"/>
                                <w:b/>
                                <w:color w:val="263165"/>
                                <w:sz w:val="20"/>
                                <w:szCs w:val="18"/>
                              </w:rPr>
                              <w:t xml:space="preserve">d’Entreprise </w:t>
                            </w:r>
                            <w:r>
                              <w:rPr>
                                <w:rFonts w:ascii="Raleway" w:hAnsi="Raleway" w:cs="Arial"/>
                                <w:b/>
                                <w:color w:val="263165"/>
                                <w:sz w:val="20"/>
                                <w:szCs w:val="18"/>
                              </w:rPr>
                              <w:t>Grand Ouest</w:t>
                            </w:r>
                            <w:r w:rsidR="00FE5AA5">
                              <w:rPr>
                                <w:rFonts w:ascii="Raleway" w:hAnsi="Raleway" w:cs="Arial"/>
                                <w:b/>
                                <w:color w:val="263165"/>
                                <w:sz w:val="20"/>
                                <w:szCs w:val="18"/>
                              </w:rPr>
                              <w:t> :</w:t>
                            </w:r>
                          </w:p>
                          <w:p w14:paraId="7504675C" w14:textId="78D6F833" w:rsidR="00FA2D35" w:rsidRPr="0091115D" w:rsidRDefault="00A715EA" w:rsidP="00A715EA">
                            <w:pPr>
                              <w:autoSpaceDE w:val="0"/>
                              <w:autoSpaceDN w:val="0"/>
                              <w:adjustRightInd w:val="0"/>
                              <w:ind w:left="-425"/>
                              <w:rPr>
                                <w:rFonts w:ascii="Raleway" w:hAnsi="Raleway"/>
                                <w:color w:val="263165"/>
                                <w:sz w:val="18"/>
                                <w:szCs w:val="16"/>
                              </w:rPr>
                            </w:pPr>
                            <w:r w:rsidRPr="00A715EA">
                              <w:rPr>
                                <w:rFonts w:ascii="Raleway" w:hAnsi="Raleway"/>
                                <w:color w:val="263165"/>
                                <w:sz w:val="18"/>
                                <w:szCs w:val="16"/>
                              </w:rPr>
                              <w:t>La Fondation d’entreprise Grand Ouest, créée sur une initiative de la Banque Populaire Grand Ouest, soutient et encourage les acteurs du territoire porteurs de projets innovants et d’initiatives citoyennes dans les domaines de la solidarité, la culture, le territoire maritime et la recherche publique. Ainsi, les associations des 12 départements de l’Ouest peuvent déposer tout au long de l’année leurs projets d’actions de solidarité. Elles peuvent aussi participer aux 2 appels à projets lancés par la Fondation chaque année : en janvier/février pour la culture, septembre/octobre pour le maritime. Les chercheurs peuvent, quant à eux, participer à l’appel à projets recherche annuel lancé en avril/mai. Les dossiers sont à déposer sur le site internet de la Fondation : http://www.fondation-bpgo.fr</w:t>
                            </w:r>
                          </w:p>
                        </w:txbxContent>
                      </wps:txbx>
                      <wps:bodyPr rot="0" vert="horz" wrap="square" lIns="360000" tIns="45720" rIns="36000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208348" id="Zone de texte 2" o:spid="_x0000_s1027" style="position:absolute;left:0;text-align:left;margin-left:-24.3pt;margin-top:18.05pt;width:530.85pt;height:102.6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" fillcolor="#c9e6f0" stroked="f">
                <v:stroke joinstyle="miter"/>
                <v:textbox inset="10mm,,10mm">
                  <w:txbxContent>
                    <w:p w14:paraId="1AB25349" w14:textId="30EBDCA0" w:rsidR="00FC75D3" w:rsidRDefault="00FA2D35" w:rsidP="00FC75D3">
                      <w:pPr>
                        <w:autoSpaceDE w:val="0"/>
                        <w:autoSpaceDN w:val="0"/>
                        <w:adjustRightInd w:val="0"/>
                        <w:ind w:left="-142" w:hanging="284"/>
                        <w:jc w:val="left"/>
                        <w:rPr>
                          <w:rFonts w:ascii="Raleway" w:hAnsi="Raleway" w:cs="Arial"/>
                          <w:b/>
                          <w:color w:val="263165"/>
                          <w:sz w:val="20"/>
                          <w:szCs w:val="18"/>
                        </w:rPr>
                      </w:pPr>
                      <w:r w:rsidRPr="005370D6">
                        <w:rPr>
                          <w:rFonts w:ascii="Raleway" w:hAnsi="Raleway" w:cs="Arial"/>
                          <w:b/>
                          <w:color w:val="263165"/>
                          <w:sz w:val="20"/>
                          <w:szCs w:val="18"/>
                        </w:rPr>
                        <w:t xml:space="preserve">A propos </w:t>
                      </w:r>
                      <w:r>
                        <w:rPr>
                          <w:rFonts w:ascii="Raleway" w:hAnsi="Raleway" w:cs="Arial"/>
                          <w:b/>
                          <w:color w:val="263165"/>
                          <w:sz w:val="20"/>
                          <w:szCs w:val="18"/>
                        </w:rPr>
                        <w:t xml:space="preserve">de la Fondation </w:t>
                      </w:r>
                      <w:r w:rsidR="00EF386D">
                        <w:rPr>
                          <w:rFonts w:ascii="Raleway" w:hAnsi="Raleway" w:cs="Arial"/>
                          <w:b/>
                          <w:color w:val="263165"/>
                          <w:sz w:val="20"/>
                          <w:szCs w:val="18"/>
                        </w:rPr>
                        <w:t xml:space="preserve">d’Entreprise </w:t>
                      </w:r>
                      <w:r>
                        <w:rPr>
                          <w:rFonts w:ascii="Raleway" w:hAnsi="Raleway" w:cs="Arial"/>
                          <w:b/>
                          <w:color w:val="263165"/>
                          <w:sz w:val="20"/>
                          <w:szCs w:val="18"/>
                        </w:rPr>
                        <w:t>Grand Ouest</w:t>
                      </w:r>
                      <w:r w:rsidR="00FE5AA5">
                        <w:rPr>
                          <w:rFonts w:ascii="Raleway" w:hAnsi="Raleway" w:cs="Arial"/>
                          <w:b/>
                          <w:color w:val="263165"/>
                          <w:sz w:val="20"/>
                          <w:szCs w:val="18"/>
                        </w:rPr>
                        <w:t> :</w:t>
                      </w:r>
                    </w:p>
                    <w:p w14:paraId="7504675C" w14:textId="78D6F833" w:rsidR="00FA2D35" w:rsidRPr="0091115D" w:rsidRDefault="00A715EA" w:rsidP="00A715EA">
                      <w:pPr>
                        <w:autoSpaceDE w:val="0"/>
                        <w:autoSpaceDN w:val="0"/>
                        <w:adjustRightInd w:val="0"/>
                        <w:ind w:left="-425"/>
                        <w:rPr>
                          <w:rFonts w:ascii="Raleway" w:hAnsi="Raleway"/>
                          <w:color w:val="263165"/>
                          <w:sz w:val="18"/>
                          <w:szCs w:val="16"/>
                        </w:rPr>
                      </w:pPr>
                      <w:r w:rsidRPr="00A715EA">
                        <w:rPr>
                          <w:rFonts w:ascii="Raleway" w:hAnsi="Raleway"/>
                          <w:color w:val="263165"/>
                          <w:sz w:val="18"/>
                          <w:szCs w:val="16"/>
                        </w:rPr>
                        <w:t>La Fondation d’entreprise Grand Ouest, créée sur une initiative de la Banque Populaire Grand Ouest, soutient et encourage les acteurs du territoire porteurs de projets innovants et d’initiatives citoyennes dans les domaines de la solidarité, la culture, le territoire maritime et la recherche publique. Ainsi, les associations des 12 départements de l’Ouest peuvent déposer tout au long de l’année leurs projets d’actions de solidarité. Elles peuvent aussi participer aux 2 appels à projets lancés par la Fondation chaque année : en janvier/février pour la culture, septembre/octobre pour le maritime. Les chercheurs peuvent, quant à eux, participer à l’appel à projets recherche annuel lancé en avril/mai. Les dossiers sont à déposer sur le site internet de la Fondation : http://www.fondation-bpgo.fr</w:t>
                      </w:r>
                    </w:p>
                  </w:txbxContent>
                </v:textbox>
                <w10:wrap type="square" anchorx="margin"/>
              </v:roundrect>
            </w:pict>
          </mc:Fallback>
        </mc:AlternateContent>
      </w:r>
    </w:p>
    <w:sectPr w:rsidR="00967689" w:rsidRPr="00A715EA" w:rsidSect="006A000E">
      <w:headerReference w:type="default" r:id="rId10"/>
      <w:footerReference w:type="default" r:id="rId11"/>
      <w:headerReference w:type="first" r:id="rId12"/>
      <w:footerReference w:type="first" r:id="rId13"/>
      <w:type w:val="continuous"/>
      <w:pgSz w:w="11906" w:h="16838" w:code="9"/>
      <w:pgMar w:top="851" w:right="1134" w:bottom="1134" w:left="1134" w:header="794" w:footer="397"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BD24" w14:textId="77777777" w:rsidR="006C5E46" w:rsidRDefault="006C5E46">
      <w:r>
        <w:separator/>
      </w:r>
    </w:p>
  </w:endnote>
  <w:endnote w:type="continuationSeparator" w:id="0">
    <w:p w14:paraId="001FBD28"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ill Sans Std Light">
    <w:panose1 w:val="020B0302020104020203"/>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Raleway">
    <w:panose1 w:val="020B0503030101060003"/>
    <w:charset w:val="00"/>
    <w:family w:val="swiss"/>
    <w:pitch w:val="variable"/>
    <w:sig w:usb0="A00002FF" w:usb1="5000205B" w:usb2="00000000" w:usb3="00000000" w:csb0="00000097" w:csb1="00000000"/>
  </w:font>
  <w:font w:name="Raleway ExtraLight">
    <w:panose1 w:val="020B03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8985" w14:textId="3B595AE1" w:rsidR="005370D6" w:rsidRDefault="005370D6" w:rsidP="006A000E">
    <w:pPr>
      <w:pStyle w:val="Pieddepage"/>
      <w:tabs>
        <w:tab w:val="clear" w:pos="4536"/>
        <w:tab w:val="clear" w:pos="9072"/>
        <w:tab w:val="left" w:pos="4056"/>
      </w:tabs>
      <w:rPr>
        <w:noProof/>
      </w:rPr>
    </w:pPr>
  </w:p>
  <w:p w14:paraId="45145005" w14:textId="7B135E2E" w:rsidR="006A000E" w:rsidRDefault="00C93847" w:rsidP="006A000E">
    <w:pPr>
      <w:pStyle w:val="Pieddepage"/>
      <w:tabs>
        <w:tab w:val="clear" w:pos="4536"/>
        <w:tab w:val="clear" w:pos="9072"/>
        <w:tab w:val="left" w:pos="4056"/>
      </w:tabs>
      <w:rPr>
        <w:noProof/>
      </w:rPr>
    </w:pPr>
    <w:r>
      <w:rPr>
        <w:noProof/>
      </w:rPr>
      <w:drawing>
        <wp:anchor distT="0" distB="0" distL="114300" distR="114300" simplePos="0" relativeHeight="251669504" behindDoc="0" locked="0" layoutInCell="1" allowOverlap="1" wp14:anchorId="1857FAC8" wp14:editId="636F6520">
          <wp:simplePos x="0" y="0"/>
          <wp:positionH relativeFrom="margin">
            <wp:posOffset>4610794</wp:posOffset>
          </wp:positionH>
          <wp:positionV relativeFrom="paragraph">
            <wp:posOffset>107788</wp:posOffset>
          </wp:positionV>
          <wp:extent cx="1796415" cy="378460"/>
          <wp:effectExtent l="0" t="0" r="0" b="2540"/>
          <wp:wrapNone/>
          <wp:docPr id="24" name="Image 24"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descr="Une image contenant texte,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6415" cy="3784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2E331070" wp14:editId="1778E805">
              <wp:simplePos x="0" y="0"/>
              <wp:positionH relativeFrom="margin">
                <wp:posOffset>-385238</wp:posOffset>
              </wp:positionH>
              <wp:positionV relativeFrom="paragraph">
                <wp:posOffset>158750</wp:posOffset>
              </wp:positionV>
              <wp:extent cx="3753293" cy="1404620"/>
              <wp:effectExtent l="0" t="0" r="0" b="0"/>
              <wp:wrapNone/>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293" cy="1404620"/>
                      </a:xfrm>
                      <a:prstGeom prst="rect">
                        <a:avLst/>
                      </a:prstGeom>
                      <a:noFill/>
                      <a:ln w="9525">
                        <a:noFill/>
                        <a:miter lim="800000"/>
                        <a:headEnd/>
                        <a:tailEnd/>
                      </a:ln>
                    </wps:spPr>
                    <wps:txbx>
                      <w:txbxContent>
                        <w:p w14:paraId="556AEAEA" w14:textId="4F92C22E" w:rsidR="005370D6" w:rsidRPr="00263D0F" w:rsidRDefault="005370D6">
                          <w:pPr>
                            <w:rPr>
                              <w:rFonts w:ascii="Raleway" w:hAnsi="Raleway"/>
                              <w:color w:val="002060"/>
                              <w:sz w:val="24"/>
                              <w:szCs w:val="24"/>
                            </w:rPr>
                          </w:pPr>
                          <w:r w:rsidRPr="00263D0F">
                            <w:rPr>
                              <w:rFonts w:ascii="Raleway" w:hAnsi="Raleway"/>
                              <w:color w:val="002060"/>
                              <w:sz w:val="24"/>
                              <w:szCs w:val="24"/>
                            </w:rPr>
                            <w:t>Plus d’informations sur www.fondation-bpgo.fr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31070" id="_x0000_t202" coordsize="21600,21600" o:spt="202" path="m,l,21600r21600,l21600,xe">
              <v:stroke joinstyle="miter"/>
              <v:path gradientshapeok="t" o:connecttype="rect"/>
            </v:shapetype>
            <v:shape id="_x0000_s1029" type="#_x0000_t202" style="position:absolute;left:0;text-align:left;margin-left:-30.35pt;margin-top:12.5pt;width:295.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" filled="f" stroked="f">
              <v:textbox style="mso-fit-shape-to-text:t">
                <w:txbxContent>
                  <w:p w14:paraId="556AEAEA" w14:textId="4F92C22E" w:rsidR="005370D6" w:rsidRPr="00263D0F" w:rsidRDefault="005370D6">
                    <w:pPr>
                      <w:rPr>
                        <w:rFonts w:ascii="Raleway" w:hAnsi="Raleway"/>
                        <w:color w:val="002060"/>
                        <w:sz w:val="24"/>
                        <w:szCs w:val="24"/>
                      </w:rPr>
                    </w:pPr>
                    <w:r w:rsidRPr="00263D0F">
                      <w:rPr>
                        <w:rFonts w:ascii="Raleway" w:hAnsi="Raleway"/>
                        <w:color w:val="002060"/>
                        <w:sz w:val="24"/>
                        <w:szCs w:val="24"/>
                      </w:rPr>
                      <w:t>Plus d’informations sur www.fondation-bpgo.fr</w:t>
                    </w:r>
                  </w:p>
                </w:txbxContent>
              </v:textbox>
              <w10:wrap anchorx="margin"/>
            </v:shape>
          </w:pict>
        </mc:Fallback>
      </mc:AlternateContent>
    </w:r>
    <w:r w:rsidR="006A000E">
      <w:rPr>
        <w:noProof/>
      </w:rPr>
      <w:tab/>
    </w:r>
  </w:p>
  <w:p w14:paraId="3233741E" w14:textId="0745681F" w:rsidR="005552A7" w:rsidRPr="006A000E" w:rsidRDefault="005552A7" w:rsidP="006A00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left w:w="0" w:type="dxa"/>
        <w:right w:w="0" w:type="dxa"/>
      </w:tblCellMar>
      <w:tblLook w:val="01E0" w:firstRow="1" w:lastRow="1" w:firstColumn="1" w:lastColumn="1" w:noHBand="0" w:noVBand="0"/>
    </w:tblPr>
    <w:tblGrid>
      <w:gridCol w:w="8931"/>
      <w:gridCol w:w="1275"/>
    </w:tblGrid>
    <w:tr w:rsidR="00B353FA" w:rsidRPr="00DA1D68" w14:paraId="2B54B494" w14:textId="77777777" w:rsidTr="001D26C0">
      <w:trPr>
        <w:trHeight w:val="1560"/>
      </w:trPr>
      <w:tc>
        <w:tcPr>
          <w:tcW w:w="8931" w:type="dxa"/>
          <w:shd w:val="clear" w:color="auto" w:fill="auto"/>
          <w:vAlign w:val="bottom"/>
        </w:tcPr>
        <w:p w14:paraId="49758160" w14:textId="77777777" w:rsidR="00B353FA" w:rsidRPr="008051E8" w:rsidRDefault="00B353FA" w:rsidP="00037E2D">
          <w:pPr>
            <w:pStyle w:val="Pieddepage"/>
            <w:tabs>
              <w:tab w:val="clear" w:pos="4536"/>
              <w:tab w:val="clear" w:pos="9072"/>
              <w:tab w:val="right" w:pos="9638"/>
            </w:tabs>
            <w:jc w:val="left"/>
            <w:rPr>
              <w:rFonts w:ascii="GillSans" w:hAnsi="GillSans"/>
              <w:color w:val="581D74"/>
              <w:position w:val="6"/>
              <w:sz w:val="16"/>
              <w:szCs w:val="16"/>
            </w:rPr>
          </w:pPr>
        </w:p>
      </w:tc>
      <w:tc>
        <w:tcPr>
          <w:tcW w:w="1275" w:type="dxa"/>
          <w:vAlign w:val="bottom"/>
        </w:tcPr>
        <w:p w14:paraId="3BF118E4" w14:textId="77777777" w:rsidR="00B353FA" w:rsidRPr="00B745FA" w:rsidRDefault="00B353FA" w:rsidP="00EE281D">
          <w:pPr>
            <w:pStyle w:val="Pieddepage"/>
            <w:tabs>
              <w:tab w:val="clear" w:pos="4536"/>
              <w:tab w:val="clear" w:pos="9072"/>
              <w:tab w:val="right" w:pos="9638"/>
            </w:tabs>
            <w:spacing w:before="120" w:line="340" w:lineRule="atLeast"/>
            <w:ind w:right="29"/>
            <w:jc w:val="right"/>
            <w:rPr>
              <w:rFonts w:ascii="Arial" w:hAnsi="Arial" w:cs="Arial"/>
              <w:color w:val="808080"/>
              <w:sz w:val="18"/>
              <w:szCs w:val="16"/>
            </w:rPr>
          </w:pPr>
          <w:r w:rsidRPr="00B745FA">
            <w:rPr>
              <w:rStyle w:val="Numrodepage"/>
              <w:rFonts w:ascii="Arial" w:hAnsi="Arial" w:cs="Arial"/>
              <w:color w:val="808080"/>
              <w:sz w:val="18"/>
              <w:szCs w:val="16"/>
            </w:rPr>
            <w:fldChar w:fldCharType="begin"/>
          </w:r>
          <w:r w:rsidRPr="00B745FA">
            <w:rPr>
              <w:rStyle w:val="Numrodepage"/>
              <w:rFonts w:ascii="Arial" w:hAnsi="Arial" w:cs="Arial"/>
              <w:color w:val="808080"/>
              <w:sz w:val="18"/>
              <w:szCs w:val="16"/>
            </w:rPr>
            <w:instrText xml:space="preserve"> PAGE </w:instrText>
          </w:r>
          <w:r w:rsidRPr="00B745FA">
            <w:rPr>
              <w:rStyle w:val="Numrodepage"/>
              <w:rFonts w:ascii="Arial" w:hAnsi="Arial" w:cs="Arial"/>
              <w:color w:val="808080"/>
              <w:sz w:val="18"/>
              <w:szCs w:val="16"/>
            </w:rPr>
            <w:fldChar w:fldCharType="separate"/>
          </w:r>
          <w:r>
            <w:rPr>
              <w:rStyle w:val="Numrodepage"/>
              <w:rFonts w:ascii="Arial" w:hAnsi="Arial" w:cs="Arial"/>
              <w:noProof/>
              <w:color w:val="808080"/>
              <w:sz w:val="18"/>
              <w:szCs w:val="16"/>
            </w:rPr>
            <w:t>1</w:t>
          </w:r>
          <w:r w:rsidRPr="00B745FA">
            <w:rPr>
              <w:rStyle w:val="Numrodepage"/>
              <w:rFonts w:ascii="Arial" w:hAnsi="Arial" w:cs="Arial"/>
              <w:color w:val="808080"/>
              <w:sz w:val="18"/>
              <w:szCs w:val="16"/>
            </w:rPr>
            <w:fldChar w:fldCharType="end"/>
          </w:r>
          <w:r>
            <w:rPr>
              <w:rStyle w:val="Numrodepage"/>
              <w:rFonts w:ascii="Arial" w:hAnsi="Arial" w:cs="Arial"/>
              <w:color w:val="808080"/>
              <w:sz w:val="18"/>
              <w:szCs w:val="16"/>
            </w:rPr>
            <w:t xml:space="preserve"> </w:t>
          </w:r>
          <w:r w:rsidRPr="00B745FA">
            <w:rPr>
              <w:rStyle w:val="Numrodepage"/>
              <w:rFonts w:ascii="Arial" w:hAnsi="Arial" w:cs="Arial"/>
              <w:color w:val="004494"/>
              <w:sz w:val="18"/>
              <w:szCs w:val="16"/>
            </w:rPr>
            <w:t>|</w:t>
          </w:r>
          <w:r>
            <w:rPr>
              <w:rStyle w:val="Numrodepage"/>
              <w:rFonts w:ascii="Arial" w:hAnsi="Arial" w:cs="Arial"/>
              <w:color w:val="004494"/>
              <w:sz w:val="18"/>
              <w:szCs w:val="16"/>
            </w:rPr>
            <w:t xml:space="preserve"> </w:t>
          </w:r>
          <w:r w:rsidRPr="00B745FA">
            <w:rPr>
              <w:rStyle w:val="Numrodepage"/>
              <w:rFonts w:ascii="Arial" w:hAnsi="Arial" w:cs="Arial"/>
              <w:color w:val="004494"/>
              <w:sz w:val="18"/>
              <w:szCs w:val="16"/>
            </w:rPr>
            <w:fldChar w:fldCharType="begin"/>
          </w:r>
          <w:r w:rsidRPr="00B745FA">
            <w:rPr>
              <w:rStyle w:val="Numrodepage"/>
              <w:rFonts w:ascii="Arial" w:hAnsi="Arial" w:cs="Arial"/>
              <w:color w:val="004494"/>
              <w:sz w:val="18"/>
              <w:szCs w:val="16"/>
            </w:rPr>
            <w:instrText xml:space="preserve"> NUMPAGES </w:instrText>
          </w:r>
          <w:r w:rsidRPr="00B745FA">
            <w:rPr>
              <w:rStyle w:val="Numrodepage"/>
              <w:rFonts w:ascii="Arial" w:hAnsi="Arial" w:cs="Arial"/>
              <w:color w:val="004494"/>
              <w:sz w:val="18"/>
              <w:szCs w:val="16"/>
            </w:rPr>
            <w:fldChar w:fldCharType="separate"/>
          </w:r>
          <w:r w:rsidR="004D59BB">
            <w:rPr>
              <w:rStyle w:val="Numrodepage"/>
              <w:rFonts w:ascii="Arial" w:hAnsi="Arial" w:cs="Arial"/>
              <w:noProof/>
              <w:color w:val="004494"/>
              <w:sz w:val="18"/>
              <w:szCs w:val="16"/>
            </w:rPr>
            <w:t>1</w:t>
          </w:r>
          <w:r w:rsidRPr="00B745FA">
            <w:rPr>
              <w:rStyle w:val="Numrodepage"/>
              <w:rFonts w:ascii="Arial" w:hAnsi="Arial" w:cs="Arial"/>
              <w:color w:val="004494"/>
              <w:sz w:val="18"/>
              <w:szCs w:val="16"/>
            </w:rPr>
            <w:fldChar w:fldCharType="end"/>
          </w:r>
          <w:r w:rsidRPr="00B745FA">
            <w:rPr>
              <w:rStyle w:val="Numrodepage"/>
              <w:rFonts w:ascii="Arial" w:hAnsi="Arial" w:cs="Arial"/>
              <w:color w:val="808080"/>
              <w:sz w:val="18"/>
              <w:szCs w:val="16"/>
            </w:rPr>
            <w:t xml:space="preserve"> </w:t>
          </w:r>
        </w:p>
      </w:tc>
    </w:tr>
    <w:tr w:rsidR="00B353FA" w:rsidRPr="00DA1D68" w14:paraId="02F9AD1F" w14:textId="77777777" w:rsidTr="00542101">
      <w:trPr>
        <w:trHeight w:val="852"/>
      </w:trPr>
      <w:tc>
        <w:tcPr>
          <w:tcW w:w="8931" w:type="dxa"/>
          <w:shd w:val="clear" w:color="auto" w:fill="auto"/>
          <w:vAlign w:val="bottom"/>
        </w:tcPr>
        <w:p w14:paraId="6BA04BC2" w14:textId="77777777" w:rsidR="00B353FA" w:rsidRDefault="00B353FA" w:rsidP="00711F6D">
          <w:pPr>
            <w:pStyle w:val="Pieddepage"/>
            <w:tabs>
              <w:tab w:val="clear" w:pos="4536"/>
              <w:tab w:val="clear" w:pos="9072"/>
              <w:tab w:val="right" w:pos="9638"/>
            </w:tabs>
            <w:jc w:val="left"/>
            <w:rPr>
              <w:rFonts w:ascii="GillSans" w:hAnsi="GillSans" w:cs="Arial"/>
              <w:b/>
              <w:bCs/>
              <w:color w:val="003C82"/>
              <w:sz w:val="20"/>
              <w:szCs w:val="16"/>
            </w:rPr>
          </w:pPr>
        </w:p>
      </w:tc>
      <w:tc>
        <w:tcPr>
          <w:tcW w:w="1275" w:type="dxa"/>
          <w:vAlign w:val="bottom"/>
        </w:tcPr>
        <w:p w14:paraId="7F8741F1" w14:textId="77777777" w:rsidR="00B353FA" w:rsidRPr="00B745FA" w:rsidRDefault="00B353FA" w:rsidP="00EE281D">
          <w:pPr>
            <w:pStyle w:val="Pieddepage"/>
            <w:tabs>
              <w:tab w:val="clear" w:pos="4536"/>
              <w:tab w:val="clear" w:pos="9072"/>
              <w:tab w:val="right" w:pos="9638"/>
            </w:tabs>
            <w:spacing w:before="120" w:line="340" w:lineRule="atLeast"/>
            <w:ind w:right="29"/>
            <w:jc w:val="right"/>
            <w:rPr>
              <w:rStyle w:val="Numrodepage"/>
              <w:rFonts w:ascii="Arial" w:hAnsi="Arial" w:cs="Arial"/>
              <w:color w:val="808080"/>
              <w:sz w:val="18"/>
              <w:szCs w:val="16"/>
            </w:rPr>
          </w:pPr>
        </w:p>
      </w:tc>
    </w:tr>
  </w:tbl>
  <w:p w14:paraId="3F732766" w14:textId="77777777" w:rsidR="00B353FA" w:rsidRDefault="00B353FA" w:rsidP="0025084D">
    <w:pPr>
      <w:pStyle w:val="Pieddepage"/>
      <w:tabs>
        <w:tab w:val="clear" w:pos="4536"/>
        <w:tab w:val="clear" w:pos="9072"/>
        <w:tab w:val="right" w:pos="9638"/>
      </w:tabs>
    </w:pPr>
    <w:r>
      <w:rPr>
        <w:noProof/>
      </w:rPr>
      <mc:AlternateContent>
        <mc:Choice Requires="wpc">
          <w:drawing>
            <wp:inline distT="0" distB="0" distL="0" distR="0" wp14:anchorId="6687C992" wp14:editId="024CDADB">
              <wp:extent cx="1939290" cy="349885"/>
              <wp:effectExtent l="0" t="0" r="3810" b="2540"/>
              <wp:docPr id="27" name="Zone de dessin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e 54">
                        <a:hlinkClick r:id="rId1"/>
                      </wpg:cNvPr>
                      <wpg:cNvGrpSpPr>
                        <a:grpSpLocks/>
                      </wpg:cNvGrpSpPr>
                      <wpg:grpSpPr bwMode="auto">
                        <a:xfrm>
                          <a:off x="3810" y="146050"/>
                          <a:ext cx="195580" cy="196215"/>
                          <a:chOff x="-3810" y="154940"/>
                          <a:chExt cx="195580" cy="196215"/>
                        </a:xfrm>
                      </wpg:grpSpPr>
                      <wps:wsp>
                        <wps:cNvPr id="3" name="Freeform 42"/>
                        <wps:cNvSpPr>
                          <a:spLocks/>
                        </wps:cNvSpPr>
                        <wps:spPr bwMode="auto">
                          <a:xfrm>
                            <a:off x="-3810" y="154940"/>
                            <a:ext cx="195580" cy="196215"/>
                          </a:xfrm>
                          <a:custGeom>
                            <a:avLst/>
                            <a:gdLst>
                              <a:gd name="T0" fmla="*/ 184297 w 52"/>
                              <a:gd name="T1" fmla="*/ 196215 h 52"/>
                              <a:gd name="T2" fmla="*/ 195580 w 52"/>
                              <a:gd name="T3" fmla="*/ 184895 h 52"/>
                              <a:gd name="T4" fmla="*/ 195580 w 52"/>
                              <a:gd name="T5" fmla="*/ 7547 h 52"/>
                              <a:gd name="T6" fmla="*/ 184297 w 52"/>
                              <a:gd name="T7" fmla="*/ 0 h 52"/>
                              <a:gd name="T8" fmla="*/ 7522 w 52"/>
                              <a:gd name="T9" fmla="*/ 0 h 52"/>
                              <a:gd name="T10" fmla="*/ 0 w 52"/>
                              <a:gd name="T11" fmla="*/ 7547 h 52"/>
                              <a:gd name="T12" fmla="*/ 0 w 52"/>
                              <a:gd name="T13" fmla="*/ 184895 h 52"/>
                              <a:gd name="T14" fmla="*/ 7522 w 52"/>
                              <a:gd name="T15" fmla="*/ 196215 h 52"/>
                              <a:gd name="T16" fmla="*/ 184297 w 52"/>
                              <a:gd name="T17" fmla="*/ 196215 h 5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2" h="52">
                                <a:moveTo>
                                  <a:pt x="49" y="52"/>
                                </a:moveTo>
                                <a:cubicBezTo>
                                  <a:pt x="51" y="52"/>
                                  <a:pt x="52" y="51"/>
                                  <a:pt x="52" y="49"/>
                                </a:cubicBezTo>
                                <a:cubicBezTo>
                                  <a:pt x="52" y="2"/>
                                  <a:pt x="52" y="2"/>
                                  <a:pt x="52" y="2"/>
                                </a:cubicBezTo>
                                <a:cubicBezTo>
                                  <a:pt x="52" y="1"/>
                                  <a:pt x="51" y="0"/>
                                  <a:pt x="49" y="0"/>
                                </a:cubicBezTo>
                                <a:cubicBezTo>
                                  <a:pt x="2" y="0"/>
                                  <a:pt x="2" y="0"/>
                                  <a:pt x="2" y="0"/>
                                </a:cubicBezTo>
                                <a:cubicBezTo>
                                  <a:pt x="1" y="0"/>
                                  <a:pt x="0" y="1"/>
                                  <a:pt x="0" y="2"/>
                                </a:cubicBezTo>
                                <a:cubicBezTo>
                                  <a:pt x="0" y="49"/>
                                  <a:pt x="0" y="49"/>
                                  <a:pt x="0" y="49"/>
                                </a:cubicBezTo>
                                <a:cubicBezTo>
                                  <a:pt x="0" y="51"/>
                                  <a:pt x="1" y="52"/>
                                  <a:pt x="2" y="52"/>
                                </a:cubicBezTo>
                                <a:lnTo>
                                  <a:pt x="49" y="52"/>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3"/>
                        <wps:cNvSpPr>
                          <a:spLocks/>
                        </wps:cNvSpPr>
                        <wps:spPr bwMode="auto">
                          <a:xfrm>
                            <a:off x="74930" y="180975"/>
                            <a:ext cx="86360" cy="170180"/>
                          </a:xfrm>
                          <a:custGeom>
                            <a:avLst/>
                            <a:gdLst>
                              <a:gd name="T0" fmla="*/ 56322 w 23"/>
                              <a:gd name="T1" fmla="*/ 170180 h 45"/>
                              <a:gd name="T2" fmla="*/ 56322 w 23"/>
                              <a:gd name="T3" fmla="*/ 94544 h 45"/>
                              <a:gd name="T4" fmla="*/ 78850 w 23"/>
                              <a:gd name="T5" fmla="*/ 94544 h 45"/>
                              <a:gd name="T6" fmla="*/ 82605 w 23"/>
                              <a:gd name="T7" fmla="*/ 64290 h 45"/>
                              <a:gd name="T8" fmla="*/ 56322 w 23"/>
                              <a:gd name="T9" fmla="*/ 64290 h 45"/>
                              <a:gd name="T10" fmla="*/ 56322 w 23"/>
                              <a:gd name="T11" fmla="*/ 45381 h 45"/>
                              <a:gd name="T12" fmla="*/ 71341 w 23"/>
                              <a:gd name="T13" fmla="*/ 30254 h 45"/>
                              <a:gd name="T14" fmla="*/ 86360 w 23"/>
                              <a:gd name="T15" fmla="*/ 30254 h 45"/>
                              <a:gd name="T16" fmla="*/ 86360 w 23"/>
                              <a:gd name="T17" fmla="*/ 3782 h 45"/>
                              <a:gd name="T18" fmla="*/ 63831 w 23"/>
                              <a:gd name="T19" fmla="*/ 0 h 45"/>
                              <a:gd name="T20" fmla="*/ 22529 w 23"/>
                              <a:gd name="T21" fmla="*/ 41600 h 45"/>
                              <a:gd name="T22" fmla="*/ 22529 w 23"/>
                              <a:gd name="T23" fmla="*/ 64290 h 45"/>
                              <a:gd name="T24" fmla="*/ 0 w 23"/>
                              <a:gd name="T25" fmla="*/ 64290 h 45"/>
                              <a:gd name="T26" fmla="*/ 0 w 23"/>
                              <a:gd name="T27" fmla="*/ 94544 h 45"/>
                              <a:gd name="T28" fmla="*/ 22529 w 23"/>
                              <a:gd name="T29" fmla="*/ 94544 h 45"/>
                              <a:gd name="T30" fmla="*/ 22529 w 23"/>
                              <a:gd name="T31" fmla="*/ 170180 h 45"/>
                              <a:gd name="T32" fmla="*/ 56322 w 23"/>
                              <a:gd name="T33" fmla="*/ 170180 h 4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3" h="45">
                                <a:moveTo>
                                  <a:pt x="15" y="45"/>
                                </a:moveTo>
                                <a:cubicBezTo>
                                  <a:pt x="15" y="25"/>
                                  <a:pt x="15" y="25"/>
                                  <a:pt x="15" y="25"/>
                                </a:cubicBezTo>
                                <a:cubicBezTo>
                                  <a:pt x="21" y="25"/>
                                  <a:pt x="21" y="25"/>
                                  <a:pt x="21" y="25"/>
                                </a:cubicBezTo>
                                <a:cubicBezTo>
                                  <a:pt x="22" y="17"/>
                                  <a:pt x="22" y="17"/>
                                  <a:pt x="22" y="17"/>
                                </a:cubicBezTo>
                                <a:cubicBezTo>
                                  <a:pt x="15" y="17"/>
                                  <a:pt x="15" y="17"/>
                                  <a:pt x="15" y="17"/>
                                </a:cubicBezTo>
                                <a:cubicBezTo>
                                  <a:pt x="15" y="12"/>
                                  <a:pt x="15" y="12"/>
                                  <a:pt x="15" y="12"/>
                                </a:cubicBezTo>
                                <a:cubicBezTo>
                                  <a:pt x="15" y="9"/>
                                  <a:pt x="15" y="8"/>
                                  <a:pt x="19" y="8"/>
                                </a:cubicBezTo>
                                <a:cubicBezTo>
                                  <a:pt x="23" y="8"/>
                                  <a:pt x="23" y="8"/>
                                  <a:pt x="23" y="8"/>
                                </a:cubicBezTo>
                                <a:cubicBezTo>
                                  <a:pt x="23" y="1"/>
                                  <a:pt x="23" y="1"/>
                                  <a:pt x="23" y="1"/>
                                </a:cubicBezTo>
                                <a:cubicBezTo>
                                  <a:pt x="22" y="1"/>
                                  <a:pt x="20" y="0"/>
                                  <a:pt x="17" y="0"/>
                                </a:cubicBezTo>
                                <a:cubicBezTo>
                                  <a:pt x="11" y="0"/>
                                  <a:pt x="6" y="4"/>
                                  <a:pt x="6" y="11"/>
                                </a:cubicBezTo>
                                <a:cubicBezTo>
                                  <a:pt x="6" y="17"/>
                                  <a:pt x="6" y="17"/>
                                  <a:pt x="6" y="17"/>
                                </a:cubicBezTo>
                                <a:cubicBezTo>
                                  <a:pt x="0" y="17"/>
                                  <a:pt x="0" y="17"/>
                                  <a:pt x="0" y="17"/>
                                </a:cubicBezTo>
                                <a:cubicBezTo>
                                  <a:pt x="0" y="25"/>
                                  <a:pt x="0" y="25"/>
                                  <a:pt x="0" y="25"/>
                                </a:cubicBezTo>
                                <a:cubicBezTo>
                                  <a:pt x="6" y="25"/>
                                  <a:pt x="6" y="25"/>
                                  <a:pt x="6" y="25"/>
                                </a:cubicBezTo>
                                <a:cubicBezTo>
                                  <a:pt x="6" y="45"/>
                                  <a:pt x="6" y="45"/>
                                  <a:pt x="6" y="45"/>
                                </a:cubicBezTo>
                                <a:lnTo>
                                  <a:pt x="1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5" name="Groupe 56"/>
                      <wpg:cNvGrpSpPr>
                        <a:grpSpLocks/>
                      </wpg:cNvGrpSpPr>
                      <wpg:grpSpPr bwMode="auto">
                        <a:xfrm>
                          <a:off x="343535" y="217805"/>
                          <a:ext cx="1370965" cy="125095"/>
                          <a:chOff x="4508" y="1809"/>
                          <a:chExt cx="13709" cy="1244"/>
                        </a:xfrm>
                      </wpg:grpSpPr>
                      <wps:wsp>
                        <wps:cNvPr id="6" name="Freeform 23"/>
                        <wps:cNvSpPr>
                          <a:spLocks noEditPoints="1"/>
                        </wps:cNvSpPr>
                        <wps:spPr bwMode="auto">
                          <a:xfrm>
                            <a:off x="4508" y="1809"/>
                            <a:ext cx="1048" cy="1245"/>
                          </a:xfrm>
                          <a:custGeom>
                            <a:avLst/>
                            <a:gdLst>
                              <a:gd name="T0" fmla="*/ 104775 w 165"/>
                              <a:gd name="T1" fmla="*/ 90805 h 196"/>
                              <a:gd name="T2" fmla="*/ 78740 w 165"/>
                              <a:gd name="T3" fmla="*/ 90805 h 196"/>
                              <a:gd name="T4" fmla="*/ 74930 w 165"/>
                              <a:gd name="T5" fmla="*/ 124460 h 196"/>
                              <a:gd name="T6" fmla="*/ 55880 w 165"/>
                              <a:gd name="T7" fmla="*/ 124460 h 196"/>
                              <a:gd name="T8" fmla="*/ 59690 w 165"/>
                              <a:gd name="T9" fmla="*/ 90805 h 196"/>
                              <a:gd name="T10" fmla="*/ 33655 w 165"/>
                              <a:gd name="T11" fmla="*/ 90805 h 196"/>
                              <a:gd name="T12" fmla="*/ 26035 w 165"/>
                              <a:gd name="T13" fmla="*/ 124460 h 196"/>
                              <a:gd name="T14" fmla="*/ 7620 w 165"/>
                              <a:gd name="T15" fmla="*/ 124460 h 196"/>
                              <a:gd name="T16" fmla="*/ 14605 w 165"/>
                              <a:gd name="T17" fmla="*/ 90805 h 196"/>
                              <a:gd name="T18" fmla="*/ 0 w 165"/>
                              <a:gd name="T19" fmla="*/ 90805 h 196"/>
                              <a:gd name="T20" fmla="*/ 0 w 165"/>
                              <a:gd name="T21" fmla="*/ 71755 h 196"/>
                              <a:gd name="T22" fmla="*/ 18415 w 165"/>
                              <a:gd name="T23" fmla="*/ 71755 h 196"/>
                              <a:gd name="T24" fmla="*/ 22225 w 165"/>
                              <a:gd name="T25" fmla="*/ 48895 h 196"/>
                              <a:gd name="T26" fmla="*/ 0 w 165"/>
                              <a:gd name="T27" fmla="*/ 48895 h 196"/>
                              <a:gd name="T28" fmla="*/ 0 w 165"/>
                              <a:gd name="T29" fmla="*/ 30480 h 196"/>
                              <a:gd name="T30" fmla="*/ 26035 w 165"/>
                              <a:gd name="T31" fmla="*/ 30480 h 196"/>
                              <a:gd name="T32" fmla="*/ 33655 w 165"/>
                              <a:gd name="T33" fmla="*/ 0 h 196"/>
                              <a:gd name="T34" fmla="*/ 52705 w 165"/>
                              <a:gd name="T35" fmla="*/ 0 h 196"/>
                              <a:gd name="T36" fmla="*/ 45085 w 165"/>
                              <a:gd name="T37" fmla="*/ 30480 h 196"/>
                              <a:gd name="T38" fmla="*/ 74930 w 165"/>
                              <a:gd name="T39" fmla="*/ 30480 h 196"/>
                              <a:gd name="T40" fmla="*/ 82550 w 165"/>
                              <a:gd name="T41" fmla="*/ 0 h 196"/>
                              <a:gd name="T42" fmla="*/ 100965 w 165"/>
                              <a:gd name="T43" fmla="*/ 0 h 196"/>
                              <a:gd name="T44" fmla="*/ 93980 w 165"/>
                              <a:gd name="T45" fmla="*/ 30480 h 196"/>
                              <a:gd name="T46" fmla="*/ 104775 w 165"/>
                              <a:gd name="T47" fmla="*/ 30480 h 196"/>
                              <a:gd name="T48" fmla="*/ 104775 w 165"/>
                              <a:gd name="T49" fmla="*/ 48895 h 196"/>
                              <a:gd name="T50" fmla="*/ 90170 w 165"/>
                              <a:gd name="T51" fmla="*/ 48895 h 196"/>
                              <a:gd name="T52" fmla="*/ 82550 w 165"/>
                              <a:gd name="T53" fmla="*/ 71755 h 196"/>
                              <a:gd name="T54" fmla="*/ 104775 w 165"/>
                              <a:gd name="T55" fmla="*/ 71755 h 196"/>
                              <a:gd name="T56" fmla="*/ 104775 w 165"/>
                              <a:gd name="T57" fmla="*/ 90805 h 196"/>
                              <a:gd name="T58" fmla="*/ 71120 w 165"/>
                              <a:gd name="T59" fmla="*/ 48895 h 196"/>
                              <a:gd name="T60" fmla="*/ 41275 w 165"/>
                              <a:gd name="T61" fmla="*/ 48895 h 196"/>
                              <a:gd name="T62" fmla="*/ 37465 w 165"/>
                              <a:gd name="T63" fmla="*/ 71755 h 196"/>
                              <a:gd name="T64" fmla="*/ 63500 w 165"/>
                              <a:gd name="T65" fmla="*/ 71755 h 196"/>
                              <a:gd name="T66" fmla="*/ 71120 w 165"/>
                              <a:gd name="T67" fmla="*/ 48895 h 19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65" h="196">
                                <a:moveTo>
                                  <a:pt x="165" y="143"/>
                                </a:moveTo>
                                <a:lnTo>
                                  <a:pt x="124" y="143"/>
                                </a:lnTo>
                                <a:lnTo>
                                  <a:pt x="118" y="196"/>
                                </a:lnTo>
                                <a:lnTo>
                                  <a:pt x="88" y="196"/>
                                </a:lnTo>
                                <a:lnTo>
                                  <a:pt x="94" y="143"/>
                                </a:lnTo>
                                <a:lnTo>
                                  <a:pt x="53" y="143"/>
                                </a:lnTo>
                                <a:lnTo>
                                  <a:pt x="41" y="196"/>
                                </a:lnTo>
                                <a:lnTo>
                                  <a:pt x="12" y="196"/>
                                </a:lnTo>
                                <a:lnTo>
                                  <a:pt x="23" y="143"/>
                                </a:lnTo>
                                <a:lnTo>
                                  <a:pt x="0" y="143"/>
                                </a:lnTo>
                                <a:lnTo>
                                  <a:pt x="0" y="113"/>
                                </a:lnTo>
                                <a:lnTo>
                                  <a:pt x="29" y="113"/>
                                </a:lnTo>
                                <a:lnTo>
                                  <a:pt x="35" y="77"/>
                                </a:lnTo>
                                <a:lnTo>
                                  <a:pt x="0" y="77"/>
                                </a:lnTo>
                                <a:lnTo>
                                  <a:pt x="0" y="48"/>
                                </a:lnTo>
                                <a:lnTo>
                                  <a:pt x="41" y="48"/>
                                </a:lnTo>
                                <a:lnTo>
                                  <a:pt x="53" y="0"/>
                                </a:lnTo>
                                <a:lnTo>
                                  <a:pt x="83" y="0"/>
                                </a:lnTo>
                                <a:lnTo>
                                  <a:pt x="71" y="48"/>
                                </a:lnTo>
                                <a:lnTo>
                                  <a:pt x="118" y="48"/>
                                </a:lnTo>
                                <a:lnTo>
                                  <a:pt x="130" y="0"/>
                                </a:lnTo>
                                <a:lnTo>
                                  <a:pt x="159" y="0"/>
                                </a:lnTo>
                                <a:lnTo>
                                  <a:pt x="148" y="48"/>
                                </a:lnTo>
                                <a:lnTo>
                                  <a:pt x="165" y="48"/>
                                </a:lnTo>
                                <a:lnTo>
                                  <a:pt x="165" y="77"/>
                                </a:lnTo>
                                <a:lnTo>
                                  <a:pt x="142" y="77"/>
                                </a:lnTo>
                                <a:lnTo>
                                  <a:pt x="130" y="113"/>
                                </a:lnTo>
                                <a:lnTo>
                                  <a:pt x="165" y="113"/>
                                </a:lnTo>
                                <a:lnTo>
                                  <a:pt x="165" y="143"/>
                                </a:lnTo>
                                <a:close/>
                                <a:moveTo>
                                  <a:pt x="112" y="77"/>
                                </a:moveTo>
                                <a:lnTo>
                                  <a:pt x="65" y="77"/>
                                </a:lnTo>
                                <a:lnTo>
                                  <a:pt x="59" y="113"/>
                                </a:lnTo>
                                <a:lnTo>
                                  <a:pt x="100" y="113"/>
                                </a:lnTo>
                                <a:lnTo>
                                  <a:pt x="112" y="77"/>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5708" y="1809"/>
                            <a:ext cx="673" cy="1207"/>
                          </a:xfrm>
                          <a:custGeom>
                            <a:avLst/>
                            <a:gdLst>
                              <a:gd name="T0" fmla="*/ 19050 w 106"/>
                              <a:gd name="T1" fmla="*/ 109855 h 190"/>
                              <a:gd name="T2" fmla="*/ 67310 w 106"/>
                              <a:gd name="T3" fmla="*/ 109855 h 190"/>
                              <a:gd name="T4" fmla="*/ 64135 w 106"/>
                              <a:gd name="T5" fmla="*/ 120650 h 190"/>
                              <a:gd name="T6" fmla="*/ 0 w 106"/>
                              <a:gd name="T7" fmla="*/ 120650 h 190"/>
                              <a:gd name="T8" fmla="*/ 19050 w 106"/>
                              <a:gd name="T9" fmla="*/ 0 h 190"/>
                              <a:gd name="T10" fmla="*/ 33655 w 106"/>
                              <a:gd name="T11" fmla="*/ 0 h 190"/>
                              <a:gd name="T12" fmla="*/ 19050 w 106"/>
                              <a:gd name="T13" fmla="*/ 109855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6" h="190">
                                <a:moveTo>
                                  <a:pt x="30" y="173"/>
                                </a:moveTo>
                                <a:lnTo>
                                  <a:pt x="106" y="173"/>
                                </a:lnTo>
                                <a:lnTo>
                                  <a:pt x="101" y="190"/>
                                </a:lnTo>
                                <a:lnTo>
                                  <a:pt x="0" y="190"/>
                                </a:lnTo>
                                <a:lnTo>
                                  <a:pt x="30" y="0"/>
                                </a:lnTo>
                                <a:lnTo>
                                  <a:pt x="53" y="0"/>
                                </a:lnTo>
                                <a:lnTo>
                                  <a:pt x="30" y="173"/>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5"/>
                        <wps:cNvSpPr>
                          <a:spLocks noEditPoints="1"/>
                        </wps:cNvSpPr>
                        <wps:spPr bwMode="auto">
                          <a:xfrm>
                            <a:off x="6457" y="2190"/>
                            <a:ext cx="756" cy="864"/>
                          </a:xfrm>
                          <a:custGeom>
                            <a:avLst/>
                            <a:gdLst>
                              <a:gd name="T0" fmla="*/ 64230 w 20"/>
                              <a:gd name="T1" fmla="*/ 82605 h 23"/>
                              <a:gd name="T2" fmla="*/ 49117 w 20"/>
                              <a:gd name="T3" fmla="*/ 82605 h 23"/>
                              <a:gd name="T4" fmla="*/ 49117 w 20"/>
                              <a:gd name="T5" fmla="*/ 75096 h 23"/>
                              <a:gd name="T6" fmla="*/ 49117 w 20"/>
                              <a:gd name="T7" fmla="*/ 75096 h 23"/>
                              <a:gd name="T8" fmla="*/ 26448 w 20"/>
                              <a:gd name="T9" fmla="*/ 86360 h 23"/>
                              <a:gd name="T10" fmla="*/ 0 w 20"/>
                              <a:gd name="T11" fmla="*/ 52567 h 23"/>
                              <a:gd name="T12" fmla="*/ 56674 w 20"/>
                              <a:gd name="T13" fmla="*/ 0 h 23"/>
                              <a:gd name="T14" fmla="*/ 75565 w 20"/>
                              <a:gd name="T15" fmla="*/ 3755 h 23"/>
                              <a:gd name="T16" fmla="*/ 64230 w 20"/>
                              <a:gd name="T17" fmla="*/ 82605 h 23"/>
                              <a:gd name="T18" fmla="*/ 56674 w 20"/>
                              <a:gd name="T19" fmla="*/ 15019 h 23"/>
                              <a:gd name="T20" fmla="*/ 15113 w 20"/>
                              <a:gd name="T21" fmla="*/ 52567 h 23"/>
                              <a:gd name="T22" fmla="*/ 34004 w 20"/>
                              <a:gd name="T23" fmla="*/ 71341 h 23"/>
                              <a:gd name="T24" fmla="*/ 49117 w 20"/>
                              <a:gd name="T25" fmla="*/ 60077 h 23"/>
                              <a:gd name="T26" fmla="*/ 56674 w 20"/>
                              <a:gd name="T27" fmla="*/ 15019 h 2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3">
                                <a:moveTo>
                                  <a:pt x="17" y="22"/>
                                </a:moveTo>
                                <a:cubicBezTo>
                                  <a:pt x="13" y="22"/>
                                  <a:pt x="13" y="22"/>
                                  <a:pt x="13" y="22"/>
                                </a:cubicBezTo>
                                <a:cubicBezTo>
                                  <a:pt x="13" y="20"/>
                                  <a:pt x="13" y="20"/>
                                  <a:pt x="13" y="20"/>
                                </a:cubicBezTo>
                                <a:cubicBezTo>
                                  <a:pt x="13" y="20"/>
                                  <a:pt x="13" y="20"/>
                                  <a:pt x="13" y="20"/>
                                </a:cubicBezTo>
                                <a:cubicBezTo>
                                  <a:pt x="11" y="22"/>
                                  <a:pt x="9" y="23"/>
                                  <a:pt x="7" y="23"/>
                                </a:cubicBezTo>
                                <a:cubicBezTo>
                                  <a:pt x="3" y="23"/>
                                  <a:pt x="0" y="19"/>
                                  <a:pt x="0" y="14"/>
                                </a:cubicBezTo>
                                <a:cubicBezTo>
                                  <a:pt x="0" y="8"/>
                                  <a:pt x="4" y="0"/>
                                  <a:pt x="15" y="0"/>
                                </a:cubicBezTo>
                                <a:cubicBezTo>
                                  <a:pt x="16" y="0"/>
                                  <a:pt x="18" y="1"/>
                                  <a:pt x="20" y="1"/>
                                </a:cubicBezTo>
                                <a:lnTo>
                                  <a:pt x="17" y="22"/>
                                </a:lnTo>
                                <a:close/>
                                <a:moveTo>
                                  <a:pt x="15" y="4"/>
                                </a:moveTo>
                                <a:cubicBezTo>
                                  <a:pt x="6" y="3"/>
                                  <a:pt x="4" y="11"/>
                                  <a:pt x="4" y="14"/>
                                </a:cubicBezTo>
                                <a:cubicBezTo>
                                  <a:pt x="4" y="17"/>
                                  <a:pt x="6" y="19"/>
                                  <a:pt x="9" y="19"/>
                                </a:cubicBezTo>
                                <a:cubicBezTo>
                                  <a:pt x="10" y="19"/>
                                  <a:pt x="12" y="18"/>
                                  <a:pt x="13" y="16"/>
                                </a:cubicBezTo>
                                <a:lnTo>
                                  <a:pt x="15"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6"/>
                        <wps:cNvSpPr>
                          <a:spLocks noEditPoints="1"/>
                        </wps:cNvSpPr>
                        <wps:spPr bwMode="auto">
                          <a:xfrm>
                            <a:off x="7321" y="1809"/>
                            <a:ext cx="794" cy="1207"/>
                          </a:xfrm>
                          <a:custGeom>
                            <a:avLst/>
                            <a:gdLst>
                              <a:gd name="T0" fmla="*/ 34018 w 21"/>
                              <a:gd name="T1" fmla="*/ 0 h 32"/>
                              <a:gd name="T2" fmla="*/ 71815 w 21"/>
                              <a:gd name="T3" fmla="*/ 30163 h 32"/>
                              <a:gd name="T4" fmla="*/ 56696 w 21"/>
                              <a:gd name="T5" fmla="*/ 56555 h 32"/>
                              <a:gd name="T6" fmla="*/ 79375 w 21"/>
                              <a:gd name="T7" fmla="*/ 86717 h 32"/>
                              <a:gd name="T8" fmla="*/ 37798 w 21"/>
                              <a:gd name="T9" fmla="*/ 120650 h 32"/>
                              <a:gd name="T10" fmla="*/ 0 w 21"/>
                              <a:gd name="T11" fmla="*/ 120650 h 32"/>
                              <a:gd name="T12" fmla="*/ 15119 w 21"/>
                              <a:gd name="T13" fmla="*/ 0 h 32"/>
                              <a:gd name="T14" fmla="*/ 34018 w 21"/>
                              <a:gd name="T15" fmla="*/ 0 h 32"/>
                              <a:gd name="T16" fmla="*/ 18899 w 21"/>
                              <a:gd name="T17" fmla="*/ 109339 h 32"/>
                              <a:gd name="T18" fmla="*/ 34018 w 21"/>
                              <a:gd name="T19" fmla="*/ 109339 h 32"/>
                              <a:gd name="T20" fmla="*/ 64256 w 21"/>
                              <a:gd name="T21" fmla="*/ 86717 h 32"/>
                              <a:gd name="T22" fmla="*/ 34018 w 21"/>
                              <a:gd name="T23" fmla="*/ 64095 h 32"/>
                              <a:gd name="T24" fmla="*/ 22679 w 21"/>
                              <a:gd name="T25" fmla="*/ 64095 h 32"/>
                              <a:gd name="T26" fmla="*/ 18899 w 21"/>
                              <a:gd name="T27" fmla="*/ 109339 h 32"/>
                              <a:gd name="T28" fmla="*/ 26458 w 21"/>
                              <a:gd name="T29" fmla="*/ 49014 h 32"/>
                              <a:gd name="T30" fmla="*/ 34018 w 21"/>
                              <a:gd name="T31" fmla="*/ 49014 h 32"/>
                              <a:gd name="T32" fmla="*/ 56696 w 21"/>
                              <a:gd name="T33" fmla="*/ 30163 h 32"/>
                              <a:gd name="T34" fmla="*/ 30238 w 21"/>
                              <a:gd name="T35" fmla="*/ 15081 h 32"/>
                              <a:gd name="T36" fmla="*/ 26458 w 21"/>
                              <a:gd name="T37" fmla="*/ 49014 h 3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1" h="32">
                                <a:moveTo>
                                  <a:pt x="9" y="0"/>
                                </a:moveTo>
                                <a:cubicBezTo>
                                  <a:pt x="16" y="0"/>
                                  <a:pt x="19" y="4"/>
                                  <a:pt x="19" y="8"/>
                                </a:cubicBezTo>
                                <a:cubicBezTo>
                                  <a:pt x="19" y="11"/>
                                  <a:pt x="18" y="13"/>
                                  <a:pt x="15" y="15"/>
                                </a:cubicBezTo>
                                <a:cubicBezTo>
                                  <a:pt x="19" y="16"/>
                                  <a:pt x="21" y="19"/>
                                  <a:pt x="21" y="23"/>
                                </a:cubicBezTo>
                                <a:cubicBezTo>
                                  <a:pt x="21" y="29"/>
                                  <a:pt x="17" y="32"/>
                                  <a:pt x="10" y="32"/>
                                </a:cubicBezTo>
                                <a:cubicBezTo>
                                  <a:pt x="0" y="32"/>
                                  <a:pt x="0" y="32"/>
                                  <a:pt x="0" y="32"/>
                                </a:cubicBezTo>
                                <a:cubicBezTo>
                                  <a:pt x="4" y="0"/>
                                  <a:pt x="4" y="0"/>
                                  <a:pt x="4" y="0"/>
                                </a:cubicBezTo>
                                <a:lnTo>
                                  <a:pt x="9" y="0"/>
                                </a:lnTo>
                                <a:close/>
                                <a:moveTo>
                                  <a:pt x="5" y="29"/>
                                </a:moveTo>
                                <a:cubicBezTo>
                                  <a:pt x="9" y="29"/>
                                  <a:pt x="9" y="29"/>
                                  <a:pt x="9" y="29"/>
                                </a:cubicBezTo>
                                <a:cubicBezTo>
                                  <a:pt x="14" y="29"/>
                                  <a:pt x="17" y="27"/>
                                  <a:pt x="17" y="23"/>
                                </a:cubicBezTo>
                                <a:cubicBezTo>
                                  <a:pt x="17" y="19"/>
                                  <a:pt x="13" y="17"/>
                                  <a:pt x="9" y="17"/>
                                </a:cubicBezTo>
                                <a:cubicBezTo>
                                  <a:pt x="6" y="17"/>
                                  <a:pt x="6" y="17"/>
                                  <a:pt x="6" y="17"/>
                                </a:cubicBezTo>
                                <a:lnTo>
                                  <a:pt x="5" y="29"/>
                                </a:lnTo>
                                <a:close/>
                                <a:moveTo>
                                  <a:pt x="7" y="13"/>
                                </a:moveTo>
                                <a:cubicBezTo>
                                  <a:pt x="9" y="13"/>
                                  <a:pt x="9" y="13"/>
                                  <a:pt x="9" y="13"/>
                                </a:cubicBezTo>
                                <a:cubicBezTo>
                                  <a:pt x="13" y="13"/>
                                  <a:pt x="15" y="11"/>
                                  <a:pt x="15" y="8"/>
                                </a:cubicBezTo>
                                <a:cubicBezTo>
                                  <a:pt x="15" y="5"/>
                                  <a:pt x="13" y="3"/>
                                  <a:pt x="8" y="4"/>
                                </a:cubicBezTo>
                                <a:lnTo>
                                  <a:pt x="7" y="13"/>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7"/>
                        <wps:cNvSpPr>
                          <a:spLocks noEditPoints="1"/>
                        </wps:cNvSpPr>
                        <wps:spPr bwMode="auto">
                          <a:xfrm>
                            <a:off x="8223" y="2190"/>
                            <a:ext cx="679" cy="864"/>
                          </a:xfrm>
                          <a:custGeom>
                            <a:avLst/>
                            <a:gdLst>
                              <a:gd name="T0" fmla="*/ 30198 w 18"/>
                              <a:gd name="T1" fmla="*/ 86360 h 23"/>
                              <a:gd name="T2" fmla="*/ 0 w 18"/>
                              <a:gd name="T3" fmla="*/ 48812 h 23"/>
                              <a:gd name="T4" fmla="*/ 37747 w 18"/>
                              <a:gd name="T5" fmla="*/ 0 h 23"/>
                              <a:gd name="T6" fmla="*/ 67945 w 18"/>
                              <a:gd name="T7" fmla="*/ 37548 h 23"/>
                              <a:gd name="T8" fmla="*/ 30198 w 18"/>
                              <a:gd name="T9" fmla="*/ 86360 h 23"/>
                              <a:gd name="T10" fmla="*/ 30198 w 18"/>
                              <a:gd name="T11" fmla="*/ 71341 h 23"/>
                              <a:gd name="T12" fmla="*/ 52846 w 18"/>
                              <a:gd name="T13" fmla="*/ 33793 h 23"/>
                              <a:gd name="T14" fmla="*/ 37747 w 18"/>
                              <a:gd name="T15" fmla="*/ 15019 h 23"/>
                              <a:gd name="T16" fmla="*/ 15099 w 18"/>
                              <a:gd name="T17" fmla="*/ 52567 h 23"/>
                              <a:gd name="T18" fmla="*/ 30198 w 18"/>
                              <a:gd name="T19" fmla="*/ 71341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 h="23">
                                <a:moveTo>
                                  <a:pt x="8" y="23"/>
                                </a:moveTo>
                                <a:cubicBezTo>
                                  <a:pt x="3" y="23"/>
                                  <a:pt x="0" y="19"/>
                                  <a:pt x="0" y="13"/>
                                </a:cubicBezTo>
                                <a:cubicBezTo>
                                  <a:pt x="0" y="6"/>
                                  <a:pt x="5" y="0"/>
                                  <a:pt x="10" y="0"/>
                                </a:cubicBezTo>
                                <a:cubicBezTo>
                                  <a:pt x="15" y="0"/>
                                  <a:pt x="18" y="4"/>
                                  <a:pt x="18" y="10"/>
                                </a:cubicBezTo>
                                <a:cubicBezTo>
                                  <a:pt x="18" y="18"/>
                                  <a:pt x="14" y="23"/>
                                  <a:pt x="8" y="23"/>
                                </a:cubicBezTo>
                                <a:close/>
                                <a:moveTo>
                                  <a:pt x="8" y="19"/>
                                </a:moveTo>
                                <a:cubicBezTo>
                                  <a:pt x="11" y="19"/>
                                  <a:pt x="14" y="15"/>
                                  <a:pt x="14" y="9"/>
                                </a:cubicBezTo>
                                <a:cubicBezTo>
                                  <a:pt x="14" y="6"/>
                                  <a:pt x="13" y="4"/>
                                  <a:pt x="10" y="4"/>
                                </a:cubicBezTo>
                                <a:cubicBezTo>
                                  <a:pt x="7" y="4"/>
                                  <a:pt x="4" y="9"/>
                                  <a:pt x="4" y="14"/>
                                </a:cubicBezTo>
                                <a:cubicBezTo>
                                  <a:pt x="4" y="17"/>
                                  <a:pt x="6" y="19"/>
                                  <a:pt x="8" y="19"/>
                                </a:cubicBez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8"/>
                        <wps:cNvSpPr>
                          <a:spLocks/>
                        </wps:cNvSpPr>
                        <wps:spPr bwMode="auto">
                          <a:xfrm>
                            <a:off x="9017" y="2228"/>
                            <a:ext cx="749" cy="788"/>
                          </a:xfrm>
                          <a:custGeom>
                            <a:avLst/>
                            <a:gdLst>
                              <a:gd name="T0" fmla="*/ 26226 w 20"/>
                              <a:gd name="T1" fmla="*/ 14998 h 21"/>
                              <a:gd name="T2" fmla="*/ 26226 w 20"/>
                              <a:gd name="T3" fmla="*/ 14998 h 21"/>
                              <a:gd name="T4" fmla="*/ 52451 w 20"/>
                              <a:gd name="T5" fmla="*/ 0 h 21"/>
                              <a:gd name="T6" fmla="*/ 71184 w 20"/>
                              <a:gd name="T7" fmla="*/ 29996 h 21"/>
                              <a:gd name="T8" fmla="*/ 63691 w 20"/>
                              <a:gd name="T9" fmla="*/ 78740 h 21"/>
                              <a:gd name="T10" fmla="*/ 48705 w 20"/>
                              <a:gd name="T11" fmla="*/ 78740 h 21"/>
                              <a:gd name="T12" fmla="*/ 56198 w 20"/>
                              <a:gd name="T13" fmla="*/ 29996 h 21"/>
                              <a:gd name="T14" fmla="*/ 48705 w 20"/>
                              <a:gd name="T15" fmla="*/ 11249 h 21"/>
                              <a:gd name="T16" fmla="*/ 22479 w 20"/>
                              <a:gd name="T17" fmla="*/ 29996 h 21"/>
                              <a:gd name="T18" fmla="*/ 14986 w 20"/>
                              <a:gd name="T19" fmla="*/ 78740 h 21"/>
                              <a:gd name="T20" fmla="*/ 0 w 20"/>
                              <a:gd name="T21" fmla="*/ 78740 h 21"/>
                              <a:gd name="T22" fmla="*/ 11240 w 20"/>
                              <a:gd name="T23" fmla="*/ 0 h 21"/>
                              <a:gd name="T24" fmla="*/ 26226 w 20"/>
                              <a:gd name="T25" fmla="*/ 0 h 21"/>
                              <a:gd name="T26" fmla="*/ 26226 w 20"/>
                              <a:gd name="T27" fmla="*/ 14998 h 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1">
                                <a:moveTo>
                                  <a:pt x="7" y="4"/>
                                </a:moveTo>
                                <a:cubicBezTo>
                                  <a:pt x="7" y="4"/>
                                  <a:pt x="7" y="4"/>
                                  <a:pt x="7" y="4"/>
                                </a:cubicBezTo>
                                <a:cubicBezTo>
                                  <a:pt x="9" y="1"/>
                                  <a:pt x="12" y="0"/>
                                  <a:pt x="14" y="0"/>
                                </a:cubicBezTo>
                                <a:cubicBezTo>
                                  <a:pt x="18" y="0"/>
                                  <a:pt x="20" y="4"/>
                                  <a:pt x="19" y="8"/>
                                </a:cubicBezTo>
                                <a:cubicBezTo>
                                  <a:pt x="17" y="21"/>
                                  <a:pt x="17" y="21"/>
                                  <a:pt x="17" y="21"/>
                                </a:cubicBezTo>
                                <a:cubicBezTo>
                                  <a:pt x="13" y="21"/>
                                  <a:pt x="13" y="21"/>
                                  <a:pt x="13" y="21"/>
                                </a:cubicBezTo>
                                <a:cubicBezTo>
                                  <a:pt x="15" y="8"/>
                                  <a:pt x="15" y="8"/>
                                  <a:pt x="15" y="8"/>
                                </a:cubicBezTo>
                                <a:cubicBezTo>
                                  <a:pt x="15" y="4"/>
                                  <a:pt x="14" y="3"/>
                                  <a:pt x="13" y="3"/>
                                </a:cubicBezTo>
                                <a:cubicBezTo>
                                  <a:pt x="12" y="3"/>
                                  <a:pt x="9" y="4"/>
                                  <a:pt x="6" y="8"/>
                                </a:cubicBezTo>
                                <a:cubicBezTo>
                                  <a:pt x="4" y="21"/>
                                  <a:pt x="4" y="21"/>
                                  <a:pt x="4" y="21"/>
                                </a:cubicBezTo>
                                <a:cubicBezTo>
                                  <a:pt x="0" y="21"/>
                                  <a:pt x="0" y="21"/>
                                  <a:pt x="0" y="21"/>
                                </a:cubicBezTo>
                                <a:cubicBezTo>
                                  <a:pt x="3" y="0"/>
                                  <a:pt x="3" y="0"/>
                                  <a:pt x="3" y="0"/>
                                </a:cubicBezTo>
                                <a:cubicBezTo>
                                  <a:pt x="7" y="0"/>
                                  <a:pt x="7" y="0"/>
                                  <a:pt x="7" y="0"/>
                                </a:cubicBezTo>
                                <a:lnTo>
                                  <a:pt x="7"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9880" y="2228"/>
                            <a:ext cx="711" cy="788"/>
                          </a:xfrm>
                          <a:custGeom>
                            <a:avLst/>
                            <a:gdLst>
                              <a:gd name="T0" fmla="*/ 22459 w 19"/>
                              <a:gd name="T1" fmla="*/ 14998 h 21"/>
                              <a:gd name="T2" fmla="*/ 22459 w 19"/>
                              <a:gd name="T3" fmla="*/ 14998 h 21"/>
                              <a:gd name="T4" fmla="*/ 48661 w 19"/>
                              <a:gd name="T5" fmla="*/ 0 h 21"/>
                              <a:gd name="T6" fmla="*/ 67377 w 19"/>
                              <a:gd name="T7" fmla="*/ 29996 h 21"/>
                              <a:gd name="T8" fmla="*/ 59891 w 19"/>
                              <a:gd name="T9" fmla="*/ 78740 h 21"/>
                              <a:gd name="T10" fmla="*/ 44918 w 19"/>
                              <a:gd name="T11" fmla="*/ 78740 h 21"/>
                              <a:gd name="T12" fmla="*/ 52404 w 19"/>
                              <a:gd name="T13" fmla="*/ 29996 h 21"/>
                              <a:gd name="T14" fmla="*/ 44918 w 19"/>
                              <a:gd name="T15" fmla="*/ 11249 h 21"/>
                              <a:gd name="T16" fmla="*/ 22459 w 19"/>
                              <a:gd name="T17" fmla="*/ 29996 h 21"/>
                              <a:gd name="T18" fmla="*/ 14973 w 19"/>
                              <a:gd name="T19" fmla="*/ 78740 h 21"/>
                              <a:gd name="T20" fmla="*/ 0 w 19"/>
                              <a:gd name="T21" fmla="*/ 78740 h 21"/>
                              <a:gd name="T22" fmla="*/ 11229 w 19"/>
                              <a:gd name="T23" fmla="*/ 0 h 21"/>
                              <a:gd name="T24" fmla="*/ 26202 w 19"/>
                              <a:gd name="T25" fmla="*/ 0 h 21"/>
                              <a:gd name="T26" fmla="*/ 22459 w 19"/>
                              <a:gd name="T27" fmla="*/ 14998 h 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9" h="21">
                                <a:moveTo>
                                  <a:pt x="6" y="4"/>
                                </a:moveTo>
                                <a:cubicBezTo>
                                  <a:pt x="6" y="4"/>
                                  <a:pt x="6" y="4"/>
                                  <a:pt x="6" y="4"/>
                                </a:cubicBezTo>
                                <a:cubicBezTo>
                                  <a:pt x="9" y="1"/>
                                  <a:pt x="11" y="0"/>
                                  <a:pt x="13" y="0"/>
                                </a:cubicBezTo>
                                <a:cubicBezTo>
                                  <a:pt x="18" y="0"/>
                                  <a:pt x="19" y="4"/>
                                  <a:pt x="18" y="8"/>
                                </a:cubicBezTo>
                                <a:cubicBezTo>
                                  <a:pt x="16" y="21"/>
                                  <a:pt x="16" y="21"/>
                                  <a:pt x="16" y="21"/>
                                </a:cubicBezTo>
                                <a:cubicBezTo>
                                  <a:pt x="12" y="21"/>
                                  <a:pt x="12" y="21"/>
                                  <a:pt x="12" y="21"/>
                                </a:cubicBezTo>
                                <a:cubicBezTo>
                                  <a:pt x="14" y="8"/>
                                  <a:pt x="14" y="8"/>
                                  <a:pt x="14" y="8"/>
                                </a:cubicBezTo>
                                <a:cubicBezTo>
                                  <a:pt x="15" y="4"/>
                                  <a:pt x="13" y="3"/>
                                  <a:pt x="12" y="3"/>
                                </a:cubicBezTo>
                                <a:cubicBezTo>
                                  <a:pt x="11" y="3"/>
                                  <a:pt x="9" y="4"/>
                                  <a:pt x="6" y="8"/>
                                </a:cubicBezTo>
                                <a:cubicBezTo>
                                  <a:pt x="4" y="21"/>
                                  <a:pt x="4" y="21"/>
                                  <a:pt x="4" y="21"/>
                                </a:cubicBezTo>
                                <a:cubicBezTo>
                                  <a:pt x="0" y="21"/>
                                  <a:pt x="0" y="21"/>
                                  <a:pt x="0" y="21"/>
                                </a:cubicBezTo>
                                <a:cubicBezTo>
                                  <a:pt x="3" y="0"/>
                                  <a:pt x="3" y="0"/>
                                  <a:pt x="3" y="0"/>
                                </a:cubicBezTo>
                                <a:cubicBezTo>
                                  <a:pt x="7" y="0"/>
                                  <a:pt x="7" y="0"/>
                                  <a:pt x="7" y="0"/>
                                </a:cubicBezTo>
                                <a:lnTo>
                                  <a:pt x="6"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0"/>
                        <wps:cNvSpPr>
                          <a:spLocks noEditPoints="1"/>
                        </wps:cNvSpPr>
                        <wps:spPr bwMode="auto">
                          <a:xfrm>
                            <a:off x="10744" y="2190"/>
                            <a:ext cx="673" cy="864"/>
                          </a:xfrm>
                          <a:custGeom>
                            <a:avLst/>
                            <a:gdLst>
                              <a:gd name="T0" fmla="*/ 59831 w 18"/>
                              <a:gd name="T1" fmla="*/ 78850 h 23"/>
                              <a:gd name="T2" fmla="*/ 33655 w 18"/>
                              <a:gd name="T3" fmla="*/ 86360 h 23"/>
                              <a:gd name="T4" fmla="*/ 0 w 18"/>
                              <a:gd name="T5" fmla="*/ 48812 h 23"/>
                              <a:gd name="T6" fmla="*/ 37394 w 18"/>
                              <a:gd name="T7" fmla="*/ 0 h 23"/>
                              <a:gd name="T8" fmla="*/ 63571 w 18"/>
                              <a:gd name="T9" fmla="*/ 41303 h 23"/>
                              <a:gd name="T10" fmla="*/ 14958 w 18"/>
                              <a:gd name="T11" fmla="*/ 41303 h 23"/>
                              <a:gd name="T12" fmla="*/ 33655 w 18"/>
                              <a:gd name="T13" fmla="*/ 75096 h 23"/>
                              <a:gd name="T14" fmla="*/ 59831 w 18"/>
                              <a:gd name="T15" fmla="*/ 63831 h 23"/>
                              <a:gd name="T16" fmla="*/ 59831 w 18"/>
                              <a:gd name="T17" fmla="*/ 78850 h 23"/>
                              <a:gd name="T18" fmla="*/ 48613 w 18"/>
                              <a:gd name="T19" fmla="*/ 33793 h 23"/>
                              <a:gd name="T20" fmla="*/ 37394 w 18"/>
                              <a:gd name="T21" fmla="*/ 15019 h 23"/>
                              <a:gd name="T22" fmla="*/ 18697 w 18"/>
                              <a:gd name="T23" fmla="*/ 33793 h 23"/>
                              <a:gd name="T24" fmla="*/ 48613 w 18"/>
                              <a:gd name="T25" fmla="*/ 33793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 h="23">
                                <a:moveTo>
                                  <a:pt x="16" y="21"/>
                                </a:moveTo>
                                <a:cubicBezTo>
                                  <a:pt x="14" y="22"/>
                                  <a:pt x="11" y="23"/>
                                  <a:pt x="9" y="23"/>
                                </a:cubicBezTo>
                                <a:cubicBezTo>
                                  <a:pt x="3" y="23"/>
                                  <a:pt x="0" y="19"/>
                                  <a:pt x="0" y="13"/>
                                </a:cubicBezTo>
                                <a:cubicBezTo>
                                  <a:pt x="0" y="6"/>
                                  <a:pt x="4" y="0"/>
                                  <a:pt x="10" y="0"/>
                                </a:cubicBezTo>
                                <a:cubicBezTo>
                                  <a:pt x="14" y="0"/>
                                  <a:pt x="18" y="5"/>
                                  <a:pt x="17" y="11"/>
                                </a:cubicBezTo>
                                <a:cubicBezTo>
                                  <a:pt x="4" y="11"/>
                                  <a:pt x="4" y="11"/>
                                  <a:pt x="4" y="11"/>
                                </a:cubicBezTo>
                                <a:cubicBezTo>
                                  <a:pt x="3" y="17"/>
                                  <a:pt x="6" y="20"/>
                                  <a:pt x="9" y="20"/>
                                </a:cubicBezTo>
                                <a:cubicBezTo>
                                  <a:pt x="11" y="20"/>
                                  <a:pt x="14" y="19"/>
                                  <a:pt x="16" y="17"/>
                                </a:cubicBezTo>
                                <a:lnTo>
                                  <a:pt x="16" y="21"/>
                                </a:lnTo>
                                <a:close/>
                                <a:moveTo>
                                  <a:pt x="13" y="9"/>
                                </a:moveTo>
                                <a:cubicBezTo>
                                  <a:pt x="13" y="6"/>
                                  <a:pt x="12" y="4"/>
                                  <a:pt x="10" y="4"/>
                                </a:cubicBezTo>
                                <a:cubicBezTo>
                                  <a:pt x="7" y="4"/>
                                  <a:pt x="6" y="5"/>
                                  <a:pt x="5" y="9"/>
                                </a:cubicBezTo>
                                <a:lnTo>
                                  <a:pt x="13" y="9"/>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1"/>
                        <wps:cNvSpPr>
                          <a:spLocks noEditPoints="1"/>
                        </wps:cNvSpPr>
                        <wps:spPr bwMode="auto">
                          <a:xfrm>
                            <a:off x="11531" y="1809"/>
                            <a:ext cx="864" cy="1207"/>
                          </a:xfrm>
                          <a:custGeom>
                            <a:avLst/>
                            <a:gdLst>
                              <a:gd name="T0" fmla="*/ 37548 w 23"/>
                              <a:gd name="T1" fmla="*/ 0 h 32"/>
                              <a:gd name="T2" fmla="*/ 67586 w 23"/>
                              <a:gd name="T3" fmla="*/ 7541 h 32"/>
                              <a:gd name="T4" fmla="*/ 78850 w 23"/>
                              <a:gd name="T5" fmla="*/ 33933 h 32"/>
                              <a:gd name="T6" fmla="*/ 52567 w 23"/>
                              <a:gd name="T7" fmla="*/ 64095 h 32"/>
                              <a:gd name="T8" fmla="*/ 63831 w 23"/>
                              <a:gd name="T9" fmla="*/ 75406 h 32"/>
                              <a:gd name="T10" fmla="*/ 86360 w 23"/>
                              <a:gd name="T11" fmla="*/ 120650 h 32"/>
                              <a:gd name="T12" fmla="*/ 67586 w 23"/>
                              <a:gd name="T13" fmla="*/ 120650 h 32"/>
                              <a:gd name="T14" fmla="*/ 52567 w 23"/>
                              <a:gd name="T15" fmla="*/ 94258 h 32"/>
                              <a:gd name="T16" fmla="*/ 30038 w 23"/>
                              <a:gd name="T17" fmla="*/ 67866 h 32"/>
                              <a:gd name="T18" fmla="*/ 22529 w 23"/>
                              <a:gd name="T19" fmla="*/ 67866 h 32"/>
                              <a:gd name="T20" fmla="*/ 15019 w 23"/>
                              <a:gd name="T21" fmla="*/ 120650 h 32"/>
                              <a:gd name="T22" fmla="*/ 0 w 23"/>
                              <a:gd name="T23" fmla="*/ 120650 h 32"/>
                              <a:gd name="T24" fmla="*/ 15019 w 23"/>
                              <a:gd name="T25" fmla="*/ 0 h 32"/>
                              <a:gd name="T26" fmla="*/ 37548 w 23"/>
                              <a:gd name="T27" fmla="*/ 0 h 32"/>
                              <a:gd name="T28" fmla="*/ 26283 w 23"/>
                              <a:gd name="T29" fmla="*/ 52784 h 32"/>
                              <a:gd name="T30" fmla="*/ 33793 w 23"/>
                              <a:gd name="T31" fmla="*/ 52784 h 32"/>
                              <a:gd name="T32" fmla="*/ 60077 w 23"/>
                              <a:gd name="T33" fmla="*/ 33933 h 32"/>
                              <a:gd name="T34" fmla="*/ 41303 w 23"/>
                              <a:gd name="T35" fmla="*/ 15081 h 32"/>
                              <a:gd name="T36" fmla="*/ 30038 w 23"/>
                              <a:gd name="T37" fmla="*/ 15081 h 32"/>
                              <a:gd name="T38" fmla="*/ 26283 w 23"/>
                              <a:gd name="T39" fmla="*/ 52784 h 3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3" h="32">
                                <a:moveTo>
                                  <a:pt x="10" y="0"/>
                                </a:moveTo>
                                <a:cubicBezTo>
                                  <a:pt x="14" y="0"/>
                                  <a:pt x="16" y="1"/>
                                  <a:pt x="18" y="2"/>
                                </a:cubicBezTo>
                                <a:cubicBezTo>
                                  <a:pt x="20" y="4"/>
                                  <a:pt x="21" y="6"/>
                                  <a:pt x="21" y="9"/>
                                </a:cubicBezTo>
                                <a:cubicBezTo>
                                  <a:pt x="21" y="13"/>
                                  <a:pt x="18" y="16"/>
                                  <a:pt x="14" y="17"/>
                                </a:cubicBezTo>
                                <a:cubicBezTo>
                                  <a:pt x="15" y="17"/>
                                  <a:pt x="16" y="19"/>
                                  <a:pt x="17" y="20"/>
                                </a:cubicBezTo>
                                <a:cubicBezTo>
                                  <a:pt x="23" y="32"/>
                                  <a:pt x="23" y="32"/>
                                  <a:pt x="23" y="32"/>
                                </a:cubicBezTo>
                                <a:cubicBezTo>
                                  <a:pt x="18" y="32"/>
                                  <a:pt x="18" y="32"/>
                                  <a:pt x="18" y="32"/>
                                </a:cubicBezTo>
                                <a:cubicBezTo>
                                  <a:pt x="14" y="25"/>
                                  <a:pt x="14" y="25"/>
                                  <a:pt x="14" y="25"/>
                                </a:cubicBezTo>
                                <a:cubicBezTo>
                                  <a:pt x="12" y="19"/>
                                  <a:pt x="11" y="18"/>
                                  <a:pt x="8" y="18"/>
                                </a:cubicBezTo>
                                <a:cubicBezTo>
                                  <a:pt x="6" y="18"/>
                                  <a:pt x="6" y="18"/>
                                  <a:pt x="6" y="18"/>
                                </a:cubicBezTo>
                                <a:cubicBezTo>
                                  <a:pt x="4" y="32"/>
                                  <a:pt x="4" y="32"/>
                                  <a:pt x="4" y="32"/>
                                </a:cubicBezTo>
                                <a:cubicBezTo>
                                  <a:pt x="0" y="32"/>
                                  <a:pt x="0" y="32"/>
                                  <a:pt x="0" y="32"/>
                                </a:cubicBezTo>
                                <a:cubicBezTo>
                                  <a:pt x="4" y="0"/>
                                  <a:pt x="4" y="0"/>
                                  <a:pt x="4" y="0"/>
                                </a:cubicBezTo>
                                <a:lnTo>
                                  <a:pt x="10" y="0"/>
                                </a:lnTo>
                                <a:close/>
                                <a:moveTo>
                                  <a:pt x="7" y="14"/>
                                </a:moveTo>
                                <a:cubicBezTo>
                                  <a:pt x="9" y="14"/>
                                  <a:pt x="9" y="14"/>
                                  <a:pt x="9" y="14"/>
                                </a:cubicBezTo>
                                <a:cubicBezTo>
                                  <a:pt x="15" y="14"/>
                                  <a:pt x="16" y="11"/>
                                  <a:pt x="16" y="9"/>
                                </a:cubicBezTo>
                                <a:cubicBezTo>
                                  <a:pt x="16" y="6"/>
                                  <a:pt x="14" y="4"/>
                                  <a:pt x="11" y="4"/>
                                </a:cubicBezTo>
                                <a:cubicBezTo>
                                  <a:pt x="8" y="4"/>
                                  <a:pt x="8" y="4"/>
                                  <a:pt x="8" y="4"/>
                                </a:cubicBezTo>
                                <a:lnTo>
                                  <a:pt x="7" y="1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2"/>
                        <wps:cNvSpPr>
                          <a:spLocks noEditPoints="1"/>
                        </wps:cNvSpPr>
                        <wps:spPr bwMode="auto">
                          <a:xfrm>
                            <a:off x="12471" y="2190"/>
                            <a:ext cx="711" cy="864"/>
                          </a:xfrm>
                          <a:custGeom>
                            <a:avLst/>
                            <a:gdLst>
                              <a:gd name="T0" fmla="*/ 59891 w 19"/>
                              <a:gd name="T1" fmla="*/ 78850 h 23"/>
                              <a:gd name="T2" fmla="*/ 33688 w 19"/>
                              <a:gd name="T3" fmla="*/ 86360 h 23"/>
                              <a:gd name="T4" fmla="*/ 0 w 19"/>
                              <a:gd name="T5" fmla="*/ 48812 h 23"/>
                              <a:gd name="T6" fmla="*/ 37432 w 19"/>
                              <a:gd name="T7" fmla="*/ 0 h 23"/>
                              <a:gd name="T8" fmla="*/ 67377 w 19"/>
                              <a:gd name="T9" fmla="*/ 41303 h 23"/>
                              <a:gd name="T10" fmla="*/ 14973 w 19"/>
                              <a:gd name="T11" fmla="*/ 41303 h 23"/>
                              <a:gd name="T12" fmla="*/ 37432 w 19"/>
                              <a:gd name="T13" fmla="*/ 75096 h 23"/>
                              <a:gd name="T14" fmla="*/ 63634 w 19"/>
                              <a:gd name="T15" fmla="*/ 63831 h 23"/>
                              <a:gd name="T16" fmla="*/ 59891 w 19"/>
                              <a:gd name="T17" fmla="*/ 78850 h 23"/>
                              <a:gd name="T18" fmla="*/ 52404 w 19"/>
                              <a:gd name="T19" fmla="*/ 33793 h 23"/>
                              <a:gd name="T20" fmla="*/ 37432 w 19"/>
                              <a:gd name="T21" fmla="*/ 15019 h 23"/>
                              <a:gd name="T22" fmla="*/ 18716 w 19"/>
                              <a:gd name="T23" fmla="*/ 33793 h 23"/>
                              <a:gd name="T24" fmla="*/ 52404 w 19"/>
                              <a:gd name="T25" fmla="*/ 33793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6" y="21"/>
                                </a:moveTo>
                                <a:cubicBezTo>
                                  <a:pt x="14" y="22"/>
                                  <a:pt x="12" y="23"/>
                                  <a:pt x="9" y="23"/>
                                </a:cubicBezTo>
                                <a:cubicBezTo>
                                  <a:pt x="4" y="23"/>
                                  <a:pt x="0" y="19"/>
                                  <a:pt x="0" y="13"/>
                                </a:cubicBezTo>
                                <a:cubicBezTo>
                                  <a:pt x="0" y="6"/>
                                  <a:pt x="5" y="0"/>
                                  <a:pt x="10" y="0"/>
                                </a:cubicBezTo>
                                <a:cubicBezTo>
                                  <a:pt x="15" y="0"/>
                                  <a:pt x="19" y="5"/>
                                  <a:pt x="18" y="11"/>
                                </a:cubicBezTo>
                                <a:cubicBezTo>
                                  <a:pt x="4" y="11"/>
                                  <a:pt x="4" y="11"/>
                                  <a:pt x="4" y="11"/>
                                </a:cubicBezTo>
                                <a:cubicBezTo>
                                  <a:pt x="3" y="17"/>
                                  <a:pt x="7" y="20"/>
                                  <a:pt x="10" y="20"/>
                                </a:cubicBezTo>
                                <a:cubicBezTo>
                                  <a:pt x="12" y="20"/>
                                  <a:pt x="14" y="19"/>
                                  <a:pt x="17" y="17"/>
                                </a:cubicBezTo>
                                <a:lnTo>
                                  <a:pt x="16" y="21"/>
                                </a:lnTo>
                                <a:close/>
                                <a:moveTo>
                                  <a:pt x="14" y="9"/>
                                </a:moveTo>
                                <a:cubicBezTo>
                                  <a:pt x="14" y="6"/>
                                  <a:pt x="13" y="4"/>
                                  <a:pt x="10" y="4"/>
                                </a:cubicBezTo>
                                <a:cubicBezTo>
                                  <a:pt x="8" y="4"/>
                                  <a:pt x="6" y="5"/>
                                  <a:pt x="5" y="9"/>
                                </a:cubicBezTo>
                                <a:lnTo>
                                  <a:pt x="14" y="9"/>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
                        <wps:cNvSpPr>
                          <a:spLocks/>
                        </wps:cNvSpPr>
                        <wps:spPr bwMode="auto">
                          <a:xfrm>
                            <a:off x="13258" y="2228"/>
                            <a:ext cx="712" cy="788"/>
                          </a:xfrm>
                          <a:custGeom>
                            <a:avLst/>
                            <a:gdLst>
                              <a:gd name="T0" fmla="*/ 22459 w 19"/>
                              <a:gd name="T1" fmla="*/ 14998 h 21"/>
                              <a:gd name="T2" fmla="*/ 22459 w 19"/>
                              <a:gd name="T3" fmla="*/ 14998 h 21"/>
                              <a:gd name="T4" fmla="*/ 48661 w 19"/>
                              <a:gd name="T5" fmla="*/ 0 h 21"/>
                              <a:gd name="T6" fmla="*/ 71120 w 19"/>
                              <a:gd name="T7" fmla="*/ 29996 h 21"/>
                              <a:gd name="T8" fmla="*/ 63634 w 19"/>
                              <a:gd name="T9" fmla="*/ 78740 h 21"/>
                              <a:gd name="T10" fmla="*/ 48661 w 19"/>
                              <a:gd name="T11" fmla="*/ 78740 h 21"/>
                              <a:gd name="T12" fmla="*/ 52404 w 19"/>
                              <a:gd name="T13" fmla="*/ 29996 h 21"/>
                              <a:gd name="T14" fmla="*/ 44918 w 19"/>
                              <a:gd name="T15" fmla="*/ 11249 h 21"/>
                              <a:gd name="T16" fmla="*/ 22459 w 19"/>
                              <a:gd name="T17" fmla="*/ 29996 h 21"/>
                              <a:gd name="T18" fmla="*/ 14973 w 19"/>
                              <a:gd name="T19" fmla="*/ 78740 h 21"/>
                              <a:gd name="T20" fmla="*/ 0 w 19"/>
                              <a:gd name="T21" fmla="*/ 78740 h 21"/>
                              <a:gd name="T22" fmla="*/ 11229 w 19"/>
                              <a:gd name="T23" fmla="*/ 0 h 21"/>
                              <a:gd name="T24" fmla="*/ 26202 w 19"/>
                              <a:gd name="T25" fmla="*/ 0 h 21"/>
                              <a:gd name="T26" fmla="*/ 22459 w 19"/>
                              <a:gd name="T27" fmla="*/ 14998 h 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9" h="21">
                                <a:moveTo>
                                  <a:pt x="6" y="4"/>
                                </a:moveTo>
                                <a:cubicBezTo>
                                  <a:pt x="6" y="4"/>
                                  <a:pt x="6" y="4"/>
                                  <a:pt x="6" y="4"/>
                                </a:cubicBezTo>
                                <a:cubicBezTo>
                                  <a:pt x="9" y="1"/>
                                  <a:pt x="11" y="0"/>
                                  <a:pt x="13" y="0"/>
                                </a:cubicBezTo>
                                <a:cubicBezTo>
                                  <a:pt x="18" y="0"/>
                                  <a:pt x="19" y="4"/>
                                  <a:pt x="19" y="8"/>
                                </a:cubicBezTo>
                                <a:cubicBezTo>
                                  <a:pt x="17" y="21"/>
                                  <a:pt x="17" y="21"/>
                                  <a:pt x="17" y="21"/>
                                </a:cubicBezTo>
                                <a:cubicBezTo>
                                  <a:pt x="13" y="21"/>
                                  <a:pt x="13" y="21"/>
                                  <a:pt x="13" y="21"/>
                                </a:cubicBezTo>
                                <a:cubicBezTo>
                                  <a:pt x="14" y="8"/>
                                  <a:pt x="14" y="8"/>
                                  <a:pt x="14" y="8"/>
                                </a:cubicBezTo>
                                <a:cubicBezTo>
                                  <a:pt x="15" y="4"/>
                                  <a:pt x="13" y="3"/>
                                  <a:pt x="12" y="3"/>
                                </a:cubicBezTo>
                                <a:cubicBezTo>
                                  <a:pt x="11" y="3"/>
                                  <a:pt x="9" y="4"/>
                                  <a:pt x="6" y="8"/>
                                </a:cubicBezTo>
                                <a:cubicBezTo>
                                  <a:pt x="4" y="21"/>
                                  <a:pt x="4" y="21"/>
                                  <a:pt x="4" y="21"/>
                                </a:cubicBezTo>
                                <a:cubicBezTo>
                                  <a:pt x="0" y="21"/>
                                  <a:pt x="0" y="21"/>
                                  <a:pt x="0" y="21"/>
                                </a:cubicBezTo>
                                <a:cubicBezTo>
                                  <a:pt x="3" y="0"/>
                                  <a:pt x="3" y="0"/>
                                  <a:pt x="3" y="0"/>
                                </a:cubicBezTo>
                                <a:cubicBezTo>
                                  <a:pt x="7" y="0"/>
                                  <a:pt x="7" y="0"/>
                                  <a:pt x="7" y="0"/>
                                </a:cubicBezTo>
                                <a:lnTo>
                                  <a:pt x="6"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4"/>
                        <wps:cNvSpPr>
                          <a:spLocks/>
                        </wps:cNvSpPr>
                        <wps:spPr bwMode="auto">
                          <a:xfrm>
                            <a:off x="14084" y="2190"/>
                            <a:ext cx="641" cy="864"/>
                          </a:xfrm>
                          <a:custGeom>
                            <a:avLst/>
                            <a:gdLst>
                              <a:gd name="T0" fmla="*/ 56590 w 17"/>
                              <a:gd name="T1" fmla="*/ 78850 h 23"/>
                              <a:gd name="T2" fmla="*/ 33954 w 17"/>
                              <a:gd name="T3" fmla="*/ 86360 h 23"/>
                              <a:gd name="T4" fmla="*/ 0 w 17"/>
                              <a:gd name="T5" fmla="*/ 48812 h 23"/>
                              <a:gd name="T6" fmla="*/ 52817 w 17"/>
                              <a:gd name="T7" fmla="*/ 0 h 23"/>
                              <a:gd name="T8" fmla="*/ 64135 w 17"/>
                              <a:gd name="T9" fmla="*/ 3755 h 23"/>
                              <a:gd name="T10" fmla="*/ 64135 w 17"/>
                              <a:gd name="T11" fmla="*/ 15019 h 23"/>
                              <a:gd name="T12" fmla="*/ 52817 w 17"/>
                              <a:gd name="T13" fmla="*/ 15019 h 23"/>
                              <a:gd name="T14" fmla="*/ 15091 w 17"/>
                              <a:gd name="T15" fmla="*/ 48812 h 23"/>
                              <a:gd name="T16" fmla="*/ 37726 w 17"/>
                              <a:gd name="T17" fmla="*/ 71341 h 23"/>
                              <a:gd name="T18" fmla="*/ 60362 w 17"/>
                              <a:gd name="T19" fmla="*/ 67586 h 23"/>
                              <a:gd name="T20" fmla="*/ 56590 w 17"/>
                              <a:gd name="T21" fmla="*/ 78850 h 2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3">
                                <a:moveTo>
                                  <a:pt x="15" y="21"/>
                                </a:moveTo>
                                <a:cubicBezTo>
                                  <a:pt x="13" y="23"/>
                                  <a:pt x="12" y="23"/>
                                  <a:pt x="9" y="23"/>
                                </a:cubicBezTo>
                                <a:cubicBezTo>
                                  <a:pt x="4" y="23"/>
                                  <a:pt x="0" y="19"/>
                                  <a:pt x="0" y="13"/>
                                </a:cubicBezTo>
                                <a:cubicBezTo>
                                  <a:pt x="0" y="6"/>
                                  <a:pt x="5" y="0"/>
                                  <a:pt x="14" y="0"/>
                                </a:cubicBezTo>
                                <a:cubicBezTo>
                                  <a:pt x="15" y="0"/>
                                  <a:pt x="16" y="1"/>
                                  <a:pt x="17" y="1"/>
                                </a:cubicBezTo>
                                <a:cubicBezTo>
                                  <a:pt x="17" y="4"/>
                                  <a:pt x="17" y="4"/>
                                  <a:pt x="17" y="4"/>
                                </a:cubicBezTo>
                                <a:cubicBezTo>
                                  <a:pt x="16" y="4"/>
                                  <a:pt x="15" y="4"/>
                                  <a:pt x="14" y="4"/>
                                </a:cubicBezTo>
                                <a:cubicBezTo>
                                  <a:pt x="8" y="4"/>
                                  <a:pt x="4" y="8"/>
                                  <a:pt x="4" y="13"/>
                                </a:cubicBezTo>
                                <a:cubicBezTo>
                                  <a:pt x="4" y="17"/>
                                  <a:pt x="6" y="19"/>
                                  <a:pt x="10" y="19"/>
                                </a:cubicBezTo>
                                <a:cubicBezTo>
                                  <a:pt x="12" y="19"/>
                                  <a:pt x="14" y="19"/>
                                  <a:pt x="16" y="18"/>
                                </a:cubicBezTo>
                                <a:lnTo>
                                  <a:pt x="15" y="21"/>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5"/>
                        <wps:cNvSpPr>
                          <a:spLocks noEditPoints="1"/>
                        </wps:cNvSpPr>
                        <wps:spPr bwMode="auto">
                          <a:xfrm>
                            <a:off x="14801" y="2190"/>
                            <a:ext cx="673" cy="864"/>
                          </a:xfrm>
                          <a:custGeom>
                            <a:avLst/>
                            <a:gdLst>
                              <a:gd name="T0" fmla="*/ 29916 w 18"/>
                              <a:gd name="T1" fmla="*/ 86360 h 23"/>
                              <a:gd name="T2" fmla="*/ 0 w 18"/>
                              <a:gd name="T3" fmla="*/ 48812 h 23"/>
                              <a:gd name="T4" fmla="*/ 37394 w 18"/>
                              <a:gd name="T5" fmla="*/ 0 h 23"/>
                              <a:gd name="T6" fmla="*/ 67310 w 18"/>
                              <a:gd name="T7" fmla="*/ 37548 h 23"/>
                              <a:gd name="T8" fmla="*/ 29916 w 18"/>
                              <a:gd name="T9" fmla="*/ 86360 h 23"/>
                              <a:gd name="T10" fmla="*/ 29916 w 18"/>
                              <a:gd name="T11" fmla="*/ 71341 h 23"/>
                              <a:gd name="T12" fmla="*/ 52352 w 18"/>
                              <a:gd name="T13" fmla="*/ 33793 h 23"/>
                              <a:gd name="T14" fmla="*/ 37394 w 18"/>
                              <a:gd name="T15" fmla="*/ 15019 h 23"/>
                              <a:gd name="T16" fmla="*/ 14958 w 18"/>
                              <a:gd name="T17" fmla="*/ 52567 h 23"/>
                              <a:gd name="T18" fmla="*/ 29916 w 18"/>
                              <a:gd name="T19" fmla="*/ 71341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 h="23">
                                <a:moveTo>
                                  <a:pt x="8" y="23"/>
                                </a:moveTo>
                                <a:cubicBezTo>
                                  <a:pt x="3" y="23"/>
                                  <a:pt x="0" y="19"/>
                                  <a:pt x="0" y="13"/>
                                </a:cubicBezTo>
                                <a:cubicBezTo>
                                  <a:pt x="0" y="6"/>
                                  <a:pt x="5" y="0"/>
                                  <a:pt x="10" y="0"/>
                                </a:cubicBezTo>
                                <a:cubicBezTo>
                                  <a:pt x="15" y="0"/>
                                  <a:pt x="18" y="4"/>
                                  <a:pt x="18" y="10"/>
                                </a:cubicBezTo>
                                <a:cubicBezTo>
                                  <a:pt x="18" y="18"/>
                                  <a:pt x="14" y="23"/>
                                  <a:pt x="8" y="23"/>
                                </a:cubicBezTo>
                                <a:close/>
                                <a:moveTo>
                                  <a:pt x="8" y="19"/>
                                </a:moveTo>
                                <a:cubicBezTo>
                                  <a:pt x="11" y="19"/>
                                  <a:pt x="14" y="15"/>
                                  <a:pt x="14" y="9"/>
                                </a:cubicBezTo>
                                <a:cubicBezTo>
                                  <a:pt x="14" y="6"/>
                                  <a:pt x="13" y="4"/>
                                  <a:pt x="10" y="4"/>
                                </a:cubicBezTo>
                                <a:cubicBezTo>
                                  <a:pt x="7" y="4"/>
                                  <a:pt x="4" y="9"/>
                                  <a:pt x="4" y="14"/>
                                </a:cubicBezTo>
                                <a:cubicBezTo>
                                  <a:pt x="4" y="17"/>
                                  <a:pt x="6" y="19"/>
                                  <a:pt x="8" y="19"/>
                                </a:cubicBez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6"/>
                        <wps:cNvSpPr>
                          <a:spLocks/>
                        </wps:cNvSpPr>
                        <wps:spPr bwMode="auto">
                          <a:xfrm>
                            <a:off x="15589" y="2228"/>
                            <a:ext cx="749" cy="788"/>
                          </a:xfrm>
                          <a:custGeom>
                            <a:avLst/>
                            <a:gdLst>
                              <a:gd name="T0" fmla="*/ 26226 w 20"/>
                              <a:gd name="T1" fmla="*/ 14998 h 21"/>
                              <a:gd name="T2" fmla="*/ 26226 w 20"/>
                              <a:gd name="T3" fmla="*/ 14998 h 21"/>
                              <a:gd name="T4" fmla="*/ 52451 w 20"/>
                              <a:gd name="T5" fmla="*/ 0 h 21"/>
                              <a:gd name="T6" fmla="*/ 71184 w 20"/>
                              <a:gd name="T7" fmla="*/ 29996 h 21"/>
                              <a:gd name="T8" fmla="*/ 63691 w 20"/>
                              <a:gd name="T9" fmla="*/ 78740 h 21"/>
                              <a:gd name="T10" fmla="*/ 48705 w 20"/>
                              <a:gd name="T11" fmla="*/ 78740 h 21"/>
                              <a:gd name="T12" fmla="*/ 56198 w 20"/>
                              <a:gd name="T13" fmla="*/ 29996 h 21"/>
                              <a:gd name="T14" fmla="*/ 48705 w 20"/>
                              <a:gd name="T15" fmla="*/ 11249 h 21"/>
                              <a:gd name="T16" fmla="*/ 22479 w 20"/>
                              <a:gd name="T17" fmla="*/ 29996 h 21"/>
                              <a:gd name="T18" fmla="*/ 14986 w 20"/>
                              <a:gd name="T19" fmla="*/ 78740 h 21"/>
                              <a:gd name="T20" fmla="*/ 0 w 20"/>
                              <a:gd name="T21" fmla="*/ 78740 h 21"/>
                              <a:gd name="T22" fmla="*/ 11240 w 20"/>
                              <a:gd name="T23" fmla="*/ 0 h 21"/>
                              <a:gd name="T24" fmla="*/ 26226 w 20"/>
                              <a:gd name="T25" fmla="*/ 0 h 21"/>
                              <a:gd name="T26" fmla="*/ 26226 w 20"/>
                              <a:gd name="T27" fmla="*/ 14998 h 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0" h="21">
                                <a:moveTo>
                                  <a:pt x="7" y="4"/>
                                </a:moveTo>
                                <a:cubicBezTo>
                                  <a:pt x="7" y="4"/>
                                  <a:pt x="7" y="4"/>
                                  <a:pt x="7" y="4"/>
                                </a:cubicBezTo>
                                <a:cubicBezTo>
                                  <a:pt x="9" y="1"/>
                                  <a:pt x="12" y="0"/>
                                  <a:pt x="14" y="0"/>
                                </a:cubicBezTo>
                                <a:cubicBezTo>
                                  <a:pt x="19" y="0"/>
                                  <a:pt x="20" y="4"/>
                                  <a:pt x="19" y="8"/>
                                </a:cubicBezTo>
                                <a:cubicBezTo>
                                  <a:pt x="17" y="21"/>
                                  <a:pt x="17" y="21"/>
                                  <a:pt x="17" y="21"/>
                                </a:cubicBezTo>
                                <a:cubicBezTo>
                                  <a:pt x="13" y="21"/>
                                  <a:pt x="13" y="21"/>
                                  <a:pt x="13" y="21"/>
                                </a:cubicBezTo>
                                <a:cubicBezTo>
                                  <a:pt x="15" y="8"/>
                                  <a:pt x="15" y="8"/>
                                  <a:pt x="15" y="8"/>
                                </a:cubicBezTo>
                                <a:cubicBezTo>
                                  <a:pt x="16" y="4"/>
                                  <a:pt x="14" y="3"/>
                                  <a:pt x="13" y="3"/>
                                </a:cubicBezTo>
                                <a:cubicBezTo>
                                  <a:pt x="12" y="3"/>
                                  <a:pt x="9" y="4"/>
                                  <a:pt x="6" y="8"/>
                                </a:cubicBezTo>
                                <a:cubicBezTo>
                                  <a:pt x="4" y="21"/>
                                  <a:pt x="4" y="21"/>
                                  <a:pt x="4" y="21"/>
                                </a:cubicBezTo>
                                <a:cubicBezTo>
                                  <a:pt x="0" y="21"/>
                                  <a:pt x="0" y="21"/>
                                  <a:pt x="0" y="21"/>
                                </a:cubicBezTo>
                                <a:cubicBezTo>
                                  <a:pt x="3" y="0"/>
                                  <a:pt x="3" y="0"/>
                                  <a:pt x="3" y="0"/>
                                </a:cubicBezTo>
                                <a:cubicBezTo>
                                  <a:pt x="7" y="0"/>
                                  <a:pt x="7" y="0"/>
                                  <a:pt x="7" y="0"/>
                                </a:cubicBezTo>
                                <a:lnTo>
                                  <a:pt x="7"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7"/>
                        <wps:cNvSpPr>
                          <a:spLocks/>
                        </wps:cNvSpPr>
                        <wps:spPr bwMode="auto">
                          <a:xfrm>
                            <a:off x="16452" y="2076"/>
                            <a:ext cx="451" cy="978"/>
                          </a:xfrm>
                          <a:custGeom>
                            <a:avLst/>
                            <a:gdLst>
                              <a:gd name="T0" fmla="*/ 45085 w 12"/>
                              <a:gd name="T1" fmla="*/ 26328 h 26"/>
                              <a:gd name="T2" fmla="*/ 26300 w 12"/>
                              <a:gd name="T3" fmla="*/ 26328 h 26"/>
                              <a:gd name="T4" fmla="*/ 18785 w 12"/>
                              <a:gd name="T5" fmla="*/ 71462 h 26"/>
                              <a:gd name="T6" fmla="*/ 26300 w 12"/>
                              <a:gd name="T7" fmla="*/ 82745 h 26"/>
                              <a:gd name="T8" fmla="*/ 41328 w 12"/>
                              <a:gd name="T9" fmla="*/ 78984 h 26"/>
                              <a:gd name="T10" fmla="*/ 41328 w 12"/>
                              <a:gd name="T11" fmla="*/ 94029 h 26"/>
                              <a:gd name="T12" fmla="*/ 26300 w 12"/>
                              <a:gd name="T13" fmla="*/ 97790 h 26"/>
                              <a:gd name="T14" fmla="*/ 3757 w 12"/>
                              <a:gd name="T15" fmla="*/ 75223 h 26"/>
                              <a:gd name="T16" fmla="*/ 11271 w 12"/>
                              <a:gd name="T17" fmla="*/ 26328 h 26"/>
                              <a:gd name="T18" fmla="*/ 0 w 12"/>
                              <a:gd name="T19" fmla="*/ 26328 h 26"/>
                              <a:gd name="T20" fmla="*/ 0 w 12"/>
                              <a:gd name="T21" fmla="*/ 15045 h 26"/>
                              <a:gd name="T22" fmla="*/ 15028 w 12"/>
                              <a:gd name="T23" fmla="*/ 15045 h 26"/>
                              <a:gd name="T24" fmla="*/ 18785 w 12"/>
                              <a:gd name="T25" fmla="*/ 0 h 26"/>
                              <a:gd name="T26" fmla="*/ 33814 w 12"/>
                              <a:gd name="T27" fmla="*/ 0 h 26"/>
                              <a:gd name="T28" fmla="*/ 30057 w 12"/>
                              <a:gd name="T29" fmla="*/ 15045 h 26"/>
                              <a:gd name="T30" fmla="*/ 45085 w 12"/>
                              <a:gd name="T31" fmla="*/ 15045 h 26"/>
                              <a:gd name="T32" fmla="*/ 45085 w 12"/>
                              <a:gd name="T33" fmla="*/ 26328 h 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2" h="26">
                                <a:moveTo>
                                  <a:pt x="12" y="7"/>
                                </a:moveTo>
                                <a:cubicBezTo>
                                  <a:pt x="7" y="7"/>
                                  <a:pt x="7" y="7"/>
                                  <a:pt x="7" y="7"/>
                                </a:cubicBezTo>
                                <a:cubicBezTo>
                                  <a:pt x="5" y="19"/>
                                  <a:pt x="5" y="19"/>
                                  <a:pt x="5" y="19"/>
                                </a:cubicBezTo>
                                <a:cubicBezTo>
                                  <a:pt x="5" y="22"/>
                                  <a:pt x="5" y="22"/>
                                  <a:pt x="7" y="22"/>
                                </a:cubicBezTo>
                                <a:cubicBezTo>
                                  <a:pt x="9" y="22"/>
                                  <a:pt x="9" y="22"/>
                                  <a:pt x="11" y="21"/>
                                </a:cubicBezTo>
                                <a:cubicBezTo>
                                  <a:pt x="11" y="25"/>
                                  <a:pt x="11" y="25"/>
                                  <a:pt x="11" y="25"/>
                                </a:cubicBezTo>
                                <a:cubicBezTo>
                                  <a:pt x="9" y="26"/>
                                  <a:pt x="8" y="26"/>
                                  <a:pt x="7" y="26"/>
                                </a:cubicBezTo>
                                <a:cubicBezTo>
                                  <a:pt x="2" y="26"/>
                                  <a:pt x="1" y="23"/>
                                  <a:pt x="1" y="20"/>
                                </a:cubicBezTo>
                                <a:cubicBezTo>
                                  <a:pt x="3" y="7"/>
                                  <a:pt x="3" y="7"/>
                                  <a:pt x="3" y="7"/>
                                </a:cubicBezTo>
                                <a:cubicBezTo>
                                  <a:pt x="0" y="7"/>
                                  <a:pt x="0" y="7"/>
                                  <a:pt x="0" y="7"/>
                                </a:cubicBezTo>
                                <a:cubicBezTo>
                                  <a:pt x="0" y="4"/>
                                  <a:pt x="0" y="4"/>
                                  <a:pt x="0" y="4"/>
                                </a:cubicBezTo>
                                <a:cubicBezTo>
                                  <a:pt x="4" y="4"/>
                                  <a:pt x="4" y="4"/>
                                  <a:pt x="4" y="4"/>
                                </a:cubicBezTo>
                                <a:cubicBezTo>
                                  <a:pt x="5" y="0"/>
                                  <a:pt x="5" y="0"/>
                                  <a:pt x="5" y="0"/>
                                </a:cubicBezTo>
                                <a:cubicBezTo>
                                  <a:pt x="9" y="0"/>
                                  <a:pt x="9" y="0"/>
                                  <a:pt x="9" y="0"/>
                                </a:cubicBezTo>
                                <a:cubicBezTo>
                                  <a:pt x="8" y="4"/>
                                  <a:pt x="8" y="4"/>
                                  <a:pt x="8" y="4"/>
                                </a:cubicBezTo>
                                <a:cubicBezTo>
                                  <a:pt x="12" y="4"/>
                                  <a:pt x="12" y="4"/>
                                  <a:pt x="12" y="4"/>
                                </a:cubicBezTo>
                                <a:lnTo>
                                  <a:pt x="12" y="7"/>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8"/>
                        <wps:cNvSpPr>
                          <a:spLocks/>
                        </wps:cNvSpPr>
                        <wps:spPr bwMode="auto">
                          <a:xfrm>
                            <a:off x="16979" y="2228"/>
                            <a:ext cx="521" cy="788"/>
                          </a:xfrm>
                          <a:custGeom>
                            <a:avLst/>
                            <a:gdLst>
                              <a:gd name="T0" fmla="*/ 22316 w 14"/>
                              <a:gd name="T1" fmla="*/ 14998 h 21"/>
                              <a:gd name="T2" fmla="*/ 22316 w 14"/>
                              <a:gd name="T3" fmla="*/ 14998 h 21"/>
                              <a:gd name="T4" fmla="*/ 44631 w 14"/>
                              <a:gd name="T5" fmla="*/ 0 h 21"/>
                              <a:gd name="T6" fmla="*/ 52070 w 14"/>
                              <a:gd name="T7" fmla="*/ 0 h 21"/>
                              <a:gd name="T8" fmla="*/ 52070 w 14"/>
                              <a:gd name="T9" fmla="*/ 18748 h 21"/>
                              <a:gd name="T10" fmla="*/ 40912 w 14"/>
                              <a:gd name="T11" fmla="*/ 14998 h 21"/>
                              <a:gd name="T12" fmla="*/ 22316 w 14"/>
                              <a:gd name="T13" fmla="*/ 33746 h 21"/>
                              <a:gd name="T14" fmla="*/ 14877 w 14"/>
                              <a:gd name="T15" fmla="*/ 78740 h 21"/>
                              <a:gd name="T16" fmla="*/ 0 w 14"/>
                              <a:gd name="T17" fmla="*/ 78740 h 21"/>
                              <a:gd name="T18" fmla="*/ 11158 w 14"/>
                              <a:gd name="T19" fmla="*/ 0 h 21"/>
                              <a:gd name="T20" fmla="*/ 26035 w 14"/>
                              <a:gd name="T21" fmla="*/ 0 h 21"/>
                              <a:gd name="T22" fmla="*/ 22316 w 14"/>
                              <a:gd name="T23" fmla="*/ 14998 h 2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4" h="21">
                                <a:moveTo>
                                  <a:pt x="6" y="4"/>
                                </a:moveTo>
                                <a:cubicBezTo>
                                  <a:pt x="6" y="4"/>
                                  <a:pt x="6" y="4"/>
                                  <a:pt x="6" y="4"/>
                                </a:cubicBezTo>
                                <a:cubicBezTo>
                                  <a:pt x="9" y="1"/>
                                  <a:pt x="10" y="0"/>
                                  <a:pt x="12" y="0"/>
                                </a:cubicBezTo>
                                <a:cubicBezTo>
                                  <a:pt x="13" y="0"/>
                                  <a:pt x="13" y="0"/>
                                  <a:pt x="14" y="0"/>
                                </a:cubicBezTo>
                                <a:cubicBezTo>
                                  <a:pt x="14" y="5"/>
                                  <a:pt x="14" y="5"/>
                                  <a:pt x="14" y="5"/>
                                </a:cubicBezTo>
                                <a:cubicBezTo>
                                  <a:pt x="13" y="4"/>
                                  <a:pt x="12" y="4"/>
                                  <a:pt x="11" y="4"/>
                                </a:cubicBezTo>
                                <a:cubicBezTo>
                                  <a:pt x="9" y="4"/>
                                  <a:pt x="8" y="5"/>
                                  <a:pt x="6" y="9"/>
                                </a:cubicBezTo>
                                <a:cubicBezTo>
                                  <a:pt x="4" y="21"/>
                                  <a:pt x="4" y="21"/>
                                  <a:pt x="4" y="21"/>
                                </a:cubicBezTo>
                                <a:cubicBezTo>
                                  <a:pt x="0" y="21"/>
                                  <a:pt x="0" y="21"/>
                                  <a:pt x="0" y="21"/>
                                </a:cubicBezTo>
                                <a:cubicBezTo>
                                  <a:pt x="3" y="0"/>
                                  <a:pt x="3" y="0"/>
                                  <a:pt x="3" y="0"/>
                                </a:cubicBezTo>
                                <a:cubicBezTo>
                                  <a:pt x="7" y="0"/>
                                  <a:pt x="7" y="0"/>
                                  <a:pt x="7" y="0"/>
                                </a:cubicBezTo>
                                <a:lnTo>
                                  <a:pt x="6" y="4"/>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9"/>
                        <wps:cNvSpPr>
                          <a:spLocks noEditPoints="1"/>
                        </wps:cNvSpPr>
                        <wps:spPr bwMode="auto">
                          <a:xfrm>
                            <a:off x="17538" y="2190"/>
                            <a:ext cx="680" cy="864"/>
                          </a:xfrm>
                          <a:custGeom>
                            <a:avLst/>
                            <a:gdLst>
                              <a:gd name="T0" fmla="*/ 60396 w 18"/>
                              <a:gd name="T1" fmla="*/ 78850 h 23"/>
                              <a:gd name="T2" fmla="*/ 33973 w 18"/>
                              <a:gd name="T3" fmla="*/ 86360 h 23"/>
                              <a:gd name="T4" fmla="*/ 0 w 18"/>
                              <a:gd name="T5" fmla="*/ 48812 h 23"/>
                              <a:gd name="T6" fmla="*/ 37747 w 18"/>
                              <a:gd name="T7" fmla="*/ 0 h 23"/>
                              <a:gd name="T8" fmla="*/ 64170 w 18"/>
                              <a:gd name="T9" fmla="*/ 41303 h 23"/>
                              <a:gd name="T10" fmla="*/ 15099 w 18"/>
                              <a:gd name="T11" fmla="*/ 41303 h 23"/>
                              <a:gd name="T12" fmla="*/ 33973 w 18"/>
                              <a:gd name="T13" fmla="*/ 75096 h 23"/>
                              <a:gd name="T14" fmla="*/ 60396 w 18"/>
                              <a:gd name="T15" fmla="*/ 63831 h 23"/>
                              <a:gd name="T16" fmla="*/ 60396 w 18"/>
                              <a:gd name="T17" fmla="*/ 78850 h 23"/>
                              <a:gd name="T18" fmla="*/ 49071 w 18"/>
                              <a:gd name="T19" fmla="*/ 33793 h 23"/>
                              <a:gd name="T20" fmla="*/ 37747 w 18"/>
                              <a:gd name="T21" fmla="*/ 15019 h 23"/>
                              <a:gd name="T22" fmla="*/ 18874 w 18"/>
                              <a:gd name="T23" fmla="*/ 33793 h 23"/>
                              <a:gd name="T24" fmla="*/ 49071 w 18"/>
                              <a:gd name="T25" fmla="*/ 33793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 h="23">
                                <a:moveTo>
                                  <a:pt x="16" y="21"/>
                                </a:moveTo>
                                <a:cubicBezTo>
                                  <a:pt x="14" y="22"/>
                                  <a:pt x="11" y="23"/>
                                  <a:pt x="9" y="23"/>
                                </a:cubicBezTo>
                                <a:cubicBezTo>
                                  <a:pt x="3" y="23"/>
                                  <a:pt x="0" y="19"/>
                                  <a:pt x="0" y="13"/>
                                </a:cubicBezTo>
                                <a:cubicBezTo>
                                  <a:pt x="0" y="6"/>
                                  <a:pt x="4" y="0"/>
                                  <a:pt x="10" y="0"/>
                                </a:cubicBezTo>
                                <a:cubicBezTo>
                                  <a:pt x="14" y="0"/>
                                  <a:pt x="18" y="5"/>
                                  <a:pt x="17" y="11"/>
                                </a:cubicBezTo>
                                <a:cubicBezTo>
                                  <a:pt x="4" y="11"/>
                                  <a:pt x="4" y="11"/>
                                  <a:pt x="4" y="11"/>
                                </a:cubicBezTo>
                                <a:cubicBezTo>
                                  <a:pt x="3" y="17"/>
                                  <a:pt x="6" y="20"/>
                                  <a:pt x="9" y="20"/>
                                </a:cubicBezTo>
                                <a:cubicBezTo>
                                  <a:pt x="11" y="20"/>
                                  <a:pt x="14" y="19"/>
                                  <a:pt x="16" y="17"/>
                                </a:cubicBezTo>
                                <a:lnTo>
                                  <a:pt x="16" y="21"/>
                                </a:lnTo>
                                <a:close/>
                                <a:moveTo>
                                  <a:pt x="13" y="9"/>
                                </a:moveTo>
                                <a:cubicBezTo>
                                  <a:pt x="13" y="6"/>
                                  <a:pt x="12" y="4"/>
                                  <a:pt x="10" y="4"/>
                                </a:cubicBezTo>
                                <a:cubicBezTo>
                                  <a:pt x="7" y="4"/>
                                  <a:pt x="6" y="5"/>
                                  <a:pt x="5" y="9"/>
                                </a:cubicBezTo>
                                <a:lnTo>
                                  <a:pt x="13" y="9"/>
                                </a:lnTo>
                                <a:close/>
                              </a:path>
                            </a:pathLst>
                          </a:custGeom>
                          <a:solidFill>
                            <a:srgbClr val="004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inline>
          </w:drawing>
        </mc:Choice>
        <mc:Fallback>
          <w:pict>
            <v:group w14:anchorId="0E7B0F91" id="Zone de dessin 52" o:spid="_x0000_s1026" editas="canvas" style="width:152.7pt;height:27.55pt;mso-position-horizontal-relative:char;mso-position-vertical-relative:line" coordsize="19392,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392;height:3498;visibility:visible;mso-wrap-style:square">
                <v:fill o:detectmouseclick="t"/>
                <v:path o:connecttype="none"/>
              </v:shape>
              <v:group id="Groupe 54" o:spid="_x0000_s1028" href="https://fr-fr.facebook.com/BPOuest" style="position:absolute;left:38;top:1460;width:1955;height:1962" coordorigin="-3810,154940" coordsize="19558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" o:button="t">
                <v:shape id="Freeform 42" o:spid="_x0000_s1029" style="position:absolute;left:-3810;top:154940;width:195580;height:196215;visibility:visible;mso-wrap-style:square;v-text-anchor:top"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" path="m49,52v2,,3,-1,3,-3c52,2,52,2,52,2,52,1,51,,49,,2,,2,,2,,1,,,1,,2,,49,,49,,49v,2,1,3,2,3l49,52xe" fillcolor="#004386" stroked="f">
                  <v:path arrowok="t" o:connecttype="custom" o:connectlocs="693169370,740390889;735606469,697676393;735606469,28477589;693169370,0;28291399,0;0,28477589;0,697676393;28291399,740390889;693169370,740390889" o:connectangles="0,0,0,0,0,0,0,0,0"/>
                </v:shape>
                <v:shape id="Freeform 43" o:spid="_x0000_s1030" style="position:absolute;left:74930;top:180975;width:86360;height:170180;visibility:visible;mso-wrap-style:square;v-text-anchor:top" coordsize="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" path="m15,45v,-20,,-20,,-20c21,25,21,25,21,25v1,-8,1,-8,1,-8c15,17,15,17,15,17v,-5,,-5,,-5c15,9,15,8,19,8v4,,4,,4,c23,1,23,1,23,1,22,1,20,,17,,11,,6,4,6,11v,6,,6,,6c,17,,17,,17v,8,,8,,8c6,25,6,25,6,25v,20,,20,,20l15,45xe" stroked="f">
                  <v:path arrowok="t" o:connecttype="custom" o:connectlocs="211476866,643582942;211476866,357544398;296064609,357544398;310163817,243130493;211476866,243130493;211476866,171620857;267869946,114413905;324263026,114413905;324263026,14302684;239671529,0;84591497,157321956;84591497,243130493;0,243130493;0,357544398;84591497,357544398;84591497,643582942;211476866,643582942" o:connectangles="0,0,0,0,0,0,0,0,0,0,0,0,0,0,0,0,0"/>
                </v:shape>
              </v:group>
              <v:group id="Groupe 56" o:spid="_x0000_s1031" style="position:absolute;left:3435;top:2178;width:13710;height:1251" coordorigin="4508,1809" coordsize="13709,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3" o:spid="_x0000_s1032" style="position:absolute;left:4508;top:1809;width:1048;height:1245;visibility:visible;mso-wrap-style:square;v-text-anchor:top" coordsize="16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" path="m165,143r-41,l118,196r-30,l94,143r-41,l41,196r-29,l23,143,,143,,113r29,l35,77,,77,,48r41,l53,,83,,71,48r47,l130,r29,l148,48r17,l165,77r-23,l130,113r35,l165,143xm112,77r-47,l59,113r41,l112,77xe" fillcolor="#004386" stroked="f">
                  <v:path arrowok="t" o:connecttype="custom" o:connectlocs="665480,576797;500118,576797;475919,790575;354923,790575;379122,576797;213760,576797;165362,790575;48399,790575;92764,576797;0,576797;0,455791;116963,455791;141162,310583;0,310583;0,193610;165362,193610;213760,0;334757,0;286358,193610;475919,193610;524318,0;641281,0;596915,193610;665480,193610;665480,310583;572716,310583;524318,455791;665480,455791;665480,576797;451720,310583;262159,310583;237960,455791;403321,455791;451720,310583" o:connectangles="0,0,0,0,0,0,0,0,0,0,0,0,0,0,0,0,0,0,0,0,0,0,0,0,0,0,0,0,0,0,0,0,0,0"/>
                  <o:lock v:ext="edit" verticies="t"/>
                </v:shape>
                <v:shape id="Freeform 24" o:spid="_x0000_s1033" style="position:absolute;left:5708;top:1809;width:673;height:1207;visibility:visible;mso-wrap-style:square;v-text-anchor:top" coordsize="10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" path="m30,173r76,l101,190,,190,30,,53,,30,173xe" fillcolor="#004386" stroked="f">
                  <v:path arrowok="t" o:connecttype="custom" o:connectlocs="120950,697868;427355,697868;407197,766445;0,766445;120950,0;213678,0;120950,697868" o:connectangles="0,0,0,0,0,0,0"/>
                </v:shape>
                <v:shape id="Freeform 25" o:spid="_x0000_s1034" style="position:absolute;left:6457;top:2190;width:756;height:864;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" path="m17,22v-4,,-4,,-4,c13,20,13,20,13,20v,,,,,c11,22,9,23,7,23,3,23,,19,,14,,8,4,,15,v1,,3,1,5,1l17,22xm15,4c6,3,4,11,4,14v,3,2,5,5,5c10,19,12,18,13,16l15,4xe" fillcolor="#004386" stroked="f">
                  <v:path arrowok="t" o:connecttype="custom" o:connectlocs="2427894,3103075;1856623,3103075;1856623,2820998;1856623,2820998;999734,3244132;0,1974691;2142277,0;2856357,141057;2427894,3103075;2142277,564192;571271,1974691;1285351,2679940;1856623,2256806;2142277,564192" o:connectangles="0,0,0,0,0,0,0,0,0,0,0,0,0,0"/>
                  <o:lock v:ext="edit" verticies="t"/>
                </v:shape>
                <v:shape id="Freeform 26" o:spid="_x0000_s1035" style="position:absolute;left:7321;top:1809;width:794;height:1207;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" path="m9,v7,,10,4,10,8c19,11,18,13,15,15v4,1,6,4,6,8c21,29,17,32,10,32,,32,,32,,32,4,,4,,4,l9,xm5,29v4,,4,,4,c14,29,17,27,17,23v,-4,-4,-6,-8,-6c6,17,6,17,6,17l5,29xm7,13v2,,2,,2,c13,13,15,11,15,8,15,5,13,3,8,4l7,13xe" fillcolor="#004386" stroked="f">
                  <v:path arrowok="t" o:connecttype="custom" o:connectlocs="1286204,0;2715291,1137711;2143649,2133184;3001131,3270857;1429124,4550767;0,4550767;571642,0;1286204,0;714562,4124130;1286204,4124130;2429489,3270857;1286204,2417583;857482,2417583;714562,4124130;1000364,1848747;1286204,1848747;2143649,1137711;1143284,568836;1000364,1848747" o:connectangles="0,0,0,0,0,0,0,0,0,0,0,0,0,0,0,0,0,0,0"/>
                  <o:lock v:ext="edit" verticies="t"/>
                </v:shape>
                <v:shape id="Freeform 27" o:spid="_x0000_s1036" style="position:absolute;left:8223;top:2190;width:679;height:86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" path="m8,23c3,23,,19,,13,,6,5,,10,v5,,8,4,8,10c18,18,14,23,8,23xm8,19v3,,6,-4,6,-10c14,6,13,4,10,4,7,4,4,9,4,14v,3,2,5,4,5xe" fillcolor="#004386" stroked="f">
                  <v:path arrowok="t" o:connecttype="custom" o:connectlocs="1139136,3244132;0,1833633;1423901,0;2563036,1410499;1139136,3244132;1139136,2679940;1993469,1269441;1423901,564192;569568,1974691;1139136,2679940" o:connectangles="0,0,0,0,0,0,0,0,0,0"/>
                  <o:lock v:ext="edit" verticies="t"/>
                </v:shape>
                <v:shape id="Freeform 28" o:spid="_x0000_s1037" style="position:absolute;left:9017;top:2228;width:749;height:788;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" path="m7,4v,,,,,c9,1,12,,14,v4,,6,4,5,8c17,21,17,21,17,21v-4,,-4,,-4,c15,8,15,8,15,8,15,4,14,3,13,3,12,3,9,4,6,8,4,21,4,21,4,21,,21,,21,,21,3,,3,,3,,7,,7,,7,r,4xe" fillcolor="#004386" stroked="f">
                  <v:path arrowok="t" o:connecttype="custom" o:connectlocs="982164,562782;982164,562782;1964290,0;2665841,1125564;2385228,2954625;1824002,2954625;2104615,1125564;1824002,422105;841839,1125564;561226,2954625;0,2954625;420938,0;982164,0;982164,562782" o:connectangles="0,0,0,0,0,0,0,0,0,0,0,0,0,0"/>
                </v:shape>
                <v:shape id="Freeform 29" o:spid="_x0000_s1038" style="position:absolute;left:9880;top:2228;width:711;height:788;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" path="m6,4v,,,,,c9,1,11,,13,v5,,6,4,5,8c16,21,16,21,16,21v-4,,-4,,-4,c14,8,14,8,14,8,15,4,13,3,12,3,11,3,9,4,6,8,4,21,4,21,4,21,,21,,21,,21,3,,3,,3,,7,,7,,7,l6,4xe" fillcolor="#004386" stroked="f">
                  <v:path arrowok="t" o:connecttype="custom" o:connectlocs="840439,562782;840439,562782;1820946,0;2521318,1125564;2241184,2954625;1680879,2954625;1961013,1125564;1680879,422105;840439,1125564;560305,2954625;0,2954625;420201,0;980506,0;840439,562782" o:connectangles="0,0,0,0,0,0,0,0,0,0,0,0,0,0"/>
                </v:shape>
                <v:shape id="Freeform 30" o:spid="_x0000_s1039" style="position:absolute;left:10744;top:2190;width:673;height:86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" path="m16,21v-2,1,-5,2,-7,2c3,23,,19,,13,,6,4,,10,v4,,8,5,7,11c4,11,4,11,4,11v-1,6,2,9,5,9c11,20,14,19,16,17r,4xm13,9c13,6,12,4,10,4,7,4,6,5,5,9r8,xe" fillcolor="#004386" stroked="f">
                  <v:path arrowok="t" o:connecttype="custom" o:connectlocs="2237015,2962017;1258323,3244132;0,1833633;1398120,0;2376849,1551556;559263,1551556;1258323,2820998;2237015,2397825;2237015,2962017;1817586,1269441;1398120,564192;699060,1269441;1817586,1269441" o:connectangles="0,0,0,0,0,0,0,0,0,0,0,0,0"/>
                  <o:lock v:ext="edit" verticies="t"/>
                </v:shape>
                <v:shape id="Freeform 31" o:spid="_x0000_s1040" style="position:absolute;left:11531;top:1809;width:864;height:1207;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" path="m10,v4,,6,1,8,2c20,4,21,6,21,9v,4,-3,7,-7,8c15,17,16,19,17,20v6,12,6,12,6,12c18,32,18,32,18,32,14,25,14,25,14,25,12,19,11,18,8,18v-2,,-2,,-2,c4,32,4,32,4,32,,32,,32,,32,4,,4,,4,r6,xm7,14v2,,2,,2,c15,14,16,11,16,9,16,6,14,4,11,4,8,4,8,4,8,4l7,14xe" fillcolor="#004386" stroked="f">
                  <v:path arrowok="t" o:connecttype="custom" o:connectlocs="1410499,0;2538883,284437;2962017,1279910;1974691,2417583;2397825,2844220;3244132,4550767;2538883,4550767;1974691,3555294;1128384,2559821;846307,2559821;564192,4550767;0,4550767;564192,0;1410499,0;987327,1990947;1269441,1990947;2256806,1279910;1551556,568836;1128384,568836;987327,1990947" o:connectangles="0,0,0,0,0,0,0,0,0,0,0,0,0,0,0,0,0,0,0,0"/>
                  <o:lock v:ext="edit" verticies="t"/>
                </v:shape>
                <v:shape id="Freeform 32" o:spid="_x0000_s1041" style="position:absolute;left:12471;top:2190;width:711;height:864;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" path="m16,21v-2,1,-4,2,-7,2c4,23,,19,,13,,6,5,,10,v5,,9,5,8,11c4,11,4,11,4,11v-1,6,3,9,6,9c12,20,14,19,17,17r-1,4xm14,9c14,6,13,4,10,4,8,4,6,5,5,9r9,xe" fillcolor="#004386" stroked="f">
                  <v:path arrowok="t" o:connecttype="custom" o:connectlocs="2241184,2962017;1260640,3244132;0,1833633;1400745,0;2521318,1551556;560305,1551556;1400745,2820998;2381251,2397825;2241184,2962017;1961013,1269441;1400745,564192;700372,1269441;1961013,1269441" o:connectangles="0,0,0,0,0,0,0,0,0,0,0,0,0"/>
                  <o:lock v:ext="edit" verticies="t"/>
                </v:shape>
                <v:shape id="Freeform 33" o:spid="_x0000_s1042" style="position:absolute;left:13258;top:2228;width:712;height:788;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" path="m6,4v,,,,,c9,1,11,,13,v5,,6,4,6,8c17,21,17,21,17,21v-4,,-4,,-4,c14,8,14,8,14,8,15,4,13,3,12,3,11,3,9,4,6,8,4,21,4,21,4,21,,21,,21,,21,3,,3,,3,,7,,7,,7,l6,4xe" fillcolor="#004386" stroked="f">
                  <v:path arrowok="t" o:connecttype="custom" o:connectlocs="841621,562782;841621,562782;1823507,0;2665128,1125564;2384600,2954625;1823507,2954625;1963771,1125564;1683243,422105;841621,1125564;561093,2954625;0,2954625;420792,0;981885,0;841621,562782" o:connectangles="0,0,0,0,0,0,0,0,0,0,0,0,0,0"/>
                </v:shape>
                <v:shape id="Freeform 34" o:spid="_x0000_s1043" style="position:absolute;left:14084;top:2190;width:641;height:864;visibility:visible;mso-wrap-style:square;v-text-anchor:top" coordsize="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" path="m15,21v-2,2,-3,2,-6,2c4,23,,19,,13,,6,5,,14,v1,,2,1,3,1c17,4,17,4,17,4v-1,,-2,,-3,c8,4,4,8,4,13v,4,2,6,6,6c12,19,14,19,16,18r-1,3xe" fillcolor="#004386" stroked="f">
                  <v:path arrowok="t" o:connecttype="custom" o:connectlocs="2133776,2962017;1280266,3244132;0,1833633;1991512,0;2418267,141057;2418267,564192;1991512,564192;569019,1833633;1422492,2679940;2276002,2538883;2133776,2962017" o:connectangles="0,0,0,0,0,0,0,0,0,0,0"/>
                </v:shape>
                <v:shape id="Freeform 35" o:spid="_x0000_s1044" style="position:absolute;left:14801;top:2190;width:673;height:86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" path="m8,23c3,23,,19,,13,,6,5,,10,v5,,8,4,8,10c18,18,14,23,8,23xm8,19v3,,6,-4,6,-10c14,6,13,4,10,4,7,4,4,9,4,14v,3,2,5,4,5xe" fillcolor="#004386" stroked="f">
                  <v:path arrowok="t" o:connecttype="custom" o:connectlocs="1118526,3244132;0,1833633;1398120,0;2516646,1410499;1118526,3244132;1118526,2679940;1957383,1269441;1398120,564192;559263,1974691;1118526,2679940" o:connectangles="0,0,0,0,0,0,0,0,0,0"/>
                  <o:lock v:ext="edit" verticies="t"/>
                </v:shape>
                <v:shape id="Freeform 36" o:spid="_x0000_s1045" style="position:absolute;left:15589;top:2228;width:749;height:788;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" path="m7,4v,,,,,c9,1,12,,14,v5,,6,4,5,8c17,21,17,21,17,21v-4,,-4,,-4,c15,8,15,8,15,8,16,4,14,3,13,3,12,3,9,4,6,8,4,21,4,21,4,21,,21,,21,,21,3,,3,,3,,7,,7,,7,r,4xe" fillcolor="#004386" stroked="f">
                  <v:path arrowok="t" o:connecttype="custom" o:connectlocs="982164,562782;982164,562782;1964290,0;2665841,1125564;2385228,2954625;1824002,2954625;2104615,1125564;1824002,422105;841839,1125564;561226,2954625;0,2954625;420938,0;982164,0;982164,562782" o:connectangles="0,0,0,0,0,0,0,0,0,0,0,0,0,0"/>
                </v:shape>
                <v:shape id="Freeform 37" o:spid="_x0000_s1046" style="position:absolute;left:16452;top:2076;width:451;height:978;visibility:visible;mso-wrap-style:square;v-text-anchor:top" coordsize="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" path="m12,7c7,7,7,7,7,7,5,19,5,19,5,19v,3,,3,2,3c9,22,9,22,11,21v,4,,4,,4c9,26,8,26,7,26,2,26,1,23,1,20,3,7,3,7,3,7,,7,,7,,7,,4,,4,,4v4,,4,,4,c5,,5,,5,,9,,9,,9,,8,4,8,4,8,4v4,,4,,4,l12,7xe" fillcolor="#004386" stroked="f">
                  <v:path arrowok="t" o:connecttype="custom" o:connectlocs="1694445,990338;988442,990338;706003,2688071;988442,3112485;1553244,2971014;1553244,3536937;988442,3678408;141201,2829542;423602,990338;0,990338;0,565923;564802,565923;706003,0;1270843,0;1129642,565923;1694445,565923;1694445,990338" o:connectangles="0,0,0,0,0,0,0,0,0,0,0,0,0,0,0,0,0"/>
                </v:shape>
                <v:shape id="Freeform 38" o:spid="_x0000_s1047" style="position:absolute;left:16979;top:2228;width:521;height:788;visibility:visible;mso-wrap-style:square;v-text-anchor:top" coordsize="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" path="m6,4v,,,,,c9,1,10,,12,v1,,1,,2,c14,5,14,5,14,5,13,4,12,4,11,4,9,4,8,5,6,9,4,21,4,21,4,21,,21,,21,,21,3,,3,,3,,7,,7,,7,l6,4xe" fillcolor="#004386" stroked="f">
                  <v:path arrowok="t" o:connecttype="custom" o:connectlocs="830474,562782;830474,562782;1660911,0;1937748,0;1937748,703496;1522511,562782;830474,1266278;553637,2954625;0,2954625;415237,0;968874,0;830474,562782" o:connectangles="0,0,0,0,0,0,0,0,0,0,0,0"/>
                </v:shape>
                <v:shape id="Freeform 39" o:spid="_x0000_s1048" style="position:absolute;left:17538;top:2190;width:680;height:86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" path="m16,21v-2,1,-5,2,-7,2c3,23,,19,,13,,6,4,,10,v4,,8,5,7,11c4,11,4,11,4,11v-1,6,2,9,5,9c11,20,14,19,16,17r,4xm13,9c13,6,12,4,10,4,7,4,6,5,5,9r8,xe" fillcolor="#004386" stroked="f">
                  <v:path arrowok="t" o:connecttype="custom" o:connectlocs="2281627,2962017;1283424,3244132;0,1833633;1425998,0;2424200,1551556;570407,1551556;1283424,2820998;2281627,2397825;2281627,2962017;1853793,1269441;1425998,564192;713018,1269441;1853793,1269441" o:connectangles="0,0,0,0,0,0,0,0,0,0,0,0,0"/>
                  <o:lock v:ext="edit" verticies="t"/>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5B2A" w14:textId="77777777" w:rsidR="006C5E46" w:rsidRDefault="006C5E46">
      <w:r>
        <w:separator/>
      </w:r>
    </w:p>
  </w:footnote>
  <w:footnote w:type="continuationSeparator" w:id="0">
    <w:p w14:paraId="5995F57A"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9EDD" w14:textId="787440C7" w:rsidR="00BA1C7C" w:rsidRDefault="00C93847" w:rsidP="00FF78C7">
    <w:pPr>
      <w:pStyle w:val="En-tte"/>
      <w:tabs>
        <w:tab w:val="clear" w:pos="4536"/>
        <w:tab w:val="clear" w:pos="9072"/>
      </w:tabs>
    </w:pPr>
    <w:r>
      <w:rPr>
        <w:noProof/>
      </w:rPr>
      <mc:AlternateContent>
        <mc:Choice Requires="wps">
          <w:drawing>
            <wp:anchor distT="45720" distB="45720" distL="114300" distR="114300" simplePos="0" relativeHeight="251663360" behindDoc="0" locked="0" layoutInCell="1" allowOverlap="1" wp14:anchorId="3EA9B5A4" wp14:editId="788364C9">
              <wp:simplePos x="0" y="0"/>
              <wp:positionH relativeFrom="margin">
                <wp:align>right</wp:align>
              </wp:positionH>
              <wp:positionV relativeFrom="paragraph">
                <wp:posOffset>-193599</wp:posOffset>
              </wp:positionV>
              <wp:extent cx="2362200" cy="94297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43197"/>
                      </a:xfrm>
                      <a:prstGeom prst="rect">
                        <a:avLst/>
                      </a:prstGeom>
                      <a:solidFill>
                        <a:srgbClr val="FFFFFF"/>
                      </a:solidFill>
                      <a:ln w="9525">
                        <a:noFill/>
                        <a:miter lim="800000"/>
                        <a:headEnd/>
                        <a:tailEnd/>
                      </a:ln>
                    </wps:spPr>
                    <wps:txbx>
                      <w:txbxContent>
                        <w:p w14:paraId="5262D618" w14:textId="6F90B3A6" w:rsidR="005552A7" w:rsidRPr="007C0FF9" w:rsidRDefault="005552A7" w:rsidP="005552A7">
                          <w:pPr>
                            <w:jc w:val="center"/>
                            <w:rPr>
                              <w:rFonts w:ascii="Raleway ExtraLight" w:hAnsi="Raleway ExtraLight"/>
                              <w:color w:val="0050A0"/>
                              <w:sz w:val="52"/>
                              <w:szCs w:val="52"/>
                            </w:rPr>
                          </w:pPr>
                          <w:r w:rsidRPr="007C0FF9">
                            <w:rPr>
                              <w:rFonts w:ascii="Raleway ExtraLight" w:hAnsi="Raleway ExtraLight"/>
                              <w:color w:val="0050A0"/>
                              <w:sz w:val="52"/>
                              <w:szCs w:val="52"/>
                            </w:rPr>
                            <w:t>Communiqué de press</w:t>
                          </w:r>
                          <w:r w:rsidR="00C93847">
                            <w:rPr>
                              <w:rFonts w:ascii="Raleway ExtraLight" w:hAnsi="Raleway ExtraLight"/>
                              <w:color w:val="0050A0"/>
                              <w:sz w:val="52"/>
                              <w:szCs w:val="52"/>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9B5A4" id="_x0000_t202" coordsize="21600,21600" o:spt="202" path="m,l,21600r21600,l21600,xe">
              <v:stroke joinstyle="miter"/>
              <v:path gradientshapeok="t" o:connecttype="rect"/>
            </v:shapetype>
            <v:shape id="_x0000_s1028" type="#_x0000_t202" style="position:absolute;left:0;text-align:left;margin-left:134.8pt;margin-top:-15.25pt;width:186pt;height:74.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" stroked="f">
              <v:textbox>
                <w:txbxContent>
                  <w:p w14:paraId="5262D618" w14:textId="6F90B3A6" w:rsidR="005552A7" w:rsidRPr="007C0FF9" w:rsidRDefault="005552A7" w:rsidP="005552A7">
                    <w:pPr>
                      <w:jc w:val="center"/>
                      <w:rPr>
                        <w:rFonts w:ascii="Raleway ExtraLight" w:hAnsi="Raleway ExtraLight"/>
                        <w:color w:val="0050A0"/>
                        <w:sz w:val="52"/>
                        <w:szCs w:val="52"/>
                      </w:rPr>
                    </w:pPr>
                    <w:r w:rsidRPr="007C0FF9">
                      <w:rPr>
                        <w:rFonts w:ascii="Raleway ExtraLight" w:hAnsi="Raleway ExtraLight"/>
                        <w:color w:val="0050A0"/>
                        <w:sz w:val="52"/>
                        <w:szCs w:val="52"/>
                      </w:rPr>
                      <w:t>Communiqué de press</w:t>
                    </w:r>
                    <w:r w:rsidR="00C93847">
                      <w:rPr>
                        <w:rFonts w:ascii="Raleway ExtraLight" w:hAnsi="Raleway ExtraLight"/>
                        <w:color w:val="0050A0"/>
                        <w:sz w:val="52"/>
                        <w:szCs w:val="52"/>
                      </w:rPr>
                      <w:t>e</w:t>
                    </w:r>
                  </w:p>
                </w:txbxContent>
              </v:textbox>
              <w10:wrap type="square" anchorx="margin"/>
            </v:shape>
          </w:pict>
        </mc:Fallback>
      </mc:AlternateContent>
    </w:r>
    <w:r>
      <w:rPr>
        <w:noProof/>
      </w:rPr>
      <w:drawing>
        <wp:anchor distT="0" distB="0" distL="114300" distR="114300" simplePos="0" relativeHeight="251668480" behindDoc="1" locked="0" layoutInCell="1" allowOverlap="1" wp14:anchorId="6C61EA23" wp14:editId="67EFF77A">
          <wp:simplePos x="0" y="0"/>
          <wp:positionH relativeFrom="margin">
            <wp:align>left</wp:align>
          </wp:positionH>
          <wp:positionV relativeFrom="paragraph">
            <wp:posOffset>-377220</wp:posOffset>
          </wp:positionV>
          <wp:extent cx="3192780" cy="1123950"/>
          <wp:effectExtent l="0" t="0" r="0" b="0"/>
          <wp:wrapTopAndBottom/>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2780" cy="11239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06D9" w14:textId="77777777" w:rsidR="00B353FA" w:rsidRPr="00AE1DCF" w:rsidRDefault="00B353FA" w:rsidP="00711F6D">
    <w:pPr>
      <w:pStyle w:val="En-tte"/>
      <w:tabs>
        <w:tab w:val="clear" w:pos="4536"/>
        <w:tab w:val="clear" w:pos="9072"/>
      </w:tabs>
      <w:jc w:val="left"/>
      <w:rPr>
        <w:rFonts w:ascii="Arial" w:hAnsi="Arial" w:cs="Arial"/>
      </w:rPr>
    </w:pPr>
    <w:r>
      <w:rPr>
        <w:noProof/>
      </w:rPr>
      <w:drawing>
        <wp:anchor distT="0" distB="0" distL="114300" distR="114300" simplePos="0" relativeHeight="251656704" behindDoc="1" locked="0" layoutInCell="1" allowOverlap="1" wp14:anchorId="20A1CF88" wp14:editId="7AA351D8">
          <wp:simplePos x="0" y="0"/>
          <wp:positionH relativeFrom="column">
            <wp:posOffset>-142240</wp:posOffset>
          </wp:positionH>
          <wp:positionV relativeFrom="paragraph">
            <wp:posOffset>-205740</wp:posOffset>
          </wp:positionV>
          <wp:extent cx="3990975" cy="1819275"/>
          <wp:effectExtent l="0" t="0" r="9525" b="9525"/>
          <wp:wrapTight wrapText="bothSides">
            <wp:wrapPolygon edited="0">
              <wp:start x="0" y="0"/>
              <wp:lineTo x="0" y="21487"/>
              <wp:lineTo x="21548" y="21487"/>
              <wp:lineTo x="21548" y="0"/>
              <wp:lineTo x="0" y="0"/>
            </wp:wrapPolygon>
          </wp:wrapTight>
          <wp:docPr id="25" name="Image 25" descr="LOGO FE BPO Q G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LOGO FE BPO Q G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1819275"/>
                  </a:xfrm>
                  <a:prstGeom prst="rect">
                    <a:avLst/>
                  </a:prstGeom>
                  <a:noFill/>
                </pic:spPr>
              </pic:pic>
            </a:graphicData>
          </a:graphic>
          <wp14:sizeRelH relativeFrom="page">
            <wp14:pctWidth>0</wp14:pctWidth>
          </wp14:sizeRelH>
          <wp14:sizeRelV relativeFrom="page">
            <wp14:pctHeight>0</wp14:pctHeight>
          </wp14:sizeRelV>
        </wp:anchor>
      </w:drawing>
    </w:r>
  </w:p>
  <w:p w14:paraId="08CF9B36" w14:textId="77777777" w:rsidR="00B353FA" w:rsidRPr="00AE1DCF" w:rsidRDefault="00B353FA" w:rsidP="004259CB">
    <w:pPr>
      <w:pStyle w:val="En-tte"/>
      <w:tabs>
        <w:tab w:val="clear" w:pos="4536"/>
        <w:tab w:val="clear" w:pos="9072"/>
        <w:tab w:val="left" w:pos="4802"/>
      </w:tabs>
      <w:rPr>
        <w:rFonts w:ascii="Arial" w:hAnsi="Arial" w:cs="Arial"/>
      </w:rPr>
    </w:pPr>
    <w:r w:rsidRPr="00AE1DCF">
      <w:rPr>
        <w:rFonts w:ascii="Arial" w:hAnsi="Arial" w:cs="Arial"/>
      </w:rPr>
      <w:tab/>
    </w:r>
  </w:p>
  <w:p w14:paraId="1F821B12" w14:textId="77777777" w:rsidR="00B353FA" w:rsidRDefault="00B353FA" w:rsidP="00601E7B">
    <w:pPr>
      <w:pStyle w:val="En-tte"/>
      <w:tabs>
        <w:tab w:val="clear" w:pos="4536"/>
        <w:tab w:val="clear" w:pos="9072"/>
      </w:tabs>
      <w:rPr>
        <w:rFonts w:ascii="Arial" w:hAnsi="Arial" w:cs="Arial"/>
      </w:rPr>
    </w:pPr>
  </w:p>
  <w:p w14:paraId="5D553AB5" w14:textId="77777777" w:rsidR="00B353FA" w:rsidRPr="00AE1DCF" w:rsidRDefault="00B353FA" w:rsidP="00601E7B">
    <w:pPr>
      <w:pStyle w:val="En-tte"/>
      <w:tabs>
        <w:tab w:val="clear" w:pos="4536"/>
        <w:tab w:val="clear" w:pos="9072"/>
      </w:tabs>
      <w:rPr>
        <w:rFonts w:ascii="Arial" w:hAnsi="Arial" w:cs="Arial"/>
      </w:rPr>
    </w:pPr>
  </w:p>
  <w:p w14:paraId="29BA224C" w14:textId="77777777" w:rsidR="00B353FA" w:rsidRDefault="00B353FA" w:rsidP="00601E7B">
    <w:pPr>
      <w:pStyle w:val="En-tte"/>
      <w:tabs>
        <w:tab w:val="clear" w:pos="4536"/>
        <w:tab w:val="clear" w:pos="9072"/>
      </w:tabs>
      <w:rPr>
        <w:rFonts w:ascii="Arial" w:hAnsi="Arial" w:cs="Arial"/>
      </w:rPr>
    </w:pPr>
  </w:p>
  <w:p w14:paraId="64C290B4" w14:textId="77777777" w:rsidR="00B353FA" w:rsidRDefault="00B353FA" w:rsidP="00601E7B">
    <w:pPr>
      <w:pStyle w:val="En-tte"/>
      <w:tabs>
        <w:tab w:val="clear" w:pos="4536"/>
        <w:tab w:val="clear" w:pos="9072"/>
      </w:tabs>
      <w:rPr>
        <w:noProof/>
      </w:rPr>
    </w:pPr>
  </w:p>
  <w:p w14:paraId="17363417" w14:textId="77777777" w:rsidR="00B353FA" w:rsidRPr="0014001E" w:rsidRDefault="00B353FA" w:rsidP="00601E7B">
    <w:pPr>
      <w:pStyle w:val="En-tte"/>
      <w:tabs>
        <w:tab w:val="clear" w:pos="4536"/>
        <w:tab w:val="clear" w:pos="9072"/>
      </w:tabs>
      <w:rPr>
        <w:rFonts w:ascii="Arial" w:hAnsi="Arial" w:cs="Arial"/>
        <w:position w:val="6"/>
      </w:rPr>
    </w:pPr>
    <w:r w:rsidRPr="008266F7">
      <w:rPr>
        <w:rFonts w:ascii="Arial" w:hAnsi="Arial" w:cs="Arial"/>
        <w:position w:val="6"/>
      </w:rPr>
      <w:t xml:space="preserve">  </w:t>
    </w:r>
  </w:p>
  <w:p w14:paraId="15792303" w14:textId="77777777" w:rsidR="00B353FA" w:rsidRDefault="00B353FA" w:rsidP="00601E7B">
    <w:pPr>
      <w:pStyle w:val="En-tte"/>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F8"/>
    <w:multiLevelType w:val="hybridMultilevel"/>
    <w:tmpl w:val="773EFA66"/>
    <w:lvl w:ilvl="0" w:tplc="E6F6F27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A5210"/>
    <w:multiLevelType w:val="hybridMultilevel"/>
    <w:tmpl w:val="DC6CAA92"/>
    <w:lvl w:ilvl="0" w:tplc="288859B6">
      <w:start w:val="1"/>
      <w:numFmt w:val="bullet"/>
      <w:lvlText w:val=""/>
      <w:lvlJc w:val="left"/>
      <w:pPr>
        <w:tabs>
          <w:tab w:val="num" w:pos="720"/>
        </w:tabs>
        <w:ind w:left="720" w:hanging="360"/>
      </w:pPr>
      <w:rPr>
        <w:rFonts w:ascii="Wingdings" w:hAnsi="Wingdings" w:hint="default"/>
      </w:rPr>
    </w:lvl>
    <w:lvl w:ilvl="1" w:tplc="F6BC31D8" w:tentative="1">
      <w:start w:val="1"/>
      <w:numFmt w:val="bullet"/>
      <w:lvlText w:val=""/>
      <w:lvlJc w:val="left"/>
      <w:pPr>
        <w:tabs>
          <w:tab w:val="num" w:pos="1440"/>
        </w:tabs>
        <w:ind w:left="1440" w:hanging="360"/>
      </w:pPr>
      <w:rPr>
        <w:rFonts w:ascii="Wingdings" w:hAnsi="Wingdings" w:hint="default"/>
      </w:rPr>
    </w:lvl>
    <w:lvl w:ilvl="2" w:tplc="7AFC977E" w:tentative="1">
      <w:start w:val="1"/>
      <w:numFmt w:val="bullet"/>
      <w:lvlText w:val=""/>
      <w:lvlJc w:val="left"/>
      <w:pPr>
        <w:tabs>
          <w:tab w:val="num" w:pos="2160"/>
        </w:tabs>
        <w:ind w:left="2160" w:hanging="360"/>
      </w:pPr>
      <w:rPr>
        <w:rFonts w:ascii="Wingdings" w:hAnsi="Wingdings" w:hint="default"/>
      </w:rPr>
    </w:lvl>
    <w:lvl w:ilvl="3" w:tplc="524CBA4C" w:tentative="1">
      <w:start w:val="1"/>
      <w:numFmt w:val="bullet"/>
      <w:lvlText w:val=""/>
      <w:lvlJc w:val="left"/>
      <w:pPr>
        <w:tabs>
          <w:tab w:val="num" w:pos="2880"/>
        </w:tabs>
        <w:ind w:left="2880" w:hanging="360"/>
      </w:pPr>
      <w:rPr>
        <w:rFonts w:ascii="Wingdings" w:hAnsi="Wingdings" w:hint="default"/>
      </w:rPr>
    </w:lvl>
    <w:lvl w:ilvl="4" w:tplc="80BAD85A" w:tentative="1">
      <w:start w:val="1"/>
      <w:numFmt w:val="bullet"/>
      <w:lvlText w:val=""/>
      <w:lvlJc w:val="left"/>
      <w:pPr>
        <w:tabs>
          <w:tab w:val="num" w:pos="3600"/>
        </w:tabs>
        <w:ind w:left="3600" w:hanging="360"/>
      </w:pPr>
      <w:rPr>
        <w:rFonts w:ascii="Wingdings" w:hAnsi="Wingdings" w:hint="default"/>
      </w:rPr>
    </w:lvl>
    <w:lvl w:ilvl="5" w:tplc="90F6B584" w:tentative="1">
      <w:start w:val="1"/>
      <w:numFmt w:val="bullet"/>
      <w:lvlText w:val=""/>
      <w:lvlJc w:val="left"/>
      <w:pPr>
        <w:tabs>
          <w:tab w:val="num" w:pos="4320"/>
        </w:tabs>
        <w:ind w:left="4320" w:hanging="360"/>
      </w:pPr>
      <w:rPr>
        <w:rFonts w:ascii="Wingdings" w:hAnsi="Wingdings" w:hint="default"/>
      </w:rPr>
    </w:lvl>
    <w:lvl w:ilvl="6" w:tplc="1952DC30" w:tentative="1">
      <w:start w:val="1"/>
      <w:numFmt w:val="bullet"/>
      <w:lvlText w:val=""/>
      <w:lvlJc w:val="left"/>
      <w:pPr>
        <w:tabs>
          <w:tab w:val="num" w:pos="5040"/>
        </w:tabs>
        <w:ind w:left="5040" w:hanging="360"/>
      </w:pPr>
      <w:rPr>
        <w:rFonts w:ascii="Wingdings" w:hAnsi="Wingdings" w:hint="default"/>
      </w:rPr>
    </w:lvl>
    <w:lvl w:ilvl="7" w:tplc="B23421E8" w:tentative="1">
      <w:start w:val="1"/>
      <w:numFmt w:val="bullet"/>
      <w:lvlText w:val=""/>
      <w:lvlJc w:val="left"/>
      <w:pPr>
        <w:tabs>
          <w:tab w:val="num" w:pos="5760"/>
        </w:tabs>
        <w:ind w:left="5760" w:hanging="360"/>
      </w:pPr>
      <w:rPr>
        <w:rFonts w:ascii="Wingdings" w:hAnsi="Wingdings" w:hint="default"/>
      </w:rPr>
    </w:lvl>
    <w:lvl w:ilvl="8" w:tplc="050C1A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85815"/>
    <w:multiLevelType w:val="hybridMultilevel"/>
    <w:tmpl w:val="0324CEE6"/>
    <w:lvl w:ilvl="0" w:tplc="5C2ECF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F4E460C"/>
    <w:multiLevelType w:val="hybridMultilevel"/>
    <w:tmpl w:val="1660CC7A"/>
    <w:lvl w:ilvl="0" w:tplc="9D429E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37B43"/>
    <w:multiLevelType w:val="multilevel"/>
    <w:tmpl w:val="358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4548A"/>
    <w:multiLevelType w:val="hybridMultilevel"/>
    <w:tmpl w:val="7A14E538"/>
    <w:lvl w:ilvl="0" w:tplc="9A8EA07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E94488B"/>
    <w:multiLevelType w:val="hybridMultilevel"/>
    <w:tmpl w:val="9B00F50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D09A6"/>
    <w:multiLevelType w:val="hybridMultilevel"/>
    <w:tmpl w:val="AE5EF6E0"/>
    <w:lvl w:ilvl="0" w:tplc="9A8EA070">
      <w:start w:val="1"/>
      <w:numFmt w:val="lowerLetter"/>
      <w:lvlText w:val="%1-"/>
      <w:lvlJc w:val="left"/>
      <w:pPr>
        <w:ind w:left="1080" w:hanging="360"/>
      </w:pPr>
      <w:rPr>
        <w:rFonts w:hint="default"/>
      </w:rPr>
    </w:lvl>
    <w:lvl w:ilvl="1" w:tplc="040C000B">
      <w:start w:val="1"/>
      <w:numFmt w:val="bullet"/>
      <w:lvlText w:val=""/>
      <w:lvlJc w:val="left"/>
      <w:pPr>
        <w:ind w:left="1800" w:hanging="360"/>
      </w:pPr>
      <w:rPr>
        <w:rFonts w:ascii="Wingdings" w:hAnsi="Wingding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7D72F8D"/>
    <w:multiLevelType w:val="hybridMultilevel"/>
    <w:tmpl w:val="A33E2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D5114"/>
    <w:multiLevelType w:val="hybridMultilevel"/>
    <w:tmpl w:val="C9C8891E"/>
    <w:lvl w:ilvl="0" w:tplc="3EBE938C">
      <w:start w:val="21"/>
      <w:numFmt w:val="bullet"/>
      <w:lvlText w:val=""/>
      <w:lvlJc w:val="left"/>
      <w:pPr>
        <w:ind w:left="360" w:hanging="360"/>
      </w:pPr>
      <w:rPr>
        <w:rFonts w:ascii="Wingdings" w:eastAsia="Calibri" w:hAnsi="Wingdings" w:cs="GillSan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E232BEB"/>
    <w:multiLevelType w:val="hybridMultilevel"/>
    <w:tmpl w:val="05C24F98"/>
    <w:lvl w:ilvl="0" w:tplc="4104B0AA">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B037D9"/>
    <w:multiLevelType w:val="hybridMultilevel"/>
    <w:tmpl w:val="F1CA6B80"/>
    <w:lvl w:ilvl="0" w:tplc="64D484F4">
      <w:start w:val="61"/>
      <w:numFmt w:val="bullet"/>
      <w:lvlText w:val=""/>
      <w:lvlJc w:val="left"/>
      <w:pPr>
        <w:ind w:left="720" w:hanging="360"/>
      </w:pPr>
      <w:rPr>
        <w:rFonts w:ascii="Wingdings" w:eastAsia="Calibri" w:hAnsi="Wingdings" w:cs="Arial" w:hint="default"/>
        <w:b/>
        <w:color w:val="003C8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76AD2"/>
    <w:multiLevelType w:val="hybridMultilevel"/>
    <w:tmpl w:val="AB8810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53B6904"/>
    <w:multiLevelType w:val="hybridMultilevel"/>
    <w:tmpl w:val="82FED5F2"/>
    <w:lvl w:ilvl="0" w:tplc="259E665E">
      <w:start w:val="1"/>
      <w:numFmt w:val="bullet"/>
      <w:pStyle w:val="6-LISTEPUCE"/>
      <w:lvlText w:val=""/>
      <w:lvlJc w:val="left"/>
      <w:pPr>
        <w:ind w:left="720" w:hanging="360"/>
      </w:pPr>
      <w:rPr>
        <w:rFonts w:ascii="Wingdings" w:hAnsi="Wingdings"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BF827EB6"/>
    <w:lvl w:ilvl="0">
      <w:start w:val="1"/>
      <w:numFmt w:val="decimal"/>
      <w:pStyle w:val="Listenumros"/>
      <w:lvlText w:val="%1."/>
      <w:lvlJc w:val="left"/>
      <w:pPr>
        <w:ind w:left="360" w:hanging="360"/>
      </w:pPr>
      <w:rPr>
        <w:rFonts w:hint="default"/>
        <w:b/>
        <w:color w:val="581D74"/>
      </w:rPr>
    </w:lvl>
    <w:lvl w:ilvl="1">
      <w:start w:val="1"/>
      <w:numFmt w:val="decimal"/>
      <w:pStyle w:val="Listenumros2"/>
      <w:lvlText w:val="%2."/>
      <w:lvlJc w:val="left"/>
      <w:pPr>
        <w:ind w:left="936" w:hanging="576"/>
      </w:pPr>
      <w:rPr>
        <w:rFonts w:hint="default"/>
        <w:b/>
        <w:color w:val="F47920"/>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2ACE"/>
    <w:multiLevelType w:val="hybridMultilevel"/>
    <w:tmpl w:val="5C5209FA"/>
    <w:lvl w:ilvl="0" w:tplc="E3BC6A3E">
      <w:numFmt w:val="bullet"/>
      <w:lvlText w:val="-"/>
      <w:lvlJc w:val="left"/>
      <w:pPr>
        <w:ind w:left="720" w:hanging="360"/>
      </w:pPr>
      <w:rPr>
        <w:rFonts w:ascii="GillSans" w:eastAsia="Cambria" w:hAnsi="Gill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B3410"/>
    <w:multiLevelType w:val="hybridMultilevel"/>
    <w:tmpl w:val="AB44C0A8"/>
    <w:lvl w:ilvl="0" w:tplc="1D6E6CE2">
      <w:start w:val="6"/>
      <w:numFmt w:val="bullet"/>
      <w:lvlText w:val="-"/>
      <w:lvlJc w:val="left"/>
      <w:pPr>
        <w:ind w:left="720" w:hanging="360"/>
      </w:pPr>
      <w:rPr>
        <w:rFonts w:ascii="Gill Sans Std Light" w:eastAsia="Calibri" w:hAnsi="Gill Sans Std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C4A8A"/>
    <w:multiLevelType w:val="hybridMultilevel"/>
    <w:tmpl w:val="DA2A12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106C3"/>
    <w:multiLevelType w:val="hybridMultilevel"/>
    <w:tmpl w:val="186C5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3F5B84"/>
    <w:multiLevelType w:val="hybridMultilevel"/>
    <w:tmpl w:val="A0AA348A"/>
    <w:lvl w:ilvl="0" w:tplc="54548E60">
      <w:start w:val="1"/>
      <w:numFmt w:val="upperRoman"/>
      <w:lvlText w:val="%1-"/>
      <w:lvlJc w:val="left"/>
      <w:pPr>
        <w:ind w:left="1080" w:hanging="720"/>
      </w:pPr>
      <w:rPr>
        <w:rFonts w:eastAsia="Calibri"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CE154E"/>
    <w:multiLevelType w:val="hybridMultilevel"/>
    <w:tmpl w:val="AB82258C"/>
    <w:lvl w:ilvl="0" w:tplc="D3E6BEE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13260"/>
    <w:multiLevelType w:val="hybridMultilevel"/>
    <w:tmpl w:val="B0DEE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4714CB"/>
    <w:multiLevelType w:val="hybridMultilevel"/>
    <w:tmpl w:val="95DCAEE8"/>
    <w:lvl w:ilvl="0" w:tplc="C3B21164">
      <w:start w:val="21"/>
      <w:numFmt w:val="bullet"/>
      <w:lvlText w:val="-"/>
      <w:lvlJc w:val="left"/>
      <w:pPr>
        <w:ind w:left="720" w:hanging="360"/>
      </w:pPr>
      <w:rPr>
        <w:rFonts w:ascii="GillSans" w:eastAsia="Calibri" w:hAnsi="GillSans" w:cs="Gill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A30D3D"/>
    <w:multiLevelType w:val="hybridMultilevel"/>
    <w:tmpl w:val="18B8ADEA"/>
    <w:lvl w:ilvl="0" w:tplc="E0B04E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B06386"/>
    <w:multiLevelType w:val="hybridMultilevel"/>
    <w:tmpl w:val="9F920A42"/>
    <w:lvl w:ilvl="0" w:tplc="A74C97B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D5182"/>
    <w:multiLevelType w:val="hybridMultilevel"/>
    <w:tmpl w:val="E8080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9"/>
  </w:num>
  <w:num w:numId="4">
    <w:abstractNumId w:val="7"/>
  </w:num>
  <w:num w:numId="5">
    <w:abstractNumId w:val="2"/>
  </w:num>
  <w:num w:numId="6">
    <w:abstractNumId w:val="13"/>
  </w:num>
  <w:num w:numId="7">
    <w:abstractNumId w:val="13"/>
  </w:num>
  <w:num w:numId="8">
    <w:abstractNumId w:val="13"/>
  </w:num>
  <w:num w:numId="9">
    <w:abstractNumId w:val="13"/>
  </w:num>
  <w:num w:numId="10">
    <w:abstractNumId w:val="5"/>
  </w:num>
  <w:num w:numId="11">
    <w:abstractNumId w:val="13"/>
  </w:num>
  <w:num w:numId="12">
    <w:abstractNumId w:val="13"/>
  </w:num>
  <w:num w:numId="13">
    <w:abstractNumId w:val="13"/>
  </w:num>
  <w:num w:numId="14">
    <w:abstractNumId w:val="13"/>
  </w:num>
  <w:num w:numId="15">
    <w:abstractNumId w:val="13"/>
  </w:num>
  <w:num w:numId="16">
    <w:abstractNumId w:val="25"/>
  </w:num>
  <w:num w:numId="17">
    <w:abstractNumId w:val="15"/>
  </w:num>
  <w:num w:numId="18">
    <w:abstractNumId w:val="1"/>
  </w:num>
  <w:num w:numId="19">
    <w:abstractNumId w:val="3"/>
  </w:num>
  <w:num w:numId="20">
    <w:abstractNumId w:val="17"/>
  </w:num>
  <w:num w:numId="21">
    <w:abstractNumId w:val="22"/>
  </w:num>
  <w:num w:numId="22">
    <w:abstractNumId w:val="9"/>
  </w:num>
  <w:num w:numId="23">
    <w:abstractNumId w:val="12"/>
  </w:num>
  <w:num w:numId="24">
    <w:abstractNumId w:val="23"/>
  </w:num>
  <w:num w:numId="25">
    <w:abstractNumId w:val="6"/>
  </w:num>
  <w:num w:numId="26">
    <w:abstractNumId w:val="10"/>
  </w:num>
  <w:num w:numId="27">
    <w:abstractNumId w:val="24"/>
  </w:num>
  <w:num w:numId="28">
    <w:abstractNumId w:val="20"/>
  </w:num>
  <w:num w:numId="29">
    <w:abstractNumId w:val="8"/>
  </w:num>
  <w:num w:numId="30">
    <w:abstractNumId w:val="0"/>
  </w:num>
  <w:num w:numId="31">
    <w:abstractNumId w:val="11"/>
  </w:num>
  <w:num w:numId="32">
    <w:abstractNumId w:val="18"/>
  </w:num>
  <w:num w:numId="33">
    <w:abstractNumId w:val="4"/>
  </w:num>
  <w:num w:numId="34">
    <w:abstractNumId w:val="21"/>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93"/>
    <w:rsid w:val="0000231B"/>
    <w:rsid w:val="00003CE1"/>
    <w:rsid w:val="00004BB3"/>
    <w:rsid w:val="00004CE4"/>
    <w:rsid w:val="00007388"/>
    <w:rsid w:val="0001024F"/>
    <w:rsid w:val="00011562"/>
    <w:rsid w:val="00015AEE"/>
    <w:rsid w:val="00021834"/>
    <w:rsid w:val="000253A4"/>
    <w:rsid w:val="00026001"/>
    <w:rsid w:val="00026276"/>
    <w:rsid w:val="0003002D"/>
    <w:rsid w:val="00030362"/>
    <w:rsid w:val="00032187"/>
    <w:rsid w:val="00032CCF"/>
    <w:rsid w:val="00035843"/>
    <w:rsid w:val="00036DF2"/>
    <w:rsid w:val="00037E2D"/>
    <w:rsid w:val="00044B44"/>
    <w:rsid w:val="0004507C"/>
    <w:rsid w:val="00046068"/>
    <w:rsid w:val="00051F7B"/>
    <w:rsid w:val="00053582"/>
    <w:rsid w:val="00053E16"/>
    <w:rsid w:val="00061267"/>
    <w:rsid w:val="000624CD"/>
    <w:rsid w:val="000652CE"/>
    <w:rsid w:val="0006544D"/>
    <w:rsid w:val="0006596B"/>
    <w:rsid w:val="000674A8"/>
    <w:rsid w:val="00072671"/>
    <w:rsid w:val="00072E82"/>
    <w:rsid w:val="000731FF"/>
    <w:rsid w:val="000766A5"/>
    <w:rsid w:val="00076D50"/>
    <w:rsid w:val="000861E3"/>
    <w:rsid w:val="0008721C"/>
    <w:rsid w:val="00087ABC"/>
    <w:rsid w:val="000901A2"/>
    <w:rsid w:val="000901FE"/>
    <w:rsid w:val="00091745"/>
    <w:rsid w:val="000A12B6"/>
    <w:rsid w:val="000A49DA"/>
    <w:rsid w:val="000A7B5F"/>
    <w:rsid w:val="000B100B"/>
    <w:rsid w:val="000B20DC"/>
    <w:rsid w:val="000B2846"/>
    <w:rsid w:val="000B507D"/>
    <w:rsid w:val="000C5CA9"/>
    <w:rsid w:val="000D68CF"/>
    <w:rsid w:val="000D7469"/>
    <w:rsid w:val="000E00DE"/>
    <w:rsid w:val="000E061B"/>
    <w:rsid w:val="000E2F9E"/>
    <w:rsid w:val="000E327E"/>
    <w:rsid w:val="000E7C6E"/>
    <w:rsid w:val="000F4295"/>
    <w:rsid w:val="000F6970"/>
    <w:rsid w:val="000F6D52"/>
    <w:rsid w:val="00100D2B"/>
    <w:rsid w:val="00104774"/>
    <w:rsid w:val="001063B2"/>
    <w:rsid w:val="0011098A"/>
    <w:rsid w:val="00113C25"/>
    <w:rsid w:val="00114865"/>
    <w:rsid w:val="0012154E"/>
    <w:rsid w:val="00121F6B"/>
    <w:rsid w:val="00122372"/>
    <w:rsid w:val="00122B72"/>
    <w:rsid w:val="001255EF"/>
    <w:rsid w:val="0013746D"/>
    <w:rsid w:val="0014001E"/>
    <w:rsid w:val="00141DBB"/>
    <w:rsid w:val="00142773"/>
    <w:rsid w:val="001433F9"/>
    <w:rsid w:val="0015269E"/>
    <w:rsid w:val="00157066"/>
    <w:rsid w:val="0015793B"/>
    <w:rsid w:val="00161B87"/>
    <w:rsid w:val="00165392"/>
    <w:rsid w:val="0016663F"/>
    <w:rsid w:val="0016719F"/>
    <w:rsid w:val="00182E25"/>
    <w:rsid w:val="001849C7"/>
    <w:rsid w:val="00187F83"/>
    <w:rsid w:val="001944B2"/>
    <w:rsid w:val="001A3E16"/>
    <w:rsid w:val="001B3B09"/>
    <w:rsid w:val="001B5B25"/>
    <w:rsid w:val="001B688D"/>
    <w:rsid w:val="001C1C1A"/>
    <w:rsid w:val="001C1E42"/>
    <w:rsid w:val="001C6FC3"/>
    <w:rsid w:val="001D0B12"/>
    <w:rsid w:val="001D1573"/>
    <w:rsid w:val="001D26C0"/>
    <w:rsid w:val="001D34E7"/>
    <w:rsid w:val="001D4313"/>
    <w:rsid w:val="001D46AE"/>
    <w:rsid w:val="001E015A"/>
    <w:rsid w:val="001E1442"/>
    <w:rsid w:val="001E282D"/>
    <w:rsid w:val="001E3F87"/>
    <w:rsid w:val="001E4B59"/>
    <w:rsid w:val="001E72CE"/>
    <w:rsid w:val="001F51B1"/>
    <w:rsid w:val="001F543C"/>
    <w:rsid w:val="00202991"/>
    <w:rsid w:val="00207135"/>
    <w:rsid w:val="00207C8E"/>
    <w:rsid w:val="00207DA3"/>
    <w:rsid w:val="0021191F"/>
    <w:rsid w:val="00213DA9"/>
    <w:rsid w:val="00213F94"/>
    <w:rsid w:val="00221888"/>
    <w:rsid w:val="00227724"/>
    <w:rsid w:val="002300AB"/>
    <w:rsid w:val="00230988"/>
    <w:rsid w:val="00231532"/>
    <w:rsid w:val="00232640"/>
    <w:rsid w:val="00234B6F"/>
    <w:rsid w:val="00240B76"/>
    <w:rsid w:val="00247943"/>
    <w:rsid w:val="0025084D"/>
    <w:rsid w:val="002525CA"/>
    <w:rsid w:val="00257F31"/>
    <w:rsid w:val="00260A6F"/>
    <w:rsid w:val="00263D0F"/>
    <w:rsid w:val="00264FE8"/>
    <w:rsid w:val="00274DD5"/>
    <w:rsid w:val="0027625E"/>
    <w:rsid w:val="0027785D"/>
    <w:rsid w:val="00277FE0"/>
    <w:rsid w:val="00280FCE"/>
    <w:rsid w:val="002912CB"/>
    <w:rsid w:val="00291B4E"/>
    <w:rsid w:val="002A1F40"/>
    <w:rsid w:val="002A742F"/>
    <w:rsid w:val="002B0395"/>
    <w:rsid w:val="002B08C3"/>
    <w:rsid w:val="002B0A75"/>
    <w:rsid w:val="002B1551"/>
    <w:rsid w:val="002B33E8"/>
    <w:rsid w:val="002B75FC"/>
    <w:rsid w:val="002C2B35"/>
    <w:rsid w:val="002D06EB"/>
    <w:rsid w:val="002D2C4B"/>
    <w:rsid w:val="002D40F8"/>
    <w:rsid w:val="002D433C"/>
    <w:rsid w:val="002D6446"/>
    <w:rsid w:val="002E142E"/>
    <w:rsid w:val="002E2C90"/>
    <w:rsid w:val="002E57D7"/>
    <w:rsid w:val="002E6CC5"/>
    <w:rsid w:val="002F0C4C"/>
    <w:rsid w:val="002F3E90"/>
    <w:rsid w:val="002F4EFD"/>
    <w:rsid w:val="00300D5B"/>
    <w:rsid w:val="0030239E"/>
    <w:rsid w:val="00303400"/>
    <w:rsid w:val="00305029"/>
    <w:rsid w:val="00306A7E"/>
    <w:rsid w:val="00307310"/>
    <w:rsid w:val="0030734E"/>
    <w:rsid w:val="00322513"/>
    <w:rsid w:val="00323097"/>
    <w:rsid w:val="00325C88"/>
    <w:rsid w:val="00326605"/>
    <w:rsid w:val="00327C22"/>
    <w:rsid w:val="00334D4A"/>
    <w:rsid w:val="00334D56"/>
    <w:rsid w:val="0034090B"/>
    <w:rsid w:val="0034128B"/>
    <w:rsid w:val="00342AE5"/>
    <w:rsid w:val="00346A9E"/>
    <w:rsid w:val="00346FAE"/>
    <w:rsid w:val="003533E8"/>
    <w:rsid w:val="00355A8A"/>
    <w:rsid w:val="00357AC1"/>
    <w:rsid w:val="0036112A"/>
    <w:rsid w:val="0036203F"/>
    <w:rsid w:val="00363713"/>
    <w:rsid w:val="0036565F"/>
    <w:rsid w:val="003656E3"/>
    <w:rsid w:val="003663B3"/>
    <w:rsid w:val="0036765D"/>
    <w:rsid w:val="00372048"/>
    <w:rsid w:val="0037207D"/>
    <w:rsid w:val="00373A9E"/>
    <w:rsid w:val="00375BEC"/>
    <w:rsid w:val="003763E3"/>
    <w:rsid w:val="00382196"/>
    <w:rsid w:val="00391896"/>
    <w:rsid w:val="00392FF4"/>
    <w:rsid w:val="003957B7"/>
    <w:rsid w:val="003A2000"/>
    <w:rsid w:val="003B5EA6"/>
    <w:rsid w:val="003B7F1F"/>
    <w:rsid w:val="003C0A7D"/>
    <w:rsid w:val="003C1D9D"/>
    <w:rsid w:val="003C2B36"/>
    <w:rsid w:val="003C4DB0"/>
    <w:rsid w:val="003D087C"/>
    <w:rsid w:val="003D53DC"/>
    <w:rsid w:val="003D7CC3"/>
    <w:rsid w:val="003E60C3"/>
    <w:rsid w:val="003E6743"/>
    <w:rsid w:val="003F688C"/>
    <w:rsid w:val="00400B40"/>
    <w:rsid w:val="00402EC3"/>
    <w:rsid w:val="004032E8"/>
    <w:rsid w:val="00404E5A"/>
    <w:rsid w:val="00404F69"/>
    <w:rsid w:val="00407A4E"/>
    <w:rsid w:val="00407F8E"/>
    <w:rsid w:val="004136B2"/>
    <w:rsid w:val="004160BD"/>
    <w:rsid w:val="004166FC"/>
    <w:rsid w:val="004259CB"/>
    <w:rsid w:val="00431CAF"/>
    <w:rsid w:val="00433EE0"/>
    <w:rsid w:val="004366C9"/>
    <w:rsid w:val="00436FB9"/>
    <w:rsid w:val="00440F2A"/>
    <w:rsid w:val="00441922"/>
    <w:rsid w:val="00441DB3"/>
    <w:rsid w:val="004463C3"/>
    <w:rsid w:val="00451884"/>
    <w:rsid w:val="004526C5"/>
    <w:rsid w:val="00453191"/>
    <w:rsid w:val="004545EB"/>
    <w:rsid w:val="00454AC3"/>
    <w:rsid w:val="004557C9"/>
    <w:rsid w:val="00457BD6"/>
    <w:rsid w:val="00461047"/>
    <w:rsid w:val="00461E40"/>
    <w:rsid w:val="00465E97"/>
    <w:rsid w:val="00467943"/>
    <w:rsid w:val="00467966"/>
    <w:rsid w:val="004701D8"/>
    <w:rsid w:val="00484A90"/>
    <w:rsid w:val="00485F59"/>
    <w:rsid w:val="00491554"/>
    <w:rsid w:val="00492512"/>
    <w:rsid w:val="0049260E"/>
    <w:rsid w:val="00492622"/>
    <w:rsid w:val="004949DF"/>
    <w:rsid w:val="0049694C"/>
    <w:rsid w:val="004A0625"/>
    <w:rsid w:val="004A147D"/>
    <w:rsid w:val="004B0352"/>
    <w:rsid w:val="004B17F8"/>
    <w:rsid w:val="004C1C32"/>
    <w:rsid w:val="004D0511"/>
    <w:rsid w:val="004D13A2"/>
    <w:rsid w:val="004D1B26"/>
    <w:rsid w:val="004D3BDD"/>
    <w:rsid w:val="004D59BB"/>
    <w:rsid w:val="004D5BE0"/>
    <w:rsid w:val="004D7C2E"/>
    <w:rsid w:val="004E01DA"/>
    <w:rsid w:val="004E0261"/>
    <w:rsid w:val="004E3DD3"/>
    <w:rsid w:val="004E7AE2"/>
    <w:rsid w:val="004F5932"/>
    <w:rsid w:val="004F5F4D"/>
    <w:rsid w:val="004F6EFB"/>
    <w:rsid w:val="005010FB"/>
    <w:rsid w:val="00511952"/>
    <w:rsid w:val="00511CF3"/>
    <w:rsid w:val="005135A9"/>
    <w:rsid w:val="00514B6F"/>
    <w:rsid w:val="005152CC"/>
    <w:rsid w:val="00515AEF"/>
    <w:rsid w:val="00516802"/>
    <w:rsid w:val="0052079C"/>
    <w:rsid w:val="005210E2"/>
    <w:rsid w:val="00522348"/>
    <w:rsid w:val="00525B14"/>
    <w:rsid w:val="00526CA4"/>
    <w:rsid w:val="005274B5"/>
    <w:rsid w:val="00530B2C"/>
    <w:rsid w:val="005325D1"/>
    <w:rsid w:val="00532CCA"/>
    <w:rsid w:val="005370D6"/>
    <w:rsid w:val="00537377"/>
    <w:rsid w:val="00537862"/>
    <w:rsid w:val="00542101"/>
    <w:rsid w:val="00542123"/>
    <w:rsid w:val="00544C36"/>
    <w:rsid w:val="00546166"/>
    <w:rsid w:val="00547AB7"/>
    <w:rsid w:val="00550510"/>
    <w:rsid w:val="00550C2E"/>
    <w:rsid w:val="00550CAE"/>
    <w:rsid w:val="00551C52"/>
    <w:rsid w:val="005536DB"/>
    <w:rsid w:val="00555037"/>
    <w:rsid w:val="005552A7"/>
    <w:rsid w:val="00555C3C"/>
    <w:rsid w:val="0056557B"/>
    <w:rsid w:val="005676CB"/>
    <w:rsid w:val="00572CE8"/>
    <w:rsid w:val="00572D78"/>
    <w:rsid w:val="00576A48"/>
    <w:rsid w:val="00576ACD"/>
    <w:rsid w:val="005808E2"/>
    <w:rsid w:val="00587212"/>
    <w:rsid w:val="00590749"/>
    <w:rsid w:val="0059188C"/>
    <w:rsid w:val="005922C5"/>
    <w:rsid w:val="00592B4C"/>
    <w:rsid w:val="00595CCC"/>
    <w:rsid w:val="005974E8"/>
    <w:rsid w:val="005A28A1"/>
    <w:rsid w:val="005A2A97"/>
    <w:rsid w:val="005A464F"/>
    <w:rsid w:val="005A4A19"/>
    <w:rsid w:val="005A78AA"/>
    <w:rsid w:val="005A7CCA"/>
    <w:rsid w:val="005B04E3"/>
    <w:rsid w:val="005B2205"/>
    <w:rsid w:val="005B284F"/>
    <w:rsid w:val="005B4BB2"/>
    <w:rsid w:val="005C3F8A"/>
    <w:rsid w:val="005C6077"/>
    <w:rsid w:val="005C6C21"/>
    <w:rsid w:val="005C7B9E"/>
    <w:rsid w:val="005C7E7E"/>
    <w:rsid w:val="005D0031"/>
    <w:rsid w:val="005D063B"/>
    <w:rsid w:val="005D08AF"/>
    <w:rsid w:val="005D1409"/>
    <w:rsid w:val="005D3096"/>
    <w:rsid w:val="005D6C32"/>
    <w:rsid w:val="005E455D"/>
    <w:rsid w:val="005E4B28"/>
    <w:rsid w:val="005E629C"/>
    <w:rsid w:val="005E62BE"/>
    <w:rsid w:val="005F1714"/>
    <w:rsid w:val="005F51E3"/>
    <w:rsid w:val="005F6572"/>
    <w:rsid w:val="005F74E9"/>
    <w:rsid w:val="005F7C5F"/>
    <w:rsid w:val="00601E7B"/>
    <w:rsid w:val="00604C4A"/>
    <w:rsid w:val="00615C31"/>
    <w:rsid w:val="00616808"/>
    <w:rsid w:val="0062235C"/>
    <w:rsid w:val="0062248C"/>
    <w:rsid w:val="00624232"/>
    <w:rsid w:val="00624372"/>
    <w:rsid w:val="00627851"/>
    <w:rsid w:val="00630846"/>
    <w:rsid w:val="00630FEC"/>
    <w:rsid w:val="0063573F"/>
    <w:rsid w:val="0063738C"/>
    <w:rsid w:val="0064622C"/>
    <w:rsid w:val="00646830"/>
    <w:rsid w:val="00646D42"/>
    <w:rsid w:val="00647DDC"/>
    <w:rsid w:val="006508AF"/>
    <w:rsid w:val="00652608"/>
    <w:rsid w:val="00656883"/>
    <w:rsid w:val="00664B08"/>
    <w:rsid w:val="006672DE"/>
    <w:rsid w:val="00670616"/>
    <w:rsid w:val="00670693"/>
    <w:rsid w:val="006727D7"/>
    <w:rsid w:val="006823EB"/>
    <w:rsid w:val="0068333A"/>
    <w:rsid w:val="00690870"/>
    <w:rsid w:val="00690B93"/>
    <w:rsid w:val="0069282C"/>
    <w:rsid w:val="00694968"/>
    <w:rsid w:val="00697C13"/>
    <w:rsid w:val="006A000E"/>
    <w:rsid w:val="006A1FD9"/>
    <w:rsid w:val="006A2993"/>
    <w:rsid w:val="006A374E"/>
    <w:rsid w:val="006A3AC6"/>
    <w:rsid w:val="006A44CF"/>
    <w:rsid w:val="006A614C"/>
    <w:rsid w:val="006B15E2"/>
    <w:rsid w:val="006B2D1A"/>
    <w:rsid w:val="006B4510"/>
    <w:rsid w:val="006B4D2A"/>
    <w:rsid w:val="006C0DF1"/>
    <w:rsid w:val="006C1A0A"/>
    <w:rsid w:val="006C5E46"/>
    <w:rsid w:val="006C66CE"/>
    <w:rsid w:val="006D1072"/>
    <w:rsid w:val="006D3FF5"/>
    <w:rsid w:val="006E00CE"/>
    <w:rsid w:val="006E1323"/>
    <w:rsid w:val="006E2999"/>
    <w:rsid w:val="006E5B31"/>
    <w:rsid w:val="006F0E13"/>
    <w:rsid w:val="006F52C2"/>
    <w:rsid w:val="007000BA"/>
    <w:rsid w:val="00703FCE"/>
    <w:rsid w:val="00704E40"/>
    <w:rsid w:val="007066C1"/>
    <w:rsid w:val="007108CA"/>
    <w:rsid w:val="00711F6D"/>
    <w:rsid w:val="007123DF"/>
    <w:rsid w:val="00714E05"/>
    <w:rsid w:val="00722DDF"/>
    <w:rsid w:val="007254C4"/>
    <w:rsid w:val="00726194"/>
    <w:rsid w:val="00727FCD"/>
    <w:rsid w:val="0073143B"/>
    <w:rsid w:val="0073251B"/>
    <w:rsid w:val="00734CF9"/>
    <w:rsid w:val="00740510"/>
    <w:rsid w:val="00740729"/>
    <w:rsid w:val="00742F70"/>
    <w:rsid w:val="007443A6"/>
    <w:rsid w:val="00747C8B"/>
    <w:rsid w:val="00750644"/>
    <w:rsid w:val="007536CF"/>
    <w:rsid w:val="00754180"/>
    <w:rsid w:val="007555B5"/>
    <w:rsid w:val="007568ED"/>
    <w:rsid w:val="00764F68"/>
    <w:rsid w:val="00765FD9"/>
    <w:rsid w:val="007721EA"/>
    <w:rsid w:val="00775333"/>
    <w:rsid w:val="007806A4"/>
    <w:rsid w:val="00781079"/>
    <w:rsid w:val="00781B10"/>
    <w:rsid w:val="00786556"/>
    <w:rsid w:val="007870EA"/>
    <w:rsid w:val="007918A5"/>
    <w:rsid w:val="00796209"/>
    <w:rsid w:val="007A0655"/>
    <w:rsid w:val="007A3169"/>
    <w:rsid w:val="007A3EF8"/>
    <w:rsid w:val="007A4500"/>
    <w:rsid w:val="007B5EE1"/>
    <w:rsid w:val="007B7ABE"/>
    <w:rsid w:val="007B7D80"/>
    <w:rsid w:val="007C0FF9"/>
    <w:rsid w:val="007C7DB3"/>
    <w:rsid w:val="007D073C"/>
    <w:rsid w:val="007D1068"/>
    <w:rsid w:val="007E12E9"/>
    <w:rsid w:val="007E471F"/>
    <w:rsid w:val="007E52FD"/>
    <w:rsid w:val="007E5512"/>
    <w:rsid w:val="007F037A"/>
    <w:rsid w:val="007F1333"/>
    <w:rsid w:val="007F176A"/>
    <w:rsid w:val="007F49C7"/>
    <w:rsid w:val="007F7FF9"/>
    <w:rsid w:val="00800B24"/>
    <w:rsid w:val="00802CD7"/>
    <w:rsid w:val="00804865"/>
    <w:rsid w:val="008051E8"/>
    <w:rsid w:val="008063F2"/>
    <w:rsid w:val="008070F5"/>
    <w:rsid w:val="00807C9D"/>
    <w:rsid w:val="00811393"/>
    <w:rsid w:val="00812FDB"/>
    <w:rsid w:val="008133F9"/>
    <w:rsid w:val="00813947"/>
    <w:rsid w:val="0081500B"/>
    <w:rsid w:val="008152E9"/>
    <w:rsid w:val="00822F89"/>
    <w:rsid w:val="008266F7"/>
    <w:rsid w:val="00827387"/>
    <w:rsid w:val="00831DEB"/>
    <w:rsid w:val="0083481C"/>
    <w:rsid w:val="00834E1A"/>
    <w:rsid w:val="008358E2"/>
    <w:rsid w:val="00841500"/>
    <w:rsid w:val="00846178"/>
    <w:rsid w:val="0084621C"/>
    <w:rsid w:val="0084722C"/>
    <w:rsid w:val="008508C4"/>
    <w:rsid w:val="00852B0A"/>
    <w:rsid w:val="00853B11"/>
    <w:rsid w:val="00856314"/>
    <w:rsid w:val="00856E2D"/>
    <w:rsid w:val="0086033F"/>
    <w:rsid w:val="008606E9"/>
    <w:rsid w:val="0086180E"/>
    <w:rsid w:val="00870B86"/>
    <w:rsid w:val="0087223E"/>
    <w:rsid w:val="00873011"/>
    <w:rsid w:val="00874368"/>
    <w:rsid w:val="00874E34"/>
    <w:rsid w:val="00876AAE"/>
    <w:rsid w:val="00877DA7"/>
    <w:rsid w:val="008810DB"/>
    <w:rsid w:val="008826F4"/>
    <w:rsid w:val="00883746"/>
    <w:rsid w:val="00885F86"/>
    <w:rsid w:val="0088618C"/>
    <w:rsid w:val="00886D65"/>
    <w:rsid w:val="008902B2"/>
    <w:rsid w:val="00892068"/>
    <w:rsid w:val="008933D0"/>
    <w:rsid w:val="00894AAC"/>
    <w:rsid w:val="008A3BA7"/>
    <w:rsid w:val="008A4038"/>
    <w:rsid w:val="008B2DCF"/>
    <w:rsid w:val="008B49E7"/>
    <w:rsid w:val="008B5292"/>
    <w:rsid w:val="008B5486"/>
    <w:rsid w:val="008B568F"/>
    <w:rsid w:val="008C2CF6"/>
    <w:rsid w:val="008C6314"/>
    <w:rsid w:val="008C6E3A"/>
    <w:rsid w:val="008D1A85"/>
    <w:rsid w:val="008D5D35"/>
    <w:rsid w:val="008D5DF1"/>
    <w:rsid w:val="008D7717"/>
    <w:rsid w:val="008E2DBA"/>
    <w:rsid w:val="008E7453"/>
    <w:rsid w:val="008F6C87"/>
    <w:rsid w:val="008F6F1C"/>
    <w:rsid w:val="008F7D74"/>
    <w:rsid w:val="00910F7C"/>
    <w:rsid w:val="0091115D"/>
    <w:rsid w:val="009220CD"/>
    <w:rsid w:val="0092369C"/>
    <w:rsid w:val="00926526"/>
    <w:rsid w:val="00926752"/>
    <w:rsid w:val="00926CC8"/>
    <w:rsid w:val="00927ADD"/>
    <w:rsid w:val="0093140D"/>
    <w:rsid w:val="00932C60"/>
    <w:rsid w:val="00933B3D"/>
    <w:rsid w:val="009416C3"/>
    <w:rsid w:val="0094412C"/>
    <w:rsid w:val="00945A8F"/>
    <w:rsid w:val="00955594"/>
    <w:rsid w:val="009558D4"/>
    <w:rsid w:val="009571D5"/>
    <w:rsid w:val="00961D8E"/>
    <w:rsid w:val="0096758A"/>
    <w:rsid w:val="00967689"/>
    <w:rsid w:val="009719AE"/>
    <w:rsid w:val="00981516"/>
    <w:rsid w:val="0098687C"/>
    <w:rsid w:val="00996B00"/>
    <w:rsid w:val="009A2DAE"/>
    <w:rsid w:val="009A31B8"/>
    <w:rsid w:val="009A3405"/>
    <w:rsid w:val="009A440F"/>
    <w:rsid w:val="009A7E06"/>
    <w:rsid w:val="009B26A9"/>
    <w:rsid w:val="009B29F0"/>
    <w:rsid w:val="009B43FC"/>
    <w:rsid w:val="009B67DB"/>
    <w:rsid w:val="009C0E1B"/>
    <w:rsid w:val="009C6054"/>
    <w:rsid w:val="009D0247"/>
    <w:rsid w:val="009D2DF1"/>
    <w:rsid w:val="009D5635"/>
    <w:rsid w:val="009D5872"/>
    <w:rsid w:val="009D623E"/>
    <w:rsid w:val="009D62F6"/>
    <w:rsid w:val="009E011D"/>
    <w:rsid w:val="009E1852"/>
    <w:rsid w:val="009E5FCF"/>
    <w:rsid w:val="009E61C4"/>
    <w:rsid w:val="009E73C6"/>
    <w:rsid w:val="009E7810"/>
    <w:rsid w:val="009F07B4"/>
    <w:rsid w:val="009F5C63"/>
    <w:rsid w:val="009F666C"/>
    <w:rsid w:val="009F6768"/>
    <w:rsid w:val="009F6B43"/>
    <w:rsid w:val="009F7CF3"/>
    <w:rsid w:val="00A01F43"/>
    <w:rsid w:val="00A01F85"/>
    <w:rsid w:val="00A03591"/>
    <w:rsid w:val="00A058A4"/>
    <w:rsid w:val="00A066BF"/>
    <w:rsid w:val="00A1054D"/>
    <w:rsid w:val="00A10D35"/>
    <w:rsid w:val="00A115D9"/>
    <w:rsid w:val="00A12BB9"/>
    <w:rsid w:val="00A22754"/>
    <w:rsid w:val="00A24B6E"/>
    <w:rsid w:val="00A25079"/>
    <w:rsid w:val="00A27917"/>
    <w:rsid w:val="00A33650"/>
    <w:rsid w:val="00A40A5B"/>
    <w:rsid w:val="00A4130C"/>
    <w:rsid w:val="00A43796"/>
    <w:rsid w:val="00A44A93"/>
    <w:rsid w:val="00A45F81"/>
    <w:rsid w:val="00A51891"/>
    <w:rsid w:val="00A60513"/>
    <w:rsid w:val="00A63799"/>
    <w:rsid w:val="00A64805"/>
    <w:rsid w:val="00A66617"/>
    <w:rsid w:val="00A715EA"/>
    <w:rsid w:val="00A75229"/>
    <w:rsid w:val="00A76FAB"/>
    <w:rsid w:val="00A80F16"/>
    <w:rsid w:val="00A81CE2"/>
    <w:rsid w:val="00A82FEA"/>
    <w:rsid w:val="00A860A4"/>
    <w:rsid w:val="00A905D1"/>
    <w:rsid w:val="00A92234"/>
    <w:rsid w:val="00A92D67"/>
    <w:rsid w:val="00A93F2D"/>
    <w:rsid w:val="00A944EB"/>
    <w:rsid w:val="00A9637B"/>
    <w:rsid w:val="00AA4677"/>
    <w:rsid w:val="00AA62B2"/>
    <w:rsid w:val="00AA7725"/>
    <w:rsid w:val="00AB1D31"/>
    <w:rsid w:val="00AB2BEF"/>
    <w:rsid w:val="00AB53E2"/>
    <w:rsid w:val="00AB7034"/>
    <w:rsid w:val="00AB7800"/>
    <w:rsid w:val="00AC080E"/>
    <w:rsid w:val="00AC4560"/>
    <w:rsid w:val="00AD03BB"/>
    <w:rsid w:val="00AD0AE3"/>
    <w:rsid w:val="00AD21C0"/>
    <w:rsid w:val="00AD6E12"/>
    <w:rsid w:val="00AE1DCF"/>
    <w:rsid w:val="00AE427A"/>
    <w:rsid w:val="00AE711A"/>
    <w:rsid w:val="00AE7508"/>
    <w:rsid w:val="00AF031D"/>
    <w:rsid w:val="00AF1DE8"/>
    <w:rsid w:val="00AF50B6"/>
    <w:rsid w:val="00AF690C"/>
    <w:rsid w:val="00B00A48"/>
    <w:rsid w:val="00B03D4B"/>
    <w:rsid w:val="00B051CB"/>
    <w:rsid w:val="00B05ABE"/>
    <w:rsid w:val="00B1352C"/>
    <w:rsid w:val="00B14267"/>
    <w:rsid w:val="00B17414"/>
    <w:rsid w:val="00B231F5"/>
    <w:rsid w:val="00B23E56"/>
    <w:rsid w:val="00B353FA"/>
    <w:rsid w:val="00B424CF"/>
    <w:rsid w:val="00B428EF"/>
    <w:rsid w:val="00B517D6"/>
    <w:rsid w:val="00B51992"/>
    <w:rsid w:val="00B51C39"/>
    <w:rsid w:val="00B558B2"/>
    <w:rsid w:val="00B55CB3"/>
    <w:rsid w:val="00B56240"/>
    <w:rsid w:val="00B56BAF"/>
    <w:rsid w:val="00B57E16"/>
    <w:rsid w:val="00B6101A"/>
    <w:rsid w:val="00B71B9A"/>
    <w:rsid w:val="00B745FA"/>
    <w:rsid w:val="00B81E9B"/>
    <w:rsid w:val="00B82570"/>
    <w:rsid w:val="00B828FF"/>
    <w:rsid w:val="00B84B25"/>
    <w:rsid w:val="00B862FF"/>
    <w:rsid w:val="00B90063"/>
    <w:rsid w:val="00B92A1A"/>
    <w:rsid w:val="00B9488B"/>
    <w:rsid w:val="00B955D0"/>
    <w:rsid w:val="00B957E4"/>
    <w:rsid w:val="00B95D32"/>
    <w:rsid w:val="00B9657B"/>
    <w:rsid w:val="00B97AE5"/>
    <w:rsid w:val="00BA1C7C"/>
    <w:rsid w:val="00BA4BD7"/>
    <w:rsid w:val="00BA5FCB"/>
    <w:rsid w:val="00BA725F"/>
    <w:rsid w:val="00BB0693"/>
    <w:rsid w:val="00BB11D7"/>
    <w:rsid w:val="00BB2128"/>
    <w:rsid w:val="00BB65D3"/>
    <w:rsid w:val="00BC1459"/>
    <w:rsid w:val="00BC1810"/>
    <w:rsid w:val="00BC204B"/>
    <w:rsid w:val="00BC3F55"/>
    <w:rsid w:val="00BC45FE"/>
    <w:rsid w:val="00BC4704"/>
    <w:rsid w:val="00BC5DB8"/>
    <w:rsid w:val="00BD0ABD"/>
    <w:rsid w:val="00BD5E13"/>
    <w:rsid w:val="00BE257F"/>
    <w:rsid w:val="00BE3D74"/>
    <w:rsid w:val="00BE3EF9"/>
    <w:rsid w:val="00BF079B"/>
    <w:rsid w:val="00BF1048"/>
    <w:rsid w:val="00BF186E"/>
    <w:rsid w:val="00BF1DE6"/>
    <w:rsid w:val="00BF1E60"/>
    <w:rsid w:val="00BF2039"/>
    <w:rsid w:val="00BF5C42"/>
    <w:rsid w:val="00C0183A"/>
    <w:rsid w:val="00C03439"/>
    <w:rsid w:val="00C042B0"/>
    <w:rsid w:val="00C07DE4"/>
    <w:rsid w:val="00C1325E"/>
    <w:rsid w:val="00C1362C"/>
    <w:rsid w:val="00C1550A"/>
    <w:rsid w:val="00C15D85"/>
    <w:rsid w:val="00C17E78"/>
    <w:rsid w:val="00C20654"/>
    <w:rsid w:val="00C2455B"/>
    <w:rsid w:val="00C31734"/>
    <w:rsid w:val="00C334C9"/>
    <w:rsid w:val="00C35F40"/>
    <w:rsid w:val="00C414B1"/>
    <w:rsid w:val="00C43A3E"/>
    <w:rsid w:val="00C4454B"/>
    <w:rsid w:val="00C44A33"/>
    <w:rsid w:val="00C51774"/>
    <w:rsid w:val="00C528BD"/>
    <w:rsid w:val="00C537FC"/>
    <w:rsid w:val="00C552D4"/>
    <w:rsid w:val="00C55E1C"/>
    <w:rsid w:val="00C569E5"/>
    <w:rsid w:val="00C62E71"/>
    <w:rsid w:val="00C64B95"/>
    <w:rsid w:val="00C65FAC"/>
    <w:rsid w:val="00C67252"/>
    <w:rsid w:val="00C67278"/>
    <w:rsid w:val="00C67B0E"/>
    <w:rsid w:val="00C74ED5"/>
    <w:rsid w:val="00C80A94"/>
    <w:rsid w:val="00C82E2C"/>
    <w:rsid w:val="00C82F65"/>
    <w:rsid w:val="00C93847"/>
    <w:rsid w:val="00CA0303"/>
    <w:rsid w:val="00CA3468"/>
    <w:rsid w:val="00CA4371"/>
    <w:rsid w:val="00CA468B"/>
    <w:rsid w:val="00CB17ED"/>
    <w:rsid w:val="00CB66D5"/>
    <w:rsid w:val="00CB7CA2"/>
    <w:rsid w:val="00CC4484"/>
    <w:rsid w:val="00CC5FC5"/>
    <w:rsid w:val="00CC647F"/>
    <w:rsid w:val="00CD2129"/>
    <w:rsid w:val="00CD2245"/>
    <w:rsid w:val="00CD3190"/>
    <w:rsid w:val="00CD7921"/>
    <w:rsid w:val="00CE0DCE"/>
    <w:rsid w:val="00CE14F6"/>
    <w:rsid w:val="00CE3430"/>
    <w:rsid w:val="00CE5BE1"/>
    <w:rsid w:val="00CE6827"/>
    <w:rsid w:val="00CE6A9A"/>
    <w:rsid w:val="00CF58AA"/>
    <w:rsid w:val="00D01C19"/>
    <w:rsid w:val="00D06991"/>
    <w:rsid w:val="00D1078E"/>
    <w:rsid w:val="00D1399F"/>
    <w:rsid w:val="00D17A2D"/>
    <w:rsid w:val="00D22121"/>
    <w:rsid w:val="00D3116F"/>
    <w:rsid w:val="00D31ED6"/>
    <w:rsid w:val="00D32DCA"/>
    <w:rsid w:val="00D34CC8"/>
    <w:rsid w:val="00D44054"/>
    <w:rsid w:val="00D47811"/>
    <w:rsid w:val="00D47F8F"/>
    <w:rsid w:val="00D50AD2"/>
    <w:rsid w:val="00D524F7"/>
    <w:rsid w:val="00D53008"/>
    <w:rsid w:val="00D5578A"/>
    <w:rsid w:val="00D5605C"/>
    <w:rsid w:val="00D57B47"/>
    <w:rsid w:val="00D57D37"/>
    <w:rsid w:val="00D63BDA"/>
    <w:rsid w:val="00D65A88"/>
    <w:rsid w:val="00D67E5A"/>
    <w:rsid w:val="00D72562"/>
    <w:rsid w:val="00D77C12"/>
    <w:rsid w:val="00D844F4"/>
    <w:rsid w:val="00D8508D"/>
    <w:rsid w:val="00D90066"/>
    <w:rsid w:val="00D9182C"/>
    <w:rsid w:val="00D91FA0"/>
    <w:rsid w:val="00D92034"/>
    <w:rsid w:val="00D942CA"/>
    <w:rsid w:val="00DA1965"/>
    <w:rsid w:val="00DA1D68"/>
    <w:rsid w:val="00DA747B"/>
    <w:rsid w:val="00DA74B5"/>
    <w:rsid w:val="00DB5385"/>
    <w:rsid w:val="00DB7E8C"/>
    <w:rsid w:val="00DC2B6C"/>
    <w:rsid w:val="00DC4FFF"/>
    <w:rsid w:val="00DC7970"/>
    <w:rsid w:val="00DD0DD6"/>
    <w:rsid w:val="00DD2F67"/>
    <w:rsid w:val="00DD36C9"/>
    <w:rsid w:val="00DD447C"/>
    <w:rsid w:val="00DD6D26"/>
    <w:rsid w:val="00DD780C"/>
    <w:rsid w:val="00DE0313"/>
    <w:rsid w:val="00DE0A89"/>
    <w:rsid w:val="00DE0CA2"/>
    <w:rsid w:val="00DE3E2A"/>
    <w:rsid w:val="00DE50BF"/>
    <w:rsid w:val="00DE6958"/>
    <w:rsid w:val="00DF378C"/>
    <w:rsid w:val="00DF6244"/>
    <w:rsid w:val="00DF7843"/>
    <w:rsid w:val="00E10492"/>
    <w:rsid w:val="00E127A7"/>
    <w:rsid w:val="00E1567E"/>
    <w:rsid w:val="00E20C58"/>
    <w:rsid w:val="00E21B4E"/>
    <w:rsid w:val="00E21DC5"/>
    <w:rsid w:val="00E246F6"/>
    <w:rsid w:val="00E26BFC"/>
    <w:rsid w:val="00E2781B"/>
    <w:rsid w:val="00E37466"/>
    <w:rsid w:val="00E376ED"/>
    <w:rsid w:val="00E40854"/>
    <w:rsid w:val="00E40E93"/>
    <w:rsid w:val="00E41B79"/>
    <w:rsid w:val="00E43C26"/>
    <w:rsid w:val="00E44AA4"/>
    <w:rsid w:val="00E51B18"/>
    <w:rsid w:val="00E609D5"/>
    <w:rsid w:val="00E647AB"/>
    <w:rsid w:val="00E74DCD"/>
    <w:rsid w:val="00E80DEE"/>
    <w:rsid w:val="00E83C29"/>
    <w:rsid w:val="00E852E9"/>
    <w:rsid w:val="00E85A2C"/>
    <w:rsid w:val="00E85BDB"/>
    <w:rsid w:val="00E87504"/>
    <w:rsid w:val="00E91E88"/>
    <w:rsid w:val="00E937F7"/>
    <w:rsid w:val="00E939DD"/>
    <w:rsid w:val="00EA3D8D"/>
    <w:rsid w:val="00EA74F7"/>
    <w:rsid w:val="00EB1DF6"/>
    <w:rsid w:val="00EB3E99"/>
    <w:rsid w:val="00EC1137"/>
    <w:rsid w:val="00EC1E7D"/>
    <w:rsid w:val="00EC2B76"/>
    <w:rsid w:val="00EC471A"/>
    <w:rsid w:val="00EC7529"/>
    <w:rsid w:val="00ED1B0D"/>
    <w:rsid w:val="00ED3E7D"/>
    <w:rsid w:val="00ED7FC3"/>
    <w:rsid w:val="00EE281D"/>
    <w:rsid w:val="00EE56E8"/>
    <w:rsid w:val="00EE6B28"/>
    <w:rsid w:val="00EE7AFE"/>
    <w:rsid w:val="00EF150D"/>
    <w:rsid w:val="00EF386D"/>
    <w:rsid w:val="00EF426F"/>
    <w:rsid w:val="00EF45F5"/>
    <w:rsid w:val="00F041C0"/>
    <w:rsid w:val="00F05685"/>
    <w:rsid w:val="00F072C9"/>
    <w:rsid w:val="00F113DA"/>
    <w:rsid w:val="00F12048"/>
    <w:rsid w:val="00F12402"/>
    <w:rsid w:val="00F151AD"/>
    <w:rsid w:val="00F15505"/>
    <w:rsid w:val="00F30455"/>
    <w:rsid w:val="00F304C2"/>
    <w:rsid w:val="00F35A10"/>
    <w:rsid w:val="00F37A46"/>
    <w:rsid w:val="00F4241C"/>
    <w:rsid w:val="00F42ADC"/>
    <w:rsid w:val="00F43CEC"/>
    <w:rsid w:val="00F43F74"/>
    <w:rsid w:val="00F50F8D"/>
    <w:rsid w:val="00F54B6C"/>
    <w:rsid w:val="00F54E88"/>
    <w:rsid w:val="00F56E75"/>
    <w:rsid w:val="00F57B6C"/>
    <w:rsid w:val="00F60D43"/>
    <w:rsid w:val="00F73677"/>
    <w:rsid w:val="00F7452B"/>
    <w:rsid w:val="00F74E67"/>
    <w:rsid w:val="00F75587"/>
    <w:rsid w:val="00F765E3"/>
    <w:rsid w:val="00F7691B"/>
    <w:rsid w:val="00F76ED8"/>
    <w:rsid w:val="00F82F2A"/>
    <w:rsid w:val="00F8380E"/>
    <w:rsid w:val="00F90A05"/>
    <w:rsid w:val="00F9390A"/>
    <w:rsid w:val="00F942F7"/>
    <w:rsid w:val="00F97B75"/>
    <w:rsid w:val="00FA2B89"/>
    <w:rsid w:val="00FA2D35"/>
    <w:rsid w:val="00FA3ACA"/>
    <w:rsid w:val="00FA6855"/>
    <w:rsid w:val="00FB2A38"/>
    <w:rsid w:val="00FB2EBB"/>
    <w:rsid w:val="00FB56DF"/>
    <w:rsid w:val="00FB63E6"/>
    <w:rsid w:val="00FB65A7"/>
    <w:rsid w:val="00FC0363"/>
    <w:rsid w:val="00FC2126"/>
    <w:rsid w:val="00FC51D4"/>
    <w:rsid w:val="00FC5F4A"/>
    <w:rsid w:val="00FC71EE"/>
    <w:rsid w:val="00FC75D3"/>
    <w:rsid w:val="00FD2869"/>
    <w:rsid w:val="00FD371B"/>
    <w:rsid w:val="00FD6107"/>
    <w:rsid w:val="00FE5AA5"/>
    <w:rsid w:val="00FE5C85"/>
    <w:rsid w:val="00FF3CA3"/>
    <w:rsid w:val="00FF514E"/>
    <w:rsid w:val="00FF78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A55088"/>
  <w15:docId w15:val="{EBD1C308-B84E-4864-8C39-543A310B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D78"/>
    <w:pPr>
      <w:jc w:val="both"/>
    </w:pPr>
    <w:rPr>
      <w:rFonts w:ascii="Verdana" w:hAnsi="Verdana"/>
      <w:sz w:val="22"/>
      <w:szCs w:val="22"/>
    </w:rPr>
  </w:style>
  <w:style w:type="paragraph" w:styleId="Titre1">
    <w:name w:val="heading 1"/>
    <w:basedOn w:val="Normal"/>
    <w:next w:val="Normal"/>
    <w:link w:val="Titre1Car"/>
    <w:qFormat/>
    <w:rsid w:val="0013746D"/>
    <w:pPr>
      <w:keepNext/>
      <w:spacing w:before="240" w:after="60"/>
      <w:outlineLvl w:val="0"/>
    </w:pPr>
    <w:rPr>
      <w:rFonts w:ascii="Calibri Light" w:eastAsia="Times New Roman" w:hAnsi="Calibri Light"/>
      <w:b/>
      <w:bCs/>
      <w:kern w:val="32"/>
      <w:sz w:val="32"/>
      <w:szCs w:val="32"/>
    </w:rPr>
  </w:style>
  <w:style w:type="paragraph" w:styleId="Titre2">
    <w:name w:val="heading 2"/>
    <w:aliases w:val="Titre violet"/>
    <w:basedOn w:val="Normal"/>
    <w:next w:val="Normal"/>
    <w:link w:val="Titre2Car"/>
    <w:uiPriority w:val="1"/>
    <w:qFormat/>
    <w:rsid w:val="00572D78"/>
    <w:pPr>
      <w:keepNext/>
      <w:keepLines/>
      <w:spacing w:before="360" w:after="60"/>
      <w:jc w:val="left"/>
      <w:outlineLvl w:val="1"/>
    </w:pPr>
    <w:rPr>
      <w:rFonts w:eastAsia="Times New Roman" w:cs="Cordia New"/>
      <w:b/>
      <w:caps/>
      <w:noProof/>
      <w:color w:val="581D74"/>
      <w:kern w:val="20"/>
      <w:sz w:val="24"/>
      <w:szCs w:val="20"/>
    </w:rPr>
  </w:style>
  <w:style w:type="paragraph" w:styleId="Titre3">
    <w:name w:val="heading 3"/>
    <w:basedOn w:val="Normal"/>
    <w:next w:val="Normal"/>
    <w:link w:val="Titre3Car"/>
    <w:semiHidden/>
    <w:unhideWhenUsed/>
    <w:qFormat/>
    <w:rsid w:val="00D069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rPr>
      <w:color w:val="0000FF"/>
      <w:u w:val="single"/>
    </w:rPr>
  </w:style>
  <w:style w:type="character" w:styleId="Numrodepage">
    <w:name w:val="page number"/>
    <w:basedOn w:val="Policepardfaut"/>
    <w:rsid w:val="008A3BA7"/>
  </w:style>
  <w:style w:type="paragraph" w:styleId="Textedebulles">
    <w:name w:val="Balloon Text"/>
    <w:basedOn w:val="Normal"/>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0B2846"/>
    <w:rPr>
      <w:color w:val="800080"/>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link w:val="Titreparagraphe"/>
    <w:rsid w:val="00572D78"/>
    <w:rPr>
      <w:rFonts w:ascii="Verdana" w:hAnsi="Verdana"/>
      <w:b/>
      <w:color w:val="501964"/>
    </w:rPr>
  </w:style>
  <w:style w:type="character" w:customStyle="1" w:styleId="TitrecommuniquCar">
    <w:name w:val="Titre communiqué 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link w:val="chapcommuniqu"/>
    <w:rsid w:val="00572D78"/>
    <w:rPr>
      <w:rFonts w:ascii="Verdana" w:hAnsi="Verdana"/>
      <w:b/>
      <w:color w:val="501964"/>
      <w:sz w:val="18"/>
      <w:szCs w:val="18"/>
    </w:rPr>
  </w:style>
  <w:style w:type="paragraph" w:customStyle="1" w:styleId="En-tteombr">
    <w:name w:val="En-tête ombré"/>
    <w:basedOn w:val="Normal"/>
    <w:uiPriority w:val="19"/>
    <w:qFormat/>
    <w:rsid w:val="00572D7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link w:val="textecourantcommuniqu"/>
    <w:rsid w:val="00572D78"/>
    <w:rPr>
      <w:rFonts w:ascii="Verdana" w:hAnsi="Verdana"/>
      <w:sz w:val="18"/>
      <w:szCs w:val="18"/>
    </w:rPr>
  </w:style>
  <w:style w:type="paragraph" w:customStyle="1" w:styleId="Titre10">
    <w:name w:val="Titre1"/>
    <w:link w:val="Titre1Car0"/>
    <w:qFormat/>
    <w:rsid w:val="00572D78"/>
    <w:pPr>
      <w:spacing w:after="200" w:line="276" w:lineRule="auto"/>
    </w:pPr>
    <w:rPr>
      <w:rFonts w:ascii="Verdana" w:eastAsia="Times New Roman" w:hAnsi="Verdana"/>
      <w:bCs/>
      <w:color w:val="411556"/>
      <w:sz w:val="36"/>
      <w:szCs w:val="36"/>
    </w:rPr>
  </w:style>
  <w:style w:type="character" w:customStyle="1" w:styleId="Titre1Car0">
    <w:name w:val="Titre1 Car"/>
    <w:link w:val="Titre10"/>
    <w:rsid w:val="00572D78"/>
    <w:rPr>
      <w:rFonts w:ascii="Verdana" w:eastAsia="Times New Roman" w:hAnsi="Verdana" w:cs="Times New Roman"/>
      <w:bCs/>
      <w:color w:val="411556"/>
      <w:sz w:val="36"/>
      <w:szCs w:val="36"/>
    </w:rPr>
  </w:style>
  <w:style w:type="paragraph" w:customStyle="1" w:styleId="Italique">
    <w:name w:val="Italique"/>
    <w:basedOn w:val="Normal"/>
    <w:link w:val="ItaliqueCar"/>
    <w:qFormat/>
    <w:rsid w:val="00572D78"/>
    <w:pPr>
      <w:ind w:left="360" w:hanging="360"/>
    </w:pPr>
    <w:rPr>
      <w:rFonts w:eastAsia="Cambria" w:cs="Angsana New"/>
      <w:i/>
      <w:noProof/>
      <w:kern w:val="20"/>
      <w:sz w:val="20"/>
      <w:szCs w:val="20"/>
    </w:rPr>
  </w:style>
  <w:style w:type="character" w:customStyle="1" w:styleId="ItaliqueCar">
    <w:name w:val="Italique Car"/>
    <w:link w:val="Italique"/>
    <w:rsid w:val="00572D78"/>
    <w:rPr>
      <w:rFonts w:ascii="Verdana" w:eastAsia="Cambria" w:hAnsi="Verdana" w:cs="Angsana New"/>
      <w:i/>
      <w:noProof/>
      <w:kern w:val="20"/>
      <w:sz w:val="20"/>
      <w:szCs w:val="20"/>
    </w:rPr>
  </w:style>
  <w:style w:type="paragraph" w:customStyle="1" w:styleId="Notebasdepage">
    <w:name w:val="Note bas de page"/>
    <w:basedOn w:val="Notedefin"/>
    <w:link w:val="NotebasdepageCar"/>
    <w:qFormat/>
    <w:rsid w:val="00572D78"/>
    <w:rPr>
      <w:sz w:val="18"/>
      <w:szCs w:val="18"/>
    </w:rPr>
  </w:style>
  <w:style w:type="character" w:customStyle="1" w:styleId="NotebasdepageCar">
    <w:name w:val="Note bas de page Car"/>
    <w:link w:val="Notebasdepage"/>
    <w:rsid w:val="00572D78"/>
    <w:rPr>
      <w:rFonts w:ascii="Verdana" w:hAnsi="Verdana"/>
      <w:sz w:val="18"/>
      <w:szCs w:val="18"/>
    </w:rPr>
  </w:style>
  <w:style w:type="paragraph" w:styleId="Notedefin">
    <w:name w:val="endnote text"/>
    <w:basedOn w:val="Normal"/>
    <w:link w:val="NotedefinCar"/>
    <w:rsid w:val="00572D78"/>
    <w:rPr>
      <w:sz w:val="20"/>
      <w:szCs w:val="20"/>
    </w:rPr>
  </w:style>
  <w:style w:type="character" w:customStyle="1" w:styleId="NotedefinCar">
    <w:name w:val="Note de fin Car"/>
    <w:link w:val="Notedefin"/>
    <w:rsid w:val="00572D78"/>
    <w:rPr>
      <w:rFonts w:ascii="Verdana" w:hAnsi="Verdana"/>
      <w:sz w:val="20"/>
      <w:szCs w:val="20"/>
    </w:rPr>
  </w:style>
  <w:style w:type="paragraph" w:customStyle="1" w:styleId="Boldviolet">
    <w:name w:val="Bold violet"/>
    <w:basedOn w:val="Normal"/>
    <w:link w:val="BoldvioletCar"/>
    <w:rsid w:val="00572D78"/>
    <w:pPr>
      <w:jc w:val="left"/>
    </w:pPr>
    <w:rPr>
      <w:rFonts w:eastAsia="Times New Roman"/>
      <w:b/>
      <w:color w:val="581D74"/>
      <w:sz w:val="20"/>
      <w:szCs w:val="24"/>
    </w:rPr>
  </w:style>
  <w:style w:type="character" w:customStyle="1" w:styleId="BoldvioletCar">
    <w:name w:val="Bold violet Car"/>
    <w:link w:val="Boldviolet"/>
    <w:rsid w:val="00572D78"/>
    <w:rPr>
      <w:rFonts w:ascii="Verdana" w:eastAsia="Times New Roman" w:hAnsi="Verdana" w:cs="Times New Roman"/>
      <w:b/>
      <w:color w:val="581D74"/>
      <w:sz w:val="20"/>
      <w:szCs w:val="24"/>
    </w:rPr>
  </w:style>
  <w:style w:type="paragraph" w:customStyle="1" w:styleId="Mentionslgales">
    <w:name w:val="Mentions légales"/>
    <w:basedOn w:val="Listepuces"/>
    <w:link w:val="MentionslgalesCar"/>
    <w:qFormat/>
    <w:rsid w:val="00572D78"/>
    <w:pPr>
      <w:ind w:left="0" w:firstLine="0"/>
      <w:jc w:val="left"/>
    </w:pPr>
    <w:rPr>
      <w:sz w:val="14"/>
      <w:szCs w:val="14"/>
    </w:rPr>
  </w:style>
  <w:style w:type="character" w:customStyle="1" w:styleId="MentionslgalesCar">
    <w:name w:val="Mentions légales Car"/>
    <w:link w:val="Mentionslgales"/>
    <w:rsid w:val="00572D78"/>
    <w:rPr>
      <w:rFonts w:ascii="Verdana" w:eastAsia="Cambria" w:hAnsi="Verdana" w:cs="Angsana New"/>
      <w:noProof/>
      <w:kern w:val="20"/>
      <w:sz w:val="14"/>
      <w:szCs w:val="14"/>
    </w:rPr>
  </w:style>
  <w:style w:type="paragraph" w:styleId="Listepuces">
    <w:name w:val="List Bullet"/>
    <w:basedOn w:val="Normal"/>
    <w:link w:val="ListepucesCar"/>
    <w:uiPriority w:val="1"/>
    <w:unhideWhenUsed/>
    <w:qFormat/>
    <w:rsid w:val="00572D7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link w:val="Titre2"/>
    <w:uiPriority w:val="1"/>
    <w:semiHidden/>
    <w:rsid w:val="00572D78"/>
    <w:rPr>
      <w:rFonts w:ascii="Verdana" w:eastAsia="Times New Roman" w:hAnsi="Verdana" w:cs="Cordia New"/>
      <w:b/>
      <w:caps/>
      <w:noProof/>
      <w:color w:val="581D74"/>
      <w:kern w:val="20"/>
      <w:sz w:val="24"/>
      <w:szCs w:val="20"/>
    </w:rPr>
  </w:style>
  <w:style w:type="character" w:customStyle="1" w:styleId="ListepucesCar">
    <w:name w:val="Liste à puces Car"/>
    <w:link w:val="Listepuces"/>
    <w:uiPriority w:val="1"/>
    <w:rsid w:val="00572D78"/>
    <w:rPr>
      <w:rFonts w:ascii="Verdana" w:eastAsia="Cambria" w:hAnsi="Verdana" w:cs="Angsana New"/>
      <w:noProof/>
      <w:kern w:val="20"/>
      <w:sz w:val="20"/>
      <w:szCs w:val="20"/>
    </w:rPr>
  </w:style>
  <w:style w:type="paragraph" w:styleId="Listenumros">
    <w:name w:val="List Number"/>
    <w:aliases w:val="Liste à numéros violet"/>
    <w:basedOn w:val="Normal"/>
    <w:link w:val="ListenumrosCar"/>
    <w:uiPriority w:val="1"/>
    <w:unhideWhenUsed/>
    <w:qFormat/>
    <w:rsid w:val="00572D78"/>
    <w:pPr>
      <w:numPr>
        <w:numId w:val="1"/>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link w:val="Listenumros"/>
    <w:uiPriority w:val="1"/>
    <w:rsid w:val="00572D78"/>
    <w:rPr>
      <w:rFonts w:ascii="Verdana" w:eastAsia="Cambria" w:hAnsi="Verdana" w:cs="Angsana New"/>
      <w:noProof/>
      <w:kern w:val="20"/>
    </w:rPr>
  </w:style>
  <w:style w:type="paragraph" w:styleId="Listenumros2">
    <w:name w:val="List Number 2"/>
    <w:aliases w:val="Liste à numéros 1"/>
    <w:basedOn w:val="Normal"/>
    <w:uiPriority w:val="1"/>
    <w:unhideWhenUsed/>
    <w:qFormat/>
    <w:rsid w:val="00572D78"/>
    <w:pPr>
      <w:numPr>
        <w:ilvl w:val="1"/>
        <w:numId w:val="1"/>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uiPriority w:val="22"/>
    <w:qFormat/>
    <w:rsid w:val="00572D78"/>
    <w:rPr>
      <w:b/>
      <w:bCs/>
    </w:rPr>
  </w:style>
  <w:style w:type="paragraph" w:customStyle="1" w:styleId="1-TITREcommuniqu">
    <w:name w:val="1-TITRE communiqué"/>
    <w:basedOn w:val="Titrecommuniqu"/>
    <w:link w:val="1-TITREcommuniquCar"/>
    <w:qFormat/>
    <w:rsid w:val="00277FE0"/>
    <w:pPr>
      <w:jc w:val="left"/>
    </w:pPr>
    <w:rPr>
      <w:rFonts w:ascii="Arial" w:hAnsi="Arial" w:cs="Arial"/>
      <w:color w:val="000000"/>
      <w:sz w:val="44"/>
      <w:szCs w:val="32"/>
    </w:rPr>
  </w:style>
  <w:style w:type="paragraph" w:customStyle="1" w:styleId="2-DATEcommuniqu">
    <w:name w:val="2-DATE communiqué"/>
    <w:basedOn w:val="Datecommuniqu"/>
    <w:link w:val="2-DATEcommuniquCar"/>
    <w:qFormat/>
    <w:rsid w:val="009558D4"/>
    <w:rPr>
      <w:rFonts w:ascii="Arial" w:hAnsi="Arial" w:cs="Arial"/>
      <w:color w:val="003C82"/>
      <w:sz w:val="24"/>
    </w:rPr>
  </w:style>
  <w:style w:type="character" w:customStyle="1" w:styleId="1-TITREcommuniquCar">
    <w:name w:val="1-TITRE communiqué Car"/>
    <w:link w:val="1-TITREcommuniqu"/>
    <w:rsid w:val="00277FE0"/>
    <w:rPr>
      <w:rFonts w:ascii="Arial" w:hAnsi="Arial" w:cs="Arial"/>
      <w:color w:val="000000"/>
      <w:sz w:val="44"/>
      <w:szCs w:val="32"/>
    </w:rPr>
  </w:style>
  <w:style w:type="paragraph" w:customStyle="1" w:styleId="3-CHAPcommuniqu">
    <w:name w:val="3-CHAPÔ communiqué"/>
    <w:basedOn w:val="chapcommuniqu"/>
    <w:link w:val="3-CHAPcommuniquCar"/>
    <w:qFormat/>
    <w:rsid w:val="00277FE0"/>
    <w:rPr>
      <w:rFonts w:ascii="Arial" w:hAnsi="Arial" w:cs="Arial"/>
      <w:sz w:val="22"/>
      <w:szCs w:val="20"/>
    </w:rPr>
  </w:style>
  <w:style w:type="character" w:customStyle="1" w:styleId="2-DATEcommuniquCar">
    <w:name w:val="2-DATE communiqué Car"/>
    <w:link w:val="2-DATEcommuniqu"/>
    <w:rsid w:val="009558D4"/>
    <w:rPr>
      <w:rFonts w:ascii="Arial" w:hAnsi="Arial" w:cs="Arial"/>
      <w:color w:val="003C82"/>
      <w:sz w:val="24"/>
      <w:szCs w:val="22"/>
    </w:rPr>
  </w:style>
  <w:style w:type="paragraph" w:customStyle="1" w:styleId="4-TEXTECOURANTcommuniqu">
    <w:name w:val="4-TEXTE COURANT communiqué"/>
    <w:basedOn w:val="textecourantcommuniqu"/>
    <w:link w:val="4-TEXTECOURANTcommuniquCar"/>
    <w:qFormat/>
    <w:rsid w:val="00A905D1"/>
    <w:rPr>
      <w:sz w:val="20"/>
      <w:szCs w:val="20"/>
    </w:rPr>
  </w:style>
  <w:style w:type="character" w:customStyle="1" w:styleId="3-CHAPcommuniquCar">
    <w:name w:val="3-CHAPÔ communiqué Car"/>
    <w:link w:val="3-CHAPcommuniqu"/>
    <w:rsid w:val="00277FE0"/>
    <w:rPr>
      <w:rFonts w:ascii="Arial" w:hAnsi="Arial" w:cs="Arial"/>
      <w:b/>
      <w:sz w:val="22"/>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4-TEXTECOURANTcommuniquCar">
    <w:name w:val="4-TEXTE COURANT communiqué Car"/>
    <w:link w:val="4-TEXTECOURANTcommuniqu"/>
    <w:rsid w:val="00A905D1"/>
    <w:rPr>
      <w:rFonts w:ascii="Verdana" w:hAnsi="Verdana"/>
      <w:sz w:val="20"/>
      <w:szCs w:val="20"/>
    </w:rPr>
  </w:style>
  <w:style w:type="character" w:customStyle="1" w:styleId="5-APROPOSCar">
    <w:name w:val="5-A PROPOS Car"/>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277FE0"/>
    <w:pPr>
      <w:spacing w:before="80"/>
    </w:pPr>
    <w:rPr>
      <w:rFonts w:ascii="Arial" w:hAnsi="Arial" w:cs="Arial"/>
      <w:i/>
      <w:sz w:val="20"/>
      <w:szCs w:val="20"/>
      <w:lang w:val="pt-BR"/>
    </w:rPr>
  </w:style>
  <w:style w:type="character" w:customStyle="1" w:styleId="7-APROPOSCar">
    <w:name w:val="7-A PROPOS Car"/>
    <w:link w:val="7-APROPOS"/>
    <w:rsid w:val="00277FE0"/>
    <w:rPr>
      <w:rFonts w:ascii="Arial" w:hAnsi="Arial" w:cs="Arial"/>
      <w:i/>
      <w:lang w:val="pt-BR"/>
    </w:rPr>
  </w:style>
  <w:style w:type="paragraph" w:customStyle="1" w:styleId="7-TitreAPROPOS">
    <w:name w:val="7-Titre A PROPOS"/>
    <w:basedOn w:val="Titreparagraphe"/>
    <w:link w:val="7-TitreAPROPOSCar"/>
    <w:qFormat/>
    <w:rsid w:val="009558D4"/>
    <w:pPr>
      <w:spacing w:before="120"/>
    </w:pPr>
    <w:rPr>
      <w:rFonts w:ascii="Arial" w:hAnsi="Arial" w:cs="Arial"/>
      <w:color w:val="003C82"/>
      <w:szCs w:val="18"/>
      <w:lang w:val="pt-BR"/>
    </w:rPr>
  </w:style>
  <w:style w:type="paragraph" w:customStyle="1" w:styleId="5-INTER">
    <w:name w:val="5-INTER"/>
    <w:basedOn w:val="Boldviolet"/>
    <w:link w:val="5-INTERCar"/>
    <w:qFormat/>
    <w:rsid w:val="00277FE0"/>
    <w:rPr>
      <w:rFonts w:ascii="Arial" w:hAnsi="Arial"/>
      <w:color w:val="004494"/>
      <w:sz w:val="22"/>
    </w:rPr>
  </w:style>
  <w:style w:type="character" w:customStyle="1" w:styleId="7-TitreAPROPOSCar">
    <w:name w:val="7-Titre A PROPOS Car"/>
    <w:link w:val="7-TitreAPROPOS"/>
    <w:rsid w:val="009558D4"/>
    <w:rPr>
      <w:rFonts w:ascii="Arial" w:hAnsi="Arial" w:cs="Arial"/>
      <w:b/>
      <w:color w:val="003C82"/>
      <w:sz w:val="22"/>
      <w:szCs w:val="18"/>
      <w:lang w:val="pt-BR"/>
    </w:rPr>
  </w:style>
  <w:style w:type="character" w:customStyle="1" w:styleId="5-INTERCar">
    <w:name w:val="5-INTER Car"/>
    <w:link w:val="5-INTER"/>
    <w:rsid w:val="00277FE0"/>
    <w:rPr>
      <w:rFonts w:ascii="Arial" w:eastAsia="Times New Roman" w:hAnsi="Arial"/>
      <w:b/>
      <w:color w:val="004494"/>
      <w:sz w:val="22"/>
      <w:szCs w:val="24"/>
    </w:rPr>
  </w:style>
  <w:style w:type="paragraph" w:customStyle="1" w:styleId="6-LISTEPUCE">
    <w:name w:val="6- LISTE PUCE"/>
    <w:basedOn w:val="4-TEXTECOURANTcommuniqu"/>
    <w:link w:val="6-LISTEPUCECar"/>
    <w:qFormat/>
    <w:rsid w:val="00277FE0"/>
    <w:pPr>
      <w:numPr>
        <w:numId w:val="2"/>
      </w:numPr>
    </w:pPr>
    <w:rPr>
      <w:rFonts w:ascii="Arial" w:hAnsi="Arial"/>
      <w:sz w:val="22"/>
    </w:rPr>
  </w:style>
  <w:style w:type="character" w:customStyle="1" w:styleId="6-LISTEPUCECar">
    <w:name w:val="6- LISTE PUCE Car"/>
    <w:link w:val="6-LISTEPUCE"/>
    <w:rsid w:val="00277FE0"/>
    <w:rPr>
      <w:rFonts w:ascii="Arial" w:hAnsi="Arial"/>
      <w:sz w:val="22"/>
    </w:rPr>
  </w:style>
  <w:style w:type="paragraph" w:styleId="Textebrut">
    <w:name w:val="Plain Text"/>
    <w:basedOn w:val="Normal"/>
    <w:link w:val="TextebrutCar"/>
    <w:uiPriority w:val="99"/>
    <w:unhideWhenUsed/>
    <w:rsid w:val="00DA1D68"/>
    <w:pPr>
      <w:jc w:val="left"/>
    </w:pPr>
    <w:rPr>
      <w:sz w:val="20"/>
      <w:szCs w:val="21"/>
      <w:lang w:eastAsia="en-US"/>
    </w:rPr>
  </w:style>
  <w:style w:type="character" w:customStyle="1" w:styleId="TextebrutCar">
    <w:name w:val="Texte brut Car"/>
    <w:link w:val="Textebrut"/>
    <w:uiPriority w:val="99"/>
    <w:rsid w:val="00DA1D68"/>
    <w:rPr>
      <w:rFonts w:ascii="Verdana" w:hAnsi="Verdana"/>
      <w:szCs w:val="21"/>
      <w:lang w:eastAsia="en-US"/>
    </w:rPr>
  </w:style>
  <w:style w:type="paragraph" w:styleId="NormalWeb">
    <w:name w:val="Normal (Web)"/>
    <w:basedOn w:val="Normal"/>
    <w:uiPriority w:val="99"/>
    <w:unhideWhenUsed/>
    <w:rsid w:val="004259CB"/>
    <w:pPr>
      <w:spacing w:before="100" w:beforeAutospacing="1" w:after="100" w:afterAutospacing="1"/>
      <w:jc w:val="left"/>
    </w:pPr>
    <w:rPr>
      <w:rFonts w:ascii="Times New Roman" w:eastAsia="Times New Roman" w:hAnsi="Times New Roman"/>
      <w:sz w:val="24"/>
      <w:szCs w:val="24"/>
    </w:rPr>
  </w:style>
  <w:style w:type="paragraph" w:customStyle="1" w:styleId="4-Texte">
    <w:name w:val="4-Texte"/>
    <w:basedOn w:val="Normal"/>
    <w:link w:val="4-TexteCar"/>
    <w:qFormat/>
    <w:rsid w:val="00277FE0"/>
    <w:rPr>
      <w:rFonts w:ascii="Arial" w:hAnsi="Arial" w:cs="Arial"/>
    </w:rPr>
  </w:style>
  <w:style w:type="character" w:customStyle="1" w:styleId="4-TexteCar">
    <w:name w:val="4-Texte Car"/>
    <w:link w:val="4-Texte"/>
    <w:rsid w:val="00277FE0"/>
    <w:rPr>
      <w:rFonts w:ascii="Arial" w:hAnsi="Arial" w:cs="Arial"/>
      <w:sz w:val="22"/>
      <w:szCs w:val="22"/>
    </w:rPr>
  </w:style>
  <w:style w:type="paragraph" w:styleId="Notedebasdepage">
    <w:name w:val="footnote text"/>
    <w:basedOn w:val="Normal"/>
    <w:link w:val="NotedebasdepageCar"/>
    <w:rsid w:val="00BB0693"/>
    <w:rPr>
      <w:sz w:val="20"/>
      <w:szCs w:val="20"/>
    </w:rPr>
  </w:style>
  <w:style w:type="character" w:customStyle="1" w:styleId="NotedebasdepageCar">
    <w:name w:val="Note de bas de page Car"/>
    <w:link w:val="Notedebasdepage"/>
    <w:rsid w:val="00BB0693"/>
    <w:rPr>
      <w:rFonts w:ascii="Verdana" w:hAnsi="Verdana"/>
    </w:rPr>
  </w:style>
  <w:style w:type="character" w:styleId="Appelnotedebasdep">
    <w:name w:val="footnote reference"/>
    <w:rsid w:val="00BB0693"/>
    <w:rPr>
      <w:vertAlign w:val="superscript"/>
    </w:rPr>
  </w:style>
  <w:style w:type="character" w:customStyle="1" w:styleId="Corpsdetexte3Car">
    <w:name w:val="Corps de texte 3 Car"/>
    <w:link w:val="Corpsdetexte3"/>
    <w:locked/>
    <w:rsid w:val="00AB53E2"/>
    <w:rPr>
      <w:rFonts w:ascii="Arial" w:hAnsi="Arial" w:cs="Arial"/>
      <w:sz w:val="28"/>
      <w:lang w:eastAsia="zh-CN"/>
    </w:rPr>
  </w:style>
  <w:style w:type="paragraph" w:styleId="Corpsdetexte3">
    <w:name w:val="Body Text 3"/>
    <w:basedOn w:val="Normal"/>
    <w:link w:val="Corpsdetexte3Car"/>
    <w:rsid w:val="00AB53E2"/>
    <w:pPr>
      <w:jc w:val="left"/>
    </w:pPr>
    <w:rPr>
      <w:rFonts w:ascii="Arial" w:hAnsi="Arial" w:cs="Arial"/>
      <w:sz w:val="28"/>
      <w:szCs w:val="20"/>
      <w:lang w:eastAsia="zh-CN"/>
    </w:rPr>
  </w:style>
  <w:style w:type="character" w:customStyle="1" w:styleId="Corpsdetexte3Car1">
    <w:name w:val="Corps de texte 3 Car1"/>
    <w:rsid w:val="00AB53E2"/>
    <w:rPr>
      <w:rFonts w:ascii="Verdana" w:hAnsi="Verdana"/>
      <w:sz w:val="16"/>
      <w:szCs w:val="16"/>
    </w:rPr>
  </w:style>
  <w:style w:type="paragraph" w:styleId="Sansinterligne">
    <w:name w:val="No Spacing"/>
    <w:uiPriority w:val="1"/>
    <w:qFormat/>
    <w:rsid w:val="00AB53E2"/>
    <w:rPr>
      <w:sz w:val="22"/>
      <w:szCs w:val="22"/>
      <w:lang w:eastAsia="en-US"/>
    </w:rPr>
  </w:style>
  <w:style w:type="paragraph" w:customStyle="1" w:styleId="Default">
    <w:name w:val="Default"/>
    <w:rsid w:val="00467943"/>
    <w:pPr>
      <w:autoSpaceDE w:val="0"/>
      <w:autoSpaceDN w:val="0"/>
      <w:adjustRightInd w:val="0"/>
    </w:pPr>
    <w:rPr>
      <w:rFonts w:cs="Calibri"/>
      <w:color w:val="000000"/>
      <w:sz w:val="24"/>
      <w:szCs w:val="24"/>
    </w:rPr>
  </w:style>
  <w:style w:type="character" w:customStyle="1" w:styleId="Titre1Car">
    <w:name w:val="Titre 1 Car"/>
    <w:link w:val="Titre1"/>
    <w:rsid w:val="0013746D"/>
    <w:rPr>
      <w:rFonts w:ascii="Calibri Light" w:eastAsia="Times New Roman" w:hAnsi="Calibri Light" w:cs="Times New Roman"/>
      <w:b/>
      <w:bCs/>
      <w:kern w:val="32"/>
      <w:sz w:val="32"/>
      <w:szCs w:val="32"/>
    </w:rPr>
  </w:style>
  <w:style w:type="paragraph" w:styleId="Paragraphedeliste">
    <w:name w:val="List Paragraph"/>
    <w:basedOn w:val="Normal"/>
    <w:uiPriority w:val="34"/>
    <w:qFormat/>
    <w:rsid w:val="004A0625"/>
    <w:pPr>
      <w:ind w:left="708"/>
    </w:pPr>
  </w:style>
  <w:style w:type="character" w:customStyle="1" w:styleId="st">
    <w:name w:val="st"/>
    <w:rsid w:val="000674A8"/>
  </w:style>
  <w:style w:type="paragraph" w:styleId="Corpsdetexte">
    <w:name w:val="Body Text"/>
    <w:basedOn w:val="Normal"/>
    <w:link w:val="CorpsdetexteCar"/>
    <w:rsid w:val="00511952"/>
    <w:pPr>
      <w:spacing w:after="120"/>
    </w:pPr>
  </w:style>
  <w:style w:type="character" w:customStyle="1" w:styleId="CorpsdetexteCar">
    <w:name w:val="Corps de texte Car"/>
    <w:basedOn w:val="Policepardfaut"/>
    <w:link w:val="Corpsdetexte"/>
    <w:rsid w:val="00511952"/>
    <w:rPr>
      <w:rFonts w:ascii="Verdana" w:hAnsi="Verdana"/>
      <w:sz w:val="22"/>
      <w:szCs w:val="22"/>
    </w:rPr>
  </w:style>
  <w:style w:type="paragraph" w:customStyle="1" w:styleId="Body">
    <w:name w:val="Body"/>
    <w:basedOn w:val="Normal"/>
    <w:rsid w:val="00BB11D7"/>
    <w:pPr>
      <w:spacing w:after="140" w:line="290" w:lineRule="auto"/>
    </w:pPr>
    <w:rPr>
      <w:rFonts w:ascii="Arial" w:eastAsia="Times New Roman" w:hAnsi="Arial"/>
      <w:noProof/>
      <w:kern w:val="20"/>
      <w:sz w:val="20"/>
      <w:szCs w:val="20"/>
    </w:rPr>
  </w:style>
  <w:style w:type="character" w:styleId="Marquedecommentaire">
    <w:name w:val="annotation reference"/>
    <w:basedOn w:val="Policepardfaut"/>
    <w:rsid w:val="00F97B75"/>
    <w:rPr>
      <w:sz w:val="16"/>
      <w:szCs w:val="16"/>
    </w:rPr>
  </w:style>
  <w:style w:type="paragraph" w:styleId="Commentaire">
    <w:name w:val="annotation text"/>
    <w:basedOn w:val="Normal"/>
    <w:link w:val="CommentaireCar"/>
    <w:rsid w:val="00F97B75"/>
    <w:rPr>
      <w:sz w:val="20"/>
      <w:szCs w:val="20"/>
    </w:rPr>
  </w:style>
  <w:style w:type="character" w:customStyle="1" w:styleId="CommentaireCar">
    <w:name w:val="Commentaire Car"/>
    <w:basedOn w:val="Policepardfaut"/>
    <w:link w:val="Commentaire"/>
    <w:rsid w:val="00F97B75"/>
    <w:rPr>
      <w:rFonts w:ascii="Verdana" w:hAnsi="Verdana"/>
    </w:rPr>
  </w:style>
  <w:style w:type="paragraph" w:styleId="Objetducommentaire">
    <w:name w:val="annotation subject"/>
    <w:basedOn w:val="Commentaire"/>
    <w:next w:val="Commentaire"/>
    <w:link w:val="ObjetducommentaireCar"/>
    <w:rsid w:val="00F97B75"/>
    <w:rPr>
      <w:b/>
      <w:bCs/>
    </w:rPr>
  </w:style>
  <w:style w:type="character" w:customStyle="1" w:styleId="ObjetducommentaireCar">
    <w:name w:val="Objet du commentaire Car"/>
    <w:basedOn w:val="CommentaireCar"/>
    <w:link w:val="Objetducommentaire"/>
    <w:rsid w:val="00F97B75"/>
    <w:rPr>
      <w:rFonts w:ascii="Verdana" w:hAnsi="Verdana"/>
      <w:b/>
      <w:bCs/>
    </w:rPr>
  </w:style>
  <w:style w:type="paragraph" w:customStyle="1" w:styleId="Recitals">
    <w:name w:val="Recitals"/>
    <w:basedOn w:val="Body"/>
    <w:rsid w:val="00F97B75"/>
    <w:pPr>
      <w:tabs>
        <w:tab w:val="num" w:pos="360"/>
      </w:tabs>
      <w:spacing w:after="0" w:line="240" w:lineRule="auto"/>
      <w:ind w:left="360" w:hanging="360"/>
    </w:pPr>
  </w:style>
  <w:style w:type="character" w:customStyle="1" w:styleId="list-inline1">
    <w:name w:val="list-inline1"/>
    <w:basedOn w:val="Policepardfaut"/>
    <w:rsid w:val="00A45F81"/>
  </w:style>
  <w:style w:type="character" w:customStyle="1" w:styleId="visible-print">
    <w:name w:val="visible-print"/>
    <w:basedOn w:val="Policepardfaut"/>
    <w:rsid w:val="00A45F81"/>
  </w:style>
  <w:style w:type="character" w:styleId="Textedelespacerserv">
    <w:name w:val="Placeholder Text"/>
    <w:basedOn w:val="Policepardfaut"/>
    <w:uiPriority w:val="99"/>
    <w:semiHidden/>
    <w:rsid w:val="00F041C0"/>
    <w:rPr>
      <w:color w:val="808080"/>
    </w:rPr>
  </w:style>
  <w:style w:type="paragraph" w:styleId="PrformatHTML">
    <w:name w:val="HTML Preformatted"/>
    <w:basedOn w:val="Normal"/>
    <w:link w:val="PrformatHTMLCar"/>
    <w:uiPriority w:val="99"/>
    <w:unhideWhenUsed/>
    <w:rsid w:val="00010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01024F"/>
    <w:rPr>
      <w:rFonts w:ascii="Courier New" w:eastAsiaTheme="minorHAnsi" w:hAnsi="Courier New" w:cs="Courier New"/>
    </w:rPr>
  </w:style>
  <w:style w:type="character" w:customStyle="1" w:styleId="citecrochet1">
    <w:name w:val="cite_crochet1"/>
    <w:basedOn w:val="Policepardfaut"/>
    <w:rsid w:val="0092369C"/>
    <w:rPr>
      <w:vanish/>
      <w:webHidden w:val="0"/>
      <w:specVanish w:val="0"/>
    </w:rPr>
  </w:style>
  <w:style w:type="paragraph" w:styleId="Rvision">
    <w:name w:val="Revision"/>
    <w:hidden/>
    <w:uiPriority w:val="99"/>
    <w:semiHidden/>
    <w:rsid w:val="00451884"/>
    <w:rPr>
      <w:rFonts w:ascii="Verdana" w:hAnsi="Verdana"/>
      <w:sz w:val="22"/>
      <w:szCs w:val="22"/>
    </w:rPr>
  </w:style>
  <w:style w:type="paragraph" w:customStyle="1" w:styleId="Pa2">
    <w:name w:val="Pa2"/>
    <w:basedOn w:val="Normal"/>
    <w:next w:val="Normal"/>
    <w:uiPriority w:val="99"/>
    <w:rsid w:val="00A01F43"/>
    <w:pPr>
      <w:autoSpaceDE w:val="0"/>
      <w:autoSpaceDN w:val="0"/>
      <w:adjustRightInd w:val="0"/>
      <w:spacing w:line="241" w:lineRule="atLeast"/>
      <w:jc w:val="left"/>
    </w:pPr>
    <w:rPr>
      <w:rFonts w:ascii="Raleway" w:eastAsiaTheme="minorHAnsi" w:hAnsi="Raleway" w:cstheme="minorBidi"/>
      <w:sz w:val="24"/>
      <w:szCs w:val="24"/>
      <w:lang w:eastAsia="en-US"/>
    </w:rPr>
  </w:style>
  <w:style w:type="character" w:customStyle="1" w:styleId="A2">
    <w:name w:val="A2"/>
    <w:uiPriority w:val="99"/>
    <w:rsid w:val="00A01F43"/>
    <w:rPr>
      <w:rFonts w:cs="Raleway"/>
      <w:b/>
      <w:bCs/>
      <w:color w:val="000000"/>
      <w:sz w:val="22"/>
      <w:szCs w:val="22"/>
    </w:rPr>
  </w:style>
  <w:style w:type="character" w:customStyle="1" w:styleId="Mentionnonrsolue1">
    <w:name w:val="Mention non résolue1"/>
    <w:basedOn w:val="Policepardfaut"/>
    <w:uiPriority w:val="99"/>
    <w:semiHidden/>
    <w:unhideWhenUsed/>
    <w:rsid w:val="00A03591"/>
    <w:rPr>
      <w:color w:val="605E5C"/>
      <w:shd w:val="clear" w:color="auto" w:fill="E1DFDD"/>
    </w:rPr>
  </w:style>
  <w:style w:type="character" w:styleId="Mentionnonrsolue">
    <w:name w:val="Unresolved Mention"/>
    <w:basedOn w:val="Policepardfaut"/>
    <w:uiPriority w:val="99"/>
    <w:semiHidden/>
    <w:unhideWhenUsed/>
    <w:rsid w:val="00157066"/>
    <w:rPr>
      <w:color w:val="605E5C"/>
      <w:shd w:val="clear" w:color="auto" w:fill="E1DFDD"/>
    </w:rPr>
  </w:style>
  <w:style w:type="character" w:customStyle="1" w:styleId="Titre3Car">
    <w:name w:val="Titre 3 Car"/>
    <w:basedOn w:val="Policepardfaut"/>
    <w:link w:val="Titre3"/>
    <w:semiHidden/>
    <w:rsid w:val="00D069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920">
      <w:bodyDiv w:val="1"/>
      <w:marLeft w:val="0"/>
      <w:marRight w:val="0"/>
      <w:marTop w:val="0"/>
      <w:marBottom w:val="0"/>
      <w:divBdr>
        <w:top w:val="none" w:sz="0" w:space="0" w:color="auto"/>
        <w:left w:val="none" w:sz="0" w:space="0" w:color="auto"/>
        <w:bottom w:val="none" w:sz="0" w:space="0" w:color="auto"/>
        <w:right w:val="none" w:sz="0" w:space="0" w:color="auto"/>
      </w:divBdr>
    </w:div>
    <w:div w:id="19476193">
      <w:bodyDiv w:val="1"/>
      <w:marLeft w:val="0"/>
      <w:marRight w:val="0"/>
      <w:marTop w:val="0"/>
      <w:marBottom w:val="0"/>
      <w:divBdr>
        <w:top w:val="none" w:sz="0" w:space="0" w:color="auto"/>
        <w:left w:val="none" w:sz="0" w:space="0" w:color="auto"/>
        <w:bottom w:val="none" w:sz="0" w:space="0" w:color="auto"/>
        <w:right w:val="none" w:sz="0" w:space="0" w:color="auto"/>
      </w:divBdr>
    </w:div>
    <w:div w:id="31619132">
      <w:bodyDiv w:val="1"/>
      <w:marLeft w:val="0"/>
      <w:marRight w:val="0"/>
      <w:marTop w:val="0"/>
      <w:marBottom w:val="0"/>
      <w:divBdr>
        <w:top w:val="none" w:sz="0" w:space="0" w:color="auto"/>
        <w:left w:val="none" w:sz="0" w:space="0" w:color="auto"/>
        <w:bottom w:val="none" w:sz="0" w:space="0" w:color="auto"/>
        <w:right w:val="none" w:sz="0" w:space="0" w:color="auto"/>
      </w:divBdr>
    </w:div>
    <w:div w:id="79527612">
      <w:bodyDiv w:val="1"/>
      <w:marLeft w:val="0"/>
      <w:marRight w:val="0"/>
      <w:marTop w:val="0"/>
      <w:marBottom w:val="0"/>
      <w:divBdr>
        <w:top w:val="none" w:sz="0" w:space="0" w:color="auto"/>
        <w:left w:val="none" w:sz="0" w:space="0" w:color="auto"/>
        <w:bottom w:val="none" w:sz="0" w:space="0" w:color="auto"/>
        <w:right w:val="none" w:sz="0" w:space="0" w:color="auto"/>
      </w:divBdr>
    </w:div>
    <w:div w:id="99226666">
      <w:bodyDiv w:val="1"/>
      <w:marLeft w:val="0"/>
      <w:marRight w:val="0"/>
      <w:marTop w:val="0"/>
      <w:marBottom w:val="0"/>
      <w:divBdr>
        <w:top w:val="none" w:sz="0" w:space="0" w:color="auto"/>
        <w:left w:val="none" w:sz="0" w:space="0" w:color="auto"/>
        <w:bottom w:val="none" w:sz="0" w:space="0" w:color="auto"/>
        <w:right w:val="none" w:sz="0" w:space="0" w:color="auto"/>
      </w:divBdr>
    </w:div>
    <w:div w:id="118187926">
      <w:bodyDiv w:val="1"/>
      <w:marLeft w:val="0"/>
      <w:marRight w:val="0"/>
      <w:marTop w:val="0"/>
      <w:marBottom w:val="0"/>
      <w:divBdr>
        <w:top w:val="none" w:sz="0" w:space="0" w:color="auto"/>
        <w:left w:val="none" w:sz="0" w:space="0" w:color="auto"/>
        <w:bottom w:val="none" w:sz="0" w:space="0" w:color="auto"/>
        <w:right w:val="none" w:sz="0" w:space="0" w:color="auto"/>
      </w:divBdr>
    </w:div>
    <w:div w:id="179323128">
      <w:bodyDiv w:val="1"/>
      <w:marLeft w:val="0"/>
      <w:marRight w:val="0"/>
      <w:marTop w:val="0"/>
      <w:marBottom w:val="0"/>
      <w:divBdr>
        <w:top w:val="none" w:sz="0" w:space="0" w:color="auto"/>
        <w:left w:val="none" w:sz="0" w:space="0" w:color="auto"/>
        <w:bottom w:val="none" w:sz="0" w:space="0" w:color="auto"/>
        <w:right w:val="none" w:sz="0" w:space="0" w:color="auto"/>
      </w:divBdr>
    </w:div>
    <w:div w:id="195433655">
      <w:bodyDiv w:val="1"/>
      <w:marLeft w:val="0"/>
      <w:marRight w:val="0"/>
      <w:marTop w:val="0"/>
      <w:marBottom w:val="0"/>
      <w:divBdr>
        <w:top w:val="none" w:sz="0" w:space="0" w:color="auto"/>
        <w:left w:val="none" w:sz="0" w:space="0" w:color="auto"/>
        <w:bottom w:val="none" w:sz="0" w:space="0" w:color="auto"/>
        <w:right w:val="none" w:sz="0" w:space="0" w:color="auto"/>
      </w:divBdr>
    </w:div>
    <w:div w:id="299843922">
      <w:bodyDiv w:val="1"/>
      <w:marLeft w:val="0"/>
      <w:marRight w:val="0"/>
      <w:marTop w:val="0"/>
      <w:marBottom w:val="0"/>
      <w:divBdr>
        <w:top w:val="none" w:sz="0" w:space="0" w:color="auto"/>
        <w:left w:val="none" w:sz="0" w:space="0" w:color="auto"/>
        <w:bottom w:val="none" w:sz="0" w:space="0" w:color="auto"/>
        <w:right w:val="none" w:sz="0" w:space="0" w:color="auto"/>
      </w:divBdr>
    </w:div>
    <w:div w:id="490411221">
      <w:bodyDiv w:val="1"/>
      <w:marLeft w:val="0"/>
      <w:marRight w:val="0"/>
      <w:marTop w:val="0"/>
      <w:marBottom w:val="0"/>
      <w:divBdr>
        <w:top w:val="none" w:sz="0" w:space="0" w:color="auto"/>
        <w:left w:val="none" w:sz="0" w:space="0" w:color="auto"/>
        <w:bottom w:val="none" w:sz="0" w:space="0" w:color="auto"/>
        <w:right w:val="none" w:sz="0" w:space="0" w:color="auto"/>
      </w:divBdr>
    </w:div>
    <w:div w:id="508065750">
      <w:bodyDiv w:val="1"/>
      <w:marLeft w:val="0"/>
      <w:marRight w:val="0"/>
      <w:marTop w:val="0"/>
      <w:marBottom w:val="0"/>
      <w:divBdr>
        <w:top w:val="none" w:sz="0" w:space="0" w:color="auto"/>
        <w:left w:val="none" w:sz="0" w:space="0" w:color="auto"/>
        <w:bottom w:val="none" w:sz="0" w:space="0" w:color="auto"/>
        <w:right w:val="none" w:sz="0" w:space="0" w:color="auto"/>
      </w:divBdr>
    </w:div>
    <w:div w:id="595022239">
      <w:bodyDiv w:val="1"/>
      <w:marLeft w:val="0"/>
      <w:marRight w:val="0"/>
      <w:marTop w:val="0"/>
      <w:marBottom w:val="0"/>
      <w:divBdr>
        <w:top w:val="none" w:sz="0" w:space="0" w:color="auto"/>
        <w:left w:val="none" w:sz="0" w:space="0" w:color="auto"/>
        <w:bottom w:val="none" w:sz="0" w:space="0" w:color="auto"/>
        <w:right w:val="none" w:sz="0" w:space="0" w:color="auto"/>
      </w:divBdr>
    </w:div>
    <w:div w:id="632516490">
      <w:bodyDiv w:val="1"/>
      <w:marLeft w:val="0"/>
      <w:marRight w:val="0"/>
      <w:marTop w:val="0"/>
      <w:marBottom w:val="0"/>
      <w:divBdr>
        <w:top w:val="none" w:sz="0" w:space="0" w:color="auto"/>
        <w:left w:val="none" w:sz="0" w:space="0" w:color="auto"/>
        <w:bottom w:val="none" w:sz="0" w:space="0" w:color="auto"/>
        <w:right w:val="none" w:sz="0" w:space="0" w:color="auto"/>
      </w:divBdr>
      <w:divsChild>
        <w:div w:id="679431554">
          <w:marLeft w:val="0"/>
          <w:marRight w:val="0"/>
          <w:marTop w:val="86"/>
          <w:marBottom w:val="0"/>
          <w:divBdr>
            <w:top w:val="none" w:sz="0" w:space="0" w:color="auto"/>
            <w:left w:val="none" w:sz="0" w:space="0" w:color="auto"/>
            <w:bottom w:val="none" w:sz="0" w:space="0" w:color="auto"/>
            <w:right w:val="none" w:sz="0" w:space="0" w:color="auto"/>
          </w:divBdr>
        </w:div>
      </w:divsChild>
    </w:div>
    <w:div w:id="675499504">
      <w:bodyDiv w:val="1"/>
      <w:marLeft w:val="0"/>
      <w:marRight w:val="0"/>
      <w:marTop w:val="0"/>
      <w:marBottom w:val="0"/>
      <w:divBdr>
        <w:top w:val="none" w:sz="0" w:space="0" w:color="auto"/>
        <w:left w:val="none" w:sz="0" w:space="0" w:color="auto"/>
        <w:bottom w:val="none" w:sz="0" w:space="0" w:color="auto"/>
        <w:right w:val="none" w:sz="0" w:space="0" w:color="auto"/>
      </w:divBdr>
      <w:divsChild>
        <w:div w:id="1216697883">
          <w:marLeft w:val="360"/>
          <w:marRight w:val="0"/>
          <w:marTop w:val="200"/>
          <w:marBottom w:val="0"/>
          <w:divBdr>
            <w:top w:val="none" w:sz="0" w:space="0" w:color="auto"/>
            <w:left w:val="none" w:sz="0" w:space="0" w:color="auto"/>
            <w:bottom w:val="none" w:sz="0" w:space="0" w:color="auto"/>
            <w:right w:val="none" w:sz="0" w:space="0" w:color="auto"/>
          </w:divBdr>
        </w:div>
        <w:div w:id="1216236900">
          <w:marLeft w:val="360"/>
          <w:marRight w:val="0"/>
          <w:marTop w:val="200"/>
          <w:marBottom w:val="0"/>
          <w:divBdr>
            <w:top w:val="none" w:sz="0" w:space="0" w:color="auto"/>
            <w:left w:val="none" w:sz="0" w:space="0" w:color="auto"/>
            <w:bottom w:val="none" w:sz="0" w:space="0" w:color="auto"/>
            <w:right w:val="none" w:sz="0" w:space="0" w:color="auto"/>
          </w:divBdr>
        </w:div>
        <w:div w:id="814566251">
          <w:marLeft w:val="360"/>
          <w:marRight w:val="0"/>
          <w:marTop w:val="200"/>
          <w:marBottom w:val="0"/>
          <w:divBdr>
            <w:top w:val="none" w:sz="0" w:space="0" w:color="auto"/>
            <w:left w:val="none" w:sz="0" w:space="0" w:color="auto"/>
            <w:bottom w:val="none" w:sz="0" w:space="0" w:color="auto"/>
            <w:right w:val="none" w:sz="0" w:space="0" w:color="auto"/>
          </w:divBdr>
        </w:div>
        <w:div w:id="175505528">
          <w:marLeft w:val="360"/>
          <w:marRight w:val="0"/>
          <w:marTop w:val="200"/>
          <w:marBottom w:val="0"/>
          <w:divBdr>
            <w:top w:val="none" w:sz="0" w:space="0" w:color="auto"/>
            <w:left w:val="none" w:sz="0" w:space="0" w:color="auto"/>
            <w:bottom w:val="none" w:sz="0" w:space="0" w:color="auto"/>
            <w:right w:val="none" w:sz="0" w:space="0" w:color="auto"/>
          </w:divBdr>
        </w:div>
        <w:div w:id="1345473334">
          <w:marLeft w:val="360"/>
          <w:marRight w:val="0"/>
          <w:marTop w:val="200"/>
          <w:marBottom w:val="0"/>
          <w:divBdr>
            <w:top w:val="none" w:sz="0" w:space="0" w:color="auto"/>
            <w:left w:val="none" w:sz="0" w:space="0" w:color="auto"/>
            <w:bottom w:val="none" w:sz="0" w:space="0" w:color="auto"/>
            <w:right w:val="none" w:sz="0" w:space="0" w:color="auto"/>
          </w:divBdr>
        </w:div>
        <w:div w:id="609052508">
          <w:marLeft w:val="360"/>
          <w:marRight w:val="0"/>
          <w:marTop w:val="200"/>
          <w:marBottom w:val="0"/>
          <w:divBdr>
            <w:top w:val="none" w:sz="0" w:space="0" w:color="auto"/>
            <w:left w:val="none" w:sz="0" w:space="0" w:color="auto"/>
            <w:bottom w:val="none" w:sz="0" w:space="0" w:color="auto"/>
            <w:right w:val="none" w:sz="0" w:space="0" w:color="auto"/>
          </w:divBdr>
        </w:div>
        <w:div w:id="655577151">
          <w:marLeft w:val="360"/>
          <w:marRight w:val="0"/>
          <w:marTop w:val="200"/>
          <w:marBottom w:val="0"/>
          <w:divBdr>
            <w:top w:val="none" w:sz="0" w:space="0" w:color="auto"/>
            <w:left w:val="none" w:sz="0" w:space="0" w:color="auto"/>
            <w:bottom w:val="none" w:sz="0" w:space="0" w:color="auto"/>
            <w:right w:val="none" w:sz="0" w:space="0" w:color="auto"/>
          </w:divBdr>
        </w:div>
      </w:divsChild>
    </w:div>
    <w:div w:id="835221402">
      <w:bodyDiv w:val="1"/>
      <w:marLeft w:val="0"/>
      <w:marRight w:val="0"/>
      <w:marTop w:val="0"/>
      <w:marBottom w:val="0"/>
      <w:divBdr>
        <w:top w:val="none" w:sz="0" w:space="0" w:color="auto"/>
        <w:left w:val="none" w:sz="0" w:space="0" w:color="auto"/>
        <w:bottom w:val="none" w:sz="0" w:space="0" w:color="auto"/>
        <w:right w:val="none" w:sz="0" w:space="0" w:color="auto"/>
      </w:divBdr>
    </w:div>
    <w:div w:id="863206136">
      <w:bodyDiv w:val="1"/>
      <w:marLeft w:val="0"/>
      <w:marRight w:val="0"/>
      <w:marTop w:val="0"/>
      <w:marBottom w:val="0"/>
      <w:divBdr>
        <w:top w:val="none" w:sz="0" w:space="0" w:color="auto"/>
        <w:left w:val="none" w:sz="0" w:space="0" w:color="auto"/>
        <w:bottom w:val="none" w:sz="0" w:space="0" w:color="auto"/>
        <w:right w:val="none" w:sz="0" w:space="0" w:color="auto"/>
      </w:divBdr>
    </w:div>
    <w:div w:id="869804848">
      <w:bodyDiv w:val="1"/>
      <w:marLeft w:val="0"/>
      <w:marRight w:val="0"/>
      <w:marTop w:val="0"/>
      <w:marBottom w:val="0"/>
      <w:divBdr>
        <w:top w:val="none" w:sz="0" w:space="0" w:color="auto"/>
        <w:left w:val="none" w:sz="0" w:space="0" w:color="auto"/>
        <w:bottom w:val="none" w:sz="0" w:space="0" w:color="auto"/>
        <w:right w:val="none" w:sz="0" w:space="0" w:color="auto"/>
      </w:divBdr>
    </w:div>
    <w:div w:id="948437151">
      <w:bodyDiv w:val="1"/>
      <w:marLeft w:val="0"/>
      <w:marRight w:val="0"/>
      <w:marTop w:val="0"/>
      <w:marBottom w:val="0"/>
      <w:divBdr>
        <w:top w:val="none" w:sz="0" w:space="0" w:color="auto"/>
        <w:left w:val="none" w:sz="0" w:space="0" w:color="auto"/>
        <w:bottom w:val="none" w:sz="0" w:space="0" w:color="auto"/>
        <w:right w:val="none" w:sz="0" w:space="0" w:color="auto"/>
      </w:divBdr>
    </w:div>
    <w:div w:id="996999642">
      <w:bodyDiv w:val="1"/>
      <w:marLeft w:val="0"/>
      <w:marRight w:val="0"/>
      <w:marTop w:val="0"/>
      <w:marBottom w:val="0"/>
      <w:divBdr>
        <w:top w:val="none" w:sz="0" w:space="0" w:color="auto"/>
        <w:left w:val="none" w:sz="0" w:space="0" w:color="auto"/>
        <w:bottom w:val="none" w:sz="0" w:space="0" w:color="auto"/>
        <w:right w:val="none" w:sz="0" w:space="0" w:color="auto"/>
      </w:divBdr>
    </w:div>
    <w:div w:id="1003164693">
      <w:bodyDiv w:val="1"/>
      <w:marLeft w:val="0"/>
      <w:marRight w:val="0"/>
      <w:marTop w:val="0"/>
      <w:marBottom w:val="0"/>
      <w:divBdr>
        <w:top w:val="none" w:sz="0" w:space="0" w:color="auto"/>
        <w:left w:val="none" w:sz="0" w:space="0" w:color="auto"/>
        <w:bottom w:val="none" w:sz="0" w:space="0" w:color="auto"/>
        <w:right w:val="none" w:sz="0" w:space="0" w:color="auto"/>
      </w:divBdr>
      <w:divsChild>
        <w:div w:id="314644386">
          <w:marLeft w:val="0"/>
          <w:marRight w:val="0"/>
          <w:marTop w:val="0"/>
          <w:marBottom w:val="0"/>
          <w:divBdr>
            <w:top w:val="none" w:sz="0" w:space="0" w:color="auto"/>
            <w:left w:val="none" w:sz="0" w:space="0" w:color="auto"/>
            <w:bottom w:val="none" w:sz="0" w:space="0" w:color="auto"/>
            <w:right w:val="none" w:sz="0" w:space="0" w:color="auto"/>
          </w:divBdr>
          <w:divsChild>
            <w:div w:id="338124654">
              <w:marLeft w:val="0"/>
              <w:marRight w:val="0"/>
              <w:marTop w:val="0"/>
              <w:marBottom w:val="0"/>
              <w:divBdr>
                <w:top w:val="none" w:sz="0" w:space="0" w:color="auto"/>
                <w:left w:val="none" w:sz="0" w:space="0" w:color="auto"/>
                <w:bottom w:val="none" w:sz="0" w:space="0" w:color="auto"/>
                <w:right w:val="none" w:sz="0" w:space="0" w:color="auto"/>
              </w:divBdr>
              <w:divsChild>
                <w:div w:id="1773939041">
                  <w:marLeft w:val="0"/>
                  <w:marRight w:val="0"/>
                  <w:marTop w:val="0"/>
                  <w:marBottom w:val="0"/>
                  <w:divBdr>
                    <w:top w:val="none" w:sz="0" w:space="0" w:color="auto"/>
                    <w:left w:val="none" w:sz="0" w:space="0" w:color="auto"/>
                    <w:bottom w:val="none" w:sz="0" w:space="0" w:color="auto"/>
                    <w:right w:val="none" w:sz="0" w:space="0" w:color="auto"/>
                  </w:divBdr>
                  <w:divsChild>
                    <w:div w:id="652026561">
                      <w:marLeft w:val="0"/>
                      <w:marRight w:val="0"/>
                      <w:marTop w:val="0"/>
                      <w:marBottom w:val="0"/>
                      <w:divBdr>
                        <w:top w:val="none" w:sz="0" w:space="0" w:color="auto"/>
                        <w:left w:val="none" w:sz="0" w:space="0" w:color="auto"/>
                        <w:bottom w:val="none" w:sz="0" w:space="0" w:color="auto"/>
                        <w:right w:val="none" w:sz="0" w:space="0" w:color="auto"/>
                      </w:divBdr>
                      <w:divsChild>
                        <w:div w:id="3320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66890">
      <w:bodyDiv w:val="1"/>
      <w:marLeft w:val="0"/>
      <w:marRight w:val="0"/>
      <w:marTop w:val="0"/>
      <w:marBottom w:val="0"/>
      <w:divBdr>
        <w:top w:val="none" w:sz="0" w:space="0" w:color="auto"/>
        <w:left w:val="none" w:sz="0" w:space="0" w:color="auto"/>
        <w:bottom w:val="none" w:sz="0" w:space="0" w:color="auto"/>
        <w:right w:val="none" w:sz="0" w:space="0" w:color="auto"/>
      </w:divBdr>
      <w:divsChild>
        <w:div w:id="1571765077">
          <w:marLeft w:val="0"/>
          <w:marRight w:val="0"/>
          <w:marTop w:val="960"/>
          <w:marBottom w:val="960"/>
          <w:divBdr>
            <w:top w:val="none" w:sz="0" w:space="0" w:color="auto"/>
            <w:left w:val="none" w:sz="0" w:space="0" w:color="auto"/>
            <w:bottom w:val="none" w:sz="0" w:space="0" w:color="auto"/>
            <w:right w:val="none" w:sz="0" w:space="0" w:color="auto"/>
          </w:divBdr>
          <w:divsChild>
            <w:div w:id="421074754">
              <w:marLeft w:val="0"/>
              <w:marRight w:val="0"/>
              <w:marTop w:val="0"/>
              <w:marBottom w:val="0"/>
              <w:divBdr>
                <w:top w:val="none" w:sz="0" w:space="0" w:color="auto"/>
                <w:left w:val="none" w:sz="0" w:space="0" w:color="auto"/>
                <w:bottom w:val="none" w:sz="0" w:space="0" w:color="auto"/>
                <w:right w:val="none" w:sz="0" w:space="0" w:color="auto"/>
              </w:divBdr>
            </w:div>
          </w:divsChild>
        </w:div>
        <w:div w:id="280575062">
          <w:marLeft w:val="0"/>
          <w:marRight w:val="0"/>
          <w:marTop w:val="960"/>
          <w:marBottom w:val="960"/>
          <w:divBdr>
            <w:top w:val="none" w:sz="0" w:space="0" w:color="auto"/>
            <w:left w:val="none" w:sz="0" w:space="0" w:color="auto"/>
            <w:bottom w:val="none" w:sz="0" w:space="0" w:color="auto"/>
            <w:right w:val="none" w:sz="0" w:space="0" w:color="auto"/>
          </w:divBdr>
          <w:divsChild>
            <w:div w:id="1267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117">
      <w:bodyDiv w:val="1"/>
      <w:marLeft w:val="0"/>
      <w:marRight w:val="0"/>
      <w:marTop w:val="0"/>
      <w:marBottom w:val="0"/>
      <w:divBdr>
        <w:top w:val="none" w:sz="0" w:space="0" w:color="auto"/>
        <w:left w:val="none" w:sz="0" w:space="0" w:color="auto"/>
        <w:bottom w:val="none" w:sz="0" w:space="0" w:color="auto"/>
        <w:right w:val="none" w:sz="0" w:space="0" w:color="auto"/>
      </w:divBdr>
    </w:div>
    <w:div w:id="1126505110">
      <w:bodyDiv w:val="1"/>
      <w:marLeft w:val="0"/>
      <w:marRight w:val="0"/>
      <w:marTop w:val="0"/>
      <w:marBottom w:val="0"/>
      <w:divBdr>
        <w:top w:val="none" w:sz="0" w:space="0" w:color="auto"/>
        <w:left w:val="none" w:sz="0" w:space="0" w:color="auto"/>
        <w:bottom w:val="none" w:sz="0" w:space="0" w:color="auto"/>
        <w:right w:val="none" w:sz="0" w:space="0" w:color="auto"/>
      </w:divBdr>
    </w:div>
    <w:div w:id="1156413855">
      <w:bodyDiv w:val="1"/>
      <w:marLeft w:val="0"/>
      <w:marRight w:val="0"/>
      <w:marTop w:val="0"/>
      <w:marBottom w:val="0"/>
      <w:divBdr>
        <w:top w:val="none" w:sz="0" w:space="0" w:color="auto"/>
        <w:left w:val="none" w:sz="0" w:space="0" w:color="auto"/>
        <w:bottom w:val="none" w:sz="0" w:space="0" w:color="auto"/>
        <w:right w:val="none" w:sz="0" w:space="0" w:color="auto"/>
      </w:divBdr>
      <w:divsChild>
        <w:div w:id="1338582557">
          <w:marLeft w:val="0"/>
          <w:marRight w:val="0"/>
          <w:marTop w:val="0"/>
          <w:marBottom w:val="0"/>
          <w:divBdr>
            <w:top w:val="none" w:sz="0" w:space="0" w:color="auto"/>
            <w:left w:val="none" w:sz="0" w:space="0" w:color="auto"/>
            <w:bottom w:val="none" w:sz="0" w:space="0" w:color="auto"/>
            <w:right w:val="none" w:sz="0" w:space="0" w:color="auto"/>
          </w:divBdr>
          <w:divsChild>
            <w:div w:id="1455707681">
              <w:marLeft w:val="0"/>
              <w:marRight w:val="0"/>
              <w:marTop w:val="0"/>
              <w:marBottom w:val="0"/>
              <w:divBdr>
                <w:top w:val="none" w:sz="0" w:space="0" w:color="auto"/>
                <w:left w:val="none" w:sz="0" w:space="0" w:color="auto"/>
                <w:bottom w:val="none" w:sz="0" w:space="0" w:color="auto"/>
                <w:right w:val="none" w:sz="0" w:space="0" w:color="auto"/>
              </w:divBdr>
              <w:divsChild>
                <w:div w:id="1627156723">
                  <w:marLeft w:val="0"/>
                  <w:marRight w:val="0"/>
                  <w:marTop w:val="0"/>
                  <w:marBottom w:val="0"/>
                  <w:divBdr>
                    <w:top w:val="none" w:sz="0" w:space="0" w:color="auto"/>
                    <w:left w:val="none" w:sz="0" w:space="0" w:color="auto"/>
                    <w:bottom w:val="none" w:sz="0" w:space="0" w:color="auto"/>
                    <w:right w:val="none" w:sz="0" w:space="0" w:color="auto"/>
                  </w:divBdr>
                  <w:divsChild>
                    <w:div w:id="953899370">
                      <w:marLeft w:val="0"/>
                      <w:marRight w:val="0"/>
                      <w:marTop w:val="0"/>
                      <w:marBottom w:val="0"/>
                      <w:divBdr>
                        <w:top w:val="none" w:sz="0" w:space="0" w:color="auto"/>
                        <w:left w:val="none" w:sz="0" w:space="0" w:color="auto"/>
                        <w:bottom w:val="none" w:sz="0" w:space="0" w:color="auto"/>
                        <w:right w:val="none" w:sz="0" w:space="0" w:color="auto"/>
                      </w:divBdr>
                      <w:divsChild>
                        <w:div w:id="922833013">
                          <w:marLeft w:val="0"/>
                          <w:marRight w:val="0"/>
                          <w:marTop w:val="0"/>
                          <w:marBottom w:val="0"/>
                          <w:divBdr>
                            <w:top w:val="none" w:sz="0" w:space="0" w:color="auto"/>
                            <w:left w:val="none" w:sz="0" w:space="0" w:color="auto"/>
                            <w:bottom w:val="none" w:sz="0" w:space="0" w:color="auto"/>
                            <w:right w:val="none" w:sz="0" w:space="0" w:color="auto"/>
                          </w:divBdr>
                          <w:divsChild>
                            <w:div w:id="643774025">
                              <w:marLeft w:val="180"/>
                              <w:marRight w:val="0"/>
                              <w:marTop w:val="0"/>
                              <w:marBottom w:val="0"/>
                              <w:divBdr>
                                <w:top w:val="none" w:sz="0" w:space="0" w:color="auto"/>
                                <w:left w:val="none" w:sz="0" w:space="0" w:color="auto"/>
                                <w:bottom w:val="none" w:sz="0" w:space="0" w:color="auto"/>
                                <w:right w:val="none" w:sz="0" w:space="0" w:color="auto"/>
                              </w:divBdr>
                              <w:divsChild>
                                <w:div w:id="485363190">
                                  <w:marLeft w:val="0"/>
                                  <w:marRight w:val="0"/>
                                  <w:marTop w:val="0"/>
                                  <w:marBottom w:val="0"/>
                                  <w:divBdr>
                                    <w:top w:val="none" w:sz="0" w:space="0" w:color="auto"/>
                                    <w:left w:val="none" w:sz="0" w:space="0" w:color="auto"/>
                                    <w:bottom w:val="none" w:sz="0" w:space="0" w:color="auto"/>
                                    <w:right w:val="none" w:sz="0" w:space="0" w:color="auto"/>
                                  </w:divBdr>
                                  <w:divsChild>
                                    <w:div w:id="382019511">
                                      <w:marLeft w:val="0"/>
                                      <w:marRight w:val="0"/>
                                      <w:marTop w:val="0"/>
                                      <w:marBottom w:val="0"/>
                                      <w:divBdr>
                                        <w:top w:val="none" w:sz="0" w:space="0" w:color="auto"/>
                                        <w:left w:val="none" w:sz="0" w:space="0" w:color="auto"/>
                                        <w:bottom w:val="none" w:sz="0" w:space="0" w:color="auto"/>
                                        <w:right w:val="none" w:sz="0" w:space="0" w:color="auto"/>
                                      </w:divBdr>
                                      <w:divsChild>
                                        <w:div w:id="1239632221">
                                          <w:marLeft w:val="0"/>
                                          <w:marRight w:val="0"/>
                                          <w:marTop w:val="0"/>
                                          <w:marBottom w:val="0"/>
                                          <w:divBdr>
                                            <w:top w:val="none" w:sz="0" w:space="0" w:color="auto"/>
                                            <w:left w:val="none" w:sz="0" w:space="0" w:color="auto"/>
                                            <w:bottom w:val="none" w:sz="0" w:space="0" w:color="auto"/>
                                            <w:right w:val="none" w:sz="0" w:space="0" w:color="auto"/>
                                          </w:divBdr>
                                          <w:divsChild>
                                            <w:div w:id="1032540458">
                                              <w:marLeft w:val="0"/>
                                              <w:marRight w:val="0"/>
                                              <w:marTop w:val="0"/>
                                              <w:marBottom w:val="0"/>
                                              <w:divBdr>
                                                <w:top w:val="single" w:sz="6" w:space="0" w:color="E5E6E9"/>
                                                <w:left w:val="single" w:sz="6" w:space="0" w:color="DFE0E4"/>
                                                <w:bottom w:val="single" w:sz="6" w:space="0" w:color="D0D1D5"/>
                                                <w:right w:val="single" w:sz="6" w:space="0" w:color="DFE0E4"/>
                                              </w:divBdr>
                                              <w:divsChild>
                                                <w:div w:id="803737032">
                                                  <w:marLeft w:val="0"/>
                                                  <w:marRight w:val="0"/>
                                                  <w:marTop w:val="0"/>
                                                  <w:marBottom w:val="0"/>
                                                  <w:divBdr>
                                                    <w:top w:val="none" w:sz="0" w:space="0" w:color="auto"/>
                                                    <w:left w:val="none" w:sz="0" w:space="0" w:color="auto"/>
                                                    <w:bottom w:val="none" w:sz="0" w:space="0" w:color="auto"/>
                                                    <w:right w:val="none" w:sz="0" w:space="0" w:color="auto"/>
                                                  </w:divBdr>
                                                  <w:divsChild>
                                                    <w:div w:id="353767123">
                                                      <w:marLeft w:val="0"/>
                                                      <w:marRight w:val="0"/>
                                                      <w:marTop w:val="0"/>
                                                      <w:marBottom w:val="0"/>
                                                      <w:divBdr>
                                                        <w:top w:val="none" w:sz="0" w:space="0" w:color="auto"/>
                                                        <w:left w:val="none" w:sz="0" w:space="0" w:color="auto"/>
                                                        <w:bottom w:val="none" w:sz="0" w:space="0" w:color="auto"/>
                                                        <w:right w:val="none" w:sz="0" w:space="0" w:color="auto"/>
                                                      </w:divBdr>
                                                      <w:divsChild>
                                                        <w:div w:id="2145152485">
                                                          <w:marLeft w:val="0"/>
                                                          <w:marRight w:val="0"/>
                                                          <w:marTop w:val="0"/>
                                                          <w:marBottom w:val="0"/>
                                                          <w:divBdr>
                                                            <w:top w:val="none" w:sz="0" w:space="0" w:color="auto"/>
                                                            <w:left w:val="none" w:sz="0" w:space="0" w:color="auto"/>
                                                            <w:bottom w:val="none" w:sz="0" w:space="0" w:color="auto"/>
                                                            <w:right w:val="none" w:sz="0" w:space="0" w:color="auto"/>
                                                          </w:divBdr>
                                                          <w:divsChild>
                                                            <w:div w:id="1865096270">
                                                              <w:marLeft w:val="0"/>
                                                              <w:marRight w:val="0"/>
                                                              <w:marTop w:val="0"/>
                                                              <w:marBottom w:val="0"/>
                                                              <w:divBdr>
                                                                <w:top w:val="none" w:sz="0" w:space="0" w:color="auto"/>
                                                                <w:left w:val="none" w:sz="0" w:space="0" w:color="auto"/>
                                                                <w:bottom w:val="none" w:sz="0" w:space="0" w:color="auto"/>
                                                                <w:right w:val="none" w:sz="0" w:space="0" w:color="auto"/>
                                                              </w:divBdr>
                                                              <w:divsChild>
                                                                <w:div w:id="679238035">
                                                                  <w:marLeft w:val="0"/>
                                                                  <w:marRight w:val="0"/>
                                                                  <w:marTop w:val="0"/>
                                                                  <w:marBottom w:val="0"/>
                                                                  <w:divBdr>
                                                                    <w:top w:val="single" w:sz="6" w:space="0" w:color="E5E6E9"/>
                                                                    <w:left w:val="single" w:sz="6" w:space="0" w:color="DFE0E4"/>
                                                                    <w:bottom w:val="single" w:sz="6" w:space="0" w:color="D0D1D5"/>
                                                                    <w:right w:val="single" w:sz="6" w:space="0" w:color="DFE0E4"/>
                                                                  </w:divBdr>
                                                                  <w:divsChild>
                                                                    <w:div w:id="572853480">
                                                                      <w:marLeft w:val="0"/>
                                                                      <w:marRight w:val="0"/>
                                                                      <w:marTop w:val="0"/>
                                                                      <w:marBottom w:val="0"/>
                                                                      <w:divBdr>
                                                                        <w:top w:val="none" w:sz="0" w:space="0" w:color="auto"/>
                                                                        <w:left w:val="none" w:sz="0" w:space="0" w:color="auto"/>
                                                                        <w:bottom w:val="none" w:sz="0" w:space="0" w:color="auto"/>
                                                                        <w:right w:val="none" w:sz="0" w:space="0" w:color="auto"/>
                                                                      </w:divBdr>
                                                                      <w:divsChild>
                                                                        <w:div w:id="1228147277">
                                                                          <w:marLeft w:val="0"/>
                                                                          <w:marRight w:val="0"/>
                                                                          <w:marTop w:val="0"/>
                                                                          <w:marBottom w:val="0"/>
                                                                          <w:divBdr>
                                                                            <w:top w:val="none" w:sz="0" w:space="0" w:color="auto"/>
                                                                            <w:left w:val="none" w:sz="0" w:space="0" w:color="auto"/>
                                                                            <w:bottom w:val="none" w:sz="0" w:space="0" w:color="auto"/>
                                                                            <w:right w:val="none" w:sz="0" w:space="0" w:color="auto"/>
                                                                          </w:divBdr>
                                                                        </w:div>
                                                                        <w:div w:id="876695969">
                                                                          <w:marLeft w:val="0"/>
                                                                          <w:marRight w:val="0"/>
                                                                          <w:marTop w:val="0"/>
                                                                          <w:marBottom w:val="0"/>
                                                                          <w:divBdr>
                                                                            <w:top w:val="none" w:sz="0" w:space="0" w:color="auto"/>
                                                                            <w:left w:val="none" w:sz="0" w:space="0" w:color="auto"/>
                                                                            <w:bottom w:val="none" w:sz="0" w:space="0" w:color="auto"/>
                                                                            <w:right w:val="none" w:sz="0" w:space="0" w:color="auto"/>
                                                                          </w:divBdr>
                                                                          <w:divsChild>
                                                                            <w:div w:id="9926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522537">
      <w:bodyDiv w:val="1"/>
      <w:marLeft w:val="0"/>
      <w:marRight w:val="0"/>
      <w:marTop w:val="0"/>
      <w:marBottom w:val="0"/>
      <w:divBdr>
        <w:top w:val="none" w:sz="0" w:space="0" w:color="auto"/>
        <w:left w:val="none" w:sz="0" w:space="0" w:color="auto"/>
        <w:bottom w:val="none" w:sz="0" w:space="0" w:color="auto"/>
        <w:right w:val="none" w:sz="0" w:space="0" w:color="auto"/>
      </w:divBdr>
      <w:divsChild>
        <w:div w:id="2098818658">
          <w:marLeft w:val="0"/>
          <w:marRight w:val="0"/>
          <w:marTop w:val="0"/>
          <w:marBottom w:val="0"/>
          <w:divBdr>
            <w:top w:val="none" w:sz="0" w:space="0" w:color="auto"/>
            <w:left w:val="none" w:sz="0" w:space="0" w:color="auto"/>
            <w:bottom w:val="none" w:sz="0" w:space="0" w:color="auto"/>
            <w:right w:val="none" w:sz="0" w:space="0" w:color="auto"/>
          </w:divBdr>
          <w:divsChild>
            <w:div w:id="991449277">
              <w:marLeft w:val="-225"/>
              <w:marRight w:val="-225"/>
              <w:marTop w:val="0"/>
              <w:marBottom w:val="0"/>
              <w:divBdr>
                <w:top w:val="none" w:sz="0" w:space="0" w:color="auto"/>
                <w:left w:val="none" w:sz="0" w:space="0" w:color="auto"/>
                <w:bottom w:val="none" w:sz="0" w:space="0" w:color="auto"/>
                <w:right w:val="none" w:sz="0" w:space="0" w:color="auto"/>
              </w:divBdr>
              <w:divsChild>
                <w:div w:id="1461799759">
                  <w:marLeft w:val="0"/>
                  <w:marRight w:val="0"/>
                  <w:marTop w:val="0"/>
                  <w:marBottom w:val="0"/>
                  <w:divBdr>
                    <w:top w:val="none" w:sz="0" w:space="0" w:color="auto"/>
                    <w:left w:val="none" w:sz="0" w:space="0" w:color="auto"/>
                    <w:bottom w:val="none" w:sz="0" w:space="0" w:color="auto"/>
                    <w:right w:val="none" w:sz="0" w:space="0" w:color="auto"/>
                  </w:divBdr>
                  <w:divsChild>
                    <w:div w:id="8916211">
                      <w:marLeft w:val="-225"/>
                      <w:marRight w:val="-225"/>
                      <w:marTop w:val="0"/>
                      <w:marBottom w:val="0"/>
                      <w:divBdr>
                        <w:top w:val="none" w:sz="0" w:space="0" w:color="auto"/>
                        <w:left w:val="none" w:sz="0" w:space="0" w:color="auto"/>
                        <w:bottom w:val="none" w:sz="0" w:space="0" w:color="auto"/>
                        <w:right w:val="none" w:sz="0" w:space="0" w:color="auto"/>
                      </w:divBdr>
                      <w:divsChild>
                        <w:div w:id="1044018718">
                          <w:marLeft w:val="0"/>
                          <w:marRight w:val="0"/>
                          <w:marTop w:val="0"/>
                          <w:marBottom w:val="0"/>
                          <w:divBdr>
                            <w:top w:val="none" w:sz="0" w:space="0" w:color="auto"/>
                            <w:left w:val="none" w:sz="0" w:space="0" w:color="auto"/>
                            <w:bottom w:val="none" w:sz="0" w:space="0" w:color="auto"/>
                            <w:right w:val="none" w:sz="0" w:space="0" w:color="auto"/>
                          </w:divBdr>
                          <w:divsChild>
                            <w:div w:id="608202421">
                              <w:marLeft w:val="-225"/>
                              <w:marRight w:val="-225"/>
                              <w:marTop w:val="0"/>
                              <w:marBottom w:val="0"/>
                              <w:divBdr>
                                <w:top w:val="none" w:sz="0" w:space="0" w:color="auto"/>
                                <w:left w:val="none" w:sz="0" w:space="0" w:color="auto"/>
                                <w:bottom w:val="none" w:sz="0" w:space="0" w:color="auto"/>
                                <w:right w:val="none" w:sz="0" w:space="0" w:color="auto"/>
                              </w:divBdr>
                              <w:divsChild>
                                <w:div w:id="1573201820">
                                  <w:marLeft w:val="0"/>
                                  <w:marRight w:val="0"/>
                                  <w:marTop w:val="0"/>
                                  <w:marBottom w:val="0"/>
                                  <w:divBdr>
                                    <w:top w:val="none" w:sz="0" w:space="0" w:color="auto"/>
                                    <w:left w:val="none" w:sz="0" w:space="0" w:color="auto"/>
                                    <w:bottom w:val="none" w:sz="0" w:space="0" w:color="auto"/>
                                    <w:right w:val="none" w:sz="0" w:space="0" w:color="auto"/>
                                  </w:divBdr>
                                  <w:divsChild>
                                    <w:div w:id="977540203">
                                      <w:marLeft w:val="-225"/>
                                      <w:marRight w:val="-225"/>
                                      <w:marTop w:val="0"/>
                                      <w:marBottom w:val="0"/>
                                      <w:divBdr>
                                        <w:top w:val="none" w:sz="0" w:space="0" w:color="auto"/>
                                        <w:left w:val="none" w:sz="0" w:space="0" w:color="auto"/>
                                        <w:bottom w:val="none" w:sz="0" w:space="0" w:color="auto"/>
                                        <w:right w:val="none" w:sz="0" w:space="0" w:color="auto"/>
                                      </w:divBdr>
                                      <w:divsChild>
                                        <w:div w:id="422069023">
                                          <w:marLeft w:val="0"/>
                                          <w:marRight w:val="0"/>
                                          <w:marTop w:val="0"/>
                                          <w:marBottom w:val="0"/>
                                          <w:divBdr>
                                            <w:top w:val="none" w:sz="0" w:space="0" w:color="auto"/>
                                            <w:left w:val="none" w:sz="0" w:space="0" w:color="auto"/>
                                            <w:bottom w:val="none" w:sz="0" w:space="0" w:color="auto"/>
                                            <w:right w:val="none" w:sz="0" w:space="0" w:color="auto"/>
                                          </w:divBdr>
                                        </w:div>
                                        <w:div w:id="656149290">
                                          <w:marLeft w:val="0"/>
                                          <w:marRight w:val="0"/>
                                          <w:marTop w:val="0"/>
                                          <w:marBottom w:val="0"/>
                                          <w:divBdr>
                                            <w:top w:val="none" w:sz="0" w:space="0" w:color="auto"/>
                                            <w:left w:val="none" w:sz="0" w:space="0" w:color="auto"/>
                                            <w:bottom w:val="none" w:sz="0" w:space="0" w:color="auto"/>
                                            <w:right w:val="none" w:sz="0" w:space="0" w:color="auto"/>
                                          </w:divBdr>
                                        </w:div>
                                        <w:div w:id="1593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25521">
      <w:bodyDiv w:val="1"/>
      <w:marLeft w:val="0"/>
      <w:marRight w:val="0"/>
      <w:marTop w:val="0"/>
      <w:marBottom w:val="0"/>
      <w:divBdr>
        <w:top w:val="none" w:sz="0" w:space="0" w:color="auto"/>
        <w:left w:val="none" w:sz="0" w:space="0" w:color="auto"/>
        <w:bottom w:val="none" w:sz="0" w:space="0" w:color="auto"/>
        <w:right w:val="none" w:sz="0" w:space="0" w:color="auto"/>
      </w:divBdr>
    </w:div>
    <w:div w:id="1382368460">
      <w:bodyDiv w:val="1"/>
      <w:marLeft w:val="0"/>
      <w:marRight w:val="0"/>
      <w:marTop w:val="0"/>
      <w:marBottom w:val="0"/>
      <w:divBdr>
        <w:top w:val="none" w:sz="0" w:space="0" w:color="auto"/>
        <w:left w:val="none" w:sz="0" w:space="0" w:color="auto"/>
        <w:bottom w:val="none" w:sz="0" w:space="0" w:color="auto"/>
        <w:right w:val="none" w:sz="0" w:space="0" w:color="auto"/>
      </w:divBdr>
      <w:divsChild>
        <w:div w:id="1280456619">
          <w:marLeft w:val="0"/>
          <w:marRight w:val="0"/>
          <w:marTop w:val="960"/>
          <w:marBottom w:val="960"/>
          <w:divBdr>
            <w:top w:val="none" w:sz="0" w:space="0" w:color="auto"/>
            <w:left w:val="none" w:sz="0" w:space="0" w:color="auto"/>
            <w:bottom w:val="none" w:sz="0" w:space="0" w:color="auto"/>
            <w:right w:val="none" w:sz="0" w:space="0" w:color="auto"/>
          </w:divBdr>
          <w:divsChild>
            <w:div w:id="342318495">
              <w:marLeft w:val="0"/>
              <w:marRight w:val="0"/>
              <w:marTop w:val="0"/>
              <w:marBottom w:val="0"/>
              <w:divBdr>
                <w:top w:val="none" w:sz="0" w:space="0" w:color="auto"/>
                <w:left w:val="none" w:sz="0" w:space="0" w:color="auto"/>
                <w:bottom w:val="none" w:sz="0" w:space="0" w:color="auto"/>
                <w:right w:val="none" w:sz="0" w:space="0" w:color="auto"/>
              </w:divBdr>
            </w:div>
          </w:divsChild>
        </w:div>
        <w:div w:id="1578440708">
          <w:marLeft w:val="0"/>
          <w:marRight w:val="0"/>
          <w:marTop w:val="960"/>
          <w:marBottom w:val="960"/>
          <w:divBdr>
            <w:top w:val="none" w:sz="0" w:space="0" w:color="auto"/>
            <w:left w:val="none" w:sz="0" w:space="0" w:color="auto"/>
            <w:bottom w:val="none" w:sz="0" w:space="0" w:color="auto"/>
            <w:right w:val="none" w:sz="0" w:space="0" w:color="auto"/>
          </w:divBdr>
          <w:divsChild>
            <w:div w:id="6969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7712">
      <w:bodyDiv w:val="1"/>
      <w:marLeft w:val="0"/>
      <w:marRight w:val="0"/>
      <w:marTop w:val="0"/>
      <w:marBottom w:val="0"/>
      <w:divBdr>
        <w:top w:val="none" w:sz="0" w:space="0" w:color="auto"/>
        <w:left w:val="none" w:sz="0" w:space="0" w:color="auto"/>
        <w:bottom w:val="none" w:sz="0" w:space="0" w:color="auto"/>
        <w:right w:val="none" w:sz="0" w:space="0" w:color="auto"/>
      </w:divBdr>
    </w:div>
    <w:div w:id="1536769924">
      <w:bodyDiv w:val="1"/>
      <w:marLeft w:val="0"/>
      <w:marRight w:val="0"/>
      <w:marTop w:val="0"/>
      <w:marBottom w:val="0"/>
      <w:divBdr>
        <w:top w:val="none" w:sz="0" w:space="0" w:color="auto"/>
        <w:left w:val="none" w:sz="0" w:space="0" w:color="auto"/>
        <w:bottom w:val="none" w:sz="0" w:space="0" w:color="auto"/>
        <w:right w:val="none" w:sz="0" w:space="0" w:color="auto"/>
      </w:divBdr>
    </w:div>
    <w:div w:id="1536964671">
      <w:bodyDiv w:val="1"/>
      <w:marLeft w:val="0"/>
      <w:marRight w:val="0"/>
      <w:marTop w:val="0"/>
      <w:marBottom w:val="0"/>
      <w:divBdr>
        <w:top w:val="none" w:sz="0" w:space="0" w:color="auto"/>
        <w:left w:val="none" w:sz="0" w:space="0" w:color="auto"/>
        <w:bottom w:val="none" w:sz="0" w:space="0" w:color="auto"/>
        <w:right w:val="none" w:sz="0" w:space="0" w:color="auto"/>
      </w:divBdr>
    </w:div>
    <w:div w:id="1596011252">
      <w:bodyDiv w:val="1"/>
      <w:marLeft w:val="0"/>
      <w:marRight w:val="0"/>
      <w:marTop w:val="0"/>
      <w:marBottom w:val="0"/>
      <w:divBdr>
        <w:top w:val="none" w:sz="0" w:space="0" w:color="auto"/>
        <w:left w:val="none" w:sz="0" w:space="0" w:color="auto"/>
        <w:bottom w:val="none" w:sz="0" w:space="0" w:color="auto"/>
        <w:right w:val="none" w:sz="0" w:space="0" w:color="auto"/>
      </w:divBdr>
      <w:divsChild>
        <w:div w:id="230119426">
          <w:marLeft w:val="547"/>
          <w:marRight w:val="0"/>
          <w:marTop w:val="86"/>
          <w:marBottom w:val="0"/>
          <w:divBdr>
            <w:top w:val="none" w:sz="0" w:space="0" w:color="auto"/>
            <w:left w:val="none" w:sz="0" w:space="0" w:color="auto"/>
            <w:bottom w:val="none" w:sz="0" w:space="0" w:color="auto"/>
            <w:right w:val="none" w:sz="0" w:space="0" w:color="auto"/>
          </w:divBdr>
        </w:div>
      </w:divsChild>
    </w:div>
    <w:div w:id="1615483214">
      <w:bodyDiv w:val="1"/>
      <w:marLeft w:val="0"/>
      <w:marRight w:val="0"/>
      <w:marTop w:val="0"/>
      <w:marBottom w:val="0"/>
      <w:divBdr>
        <w:top w:val="none" w:sz="0" w:space="0" w:color="auto"/>
        <w:left w:val="none" w:sz="0" w:space="0" w:color="auto"/>
        <w:bottom w:val="none" w:sz="0" w:space="0" w:color="auto"/>
        <w:right w:val="none" w:sz="0" w:space="0" w:color="auto"/>
      </w:divBdr>
    </w:div>
    <w:div w:id="1686059083">
      <w:bodyDiv w:val="1"/>
      <w:marLeft w:val="0"/>
      <w:marRight w:val="0"/>
      <w:marTop w:val="0"/>
      <w:marBottom w:val="0"/>
      <w:divBdr>
        <w:top w:val="none" w:sz="0" w:space="0" w:color="auto"/>
        <w:left w:val="none" w:sz="0" w:space="0" w:color="auto"/>
        <w:bottom w:val="none" w:sz="0" w:space="0" w:color="auto"/>
        <w:right w:val="none" w:sz="0" w:space="0" w:color="auto"/>
      </w:divBdr>
    </w:div>
    <w:div w:id="1692025902">
      <w:bodyDiv w:val="1"/>
      <w:marLeft w:val="0"/>
      <w:marRight w:val="0"/>
      <w:marTop w:val="0"/>
      <w:marBottom w:val="0"/>
      <w:divBdr>
        <w:top w:val="none" w:sz="0" w:space="0" w:color="auto"/>
        <w:left w:val="none" w:sz="0" w:space="0" w:color="auto"/>
        <w:bottom w:val="none" w:sz="0" w:space="0" w:color="auto"/>
        <w:right w:val="none" w:sz="0" w:space="0" w:color="auto"/>
      </w:divBdr>
    </w:div>
    <w:div w:id="1712655487">
      <w:bodyDiv w:val="1"/>
      <w:marLeft w:val="0"/>
      <w:marRight w:val="0"/>
      <w:marTop w:val="0"/>
      <w:marBottom w:val="0"/>
      <w:divBdr>
        <w:top w:val="none" w:sz="0" w:space="0" w:color="auto"/>
        <w:left w:val="none" w:sz="0" w:space="0" w:color="auto"/>
        <w:bottom w:val="none" w:sz="0" w:space="0" w:color="auto"/>
        <w:right w:val="none" w:sz="0" w:space="0" w:color="auto"/>
      </w:divBdr>
    </w:div>
    <w:div w:id="1793087221">
      <w:bodyDiv w:val="1"/>
      <w:marLeft w:val="0"/>
      <w:marRight w:val="0"/>
      <w:marTop w:val="0"/>
      <w:marBottom w:val="0"/>
      <w:divBdr>
        <w:top w:val="none" w:sz="0" w:space="0" w:color="auto"/>
        <w:left w:val="none" w:sz="0" w:space="0" w:color="auto"/>
        <w:bottom w:val="none" w:sz="0" w:space="0" w:color="auto"/>
        <w:right w:val="none" w:sz="0" w:space="0" w:color="auto"/>
      </w:divBdr>
      <w:divsChild>
        <w:div w:id="1000695611">
          <w:marLeft w:val="0"/>
          <w:marRight w:val="0"/>
          <w:marTop w:val="0"/>
          <w:marBottom w:val="0"/>
          <w:divBdr>
            <w:top w:val="none" w:sz="0" w:space="0" w:color="auto"/>
            <w:left w:val="none" w:sz="0" w:space="0" w:color="auto"/>
            <w:bottom w:val="none" w:sz="0" w:space="0" w:color="auto"/>
            <w:right w:val="none" w:sz="0" w:space="0" w:color="auto"/>
          </w:divBdr>
          <w:divsChild>
            <w:div w:id="855844575">
              <w:marLeft w:val="0"/>
              <w:marRight w:val="0"/>
              <w:marTop w:val="0"/>
              <w:marBottom w:val="0"/>
              <w:divBdr>
                <w:top w:val="none" w:sz="0" w:space="0" w:color="auto"/>
                <w:left w:val="none" w:sz="0" w:space="0" w:color="auto"/>
                <w:bottom w:val="none" w:sz="0" w:space="0" w:color="auto"/>
                <w:right w:val="none" w:sz="0" w:space="0" w:color="auto"/>
              </w:divBdr>
              <w:divsChild>
                <w:div w:id="1890873119">
                  <w:marLeft w:val="0"/>
                  <w:marRight w:val="0"/>
                  <w:marTop w:val="0"/>
                  <w:marBottom w:val="0"/>
                  <w:divBdr>
                    <w:top w:val="none" w:sz="0" w:space="0" w:color="auto"/>
                    <w:left w:val="none" w:sz="0" w:space="0" w:color="auto"/>
                    <w:bottom w:val="none" w:sz="0" w:space="0" w:color="auto"/>
                    <w:right w:val="none" w:sz="0" w:space="0" w:color="auto"/>
                  </w:divBdr>
                  <w:divsChild>
                    <w:div w:id="1426262807">
                      <w:marLeft w:val="0"/>
                      <w:marRight w:val="0"/>
                      <w:marTop w:val="0"/>
                      <w:marBottom w:val="0"/>
                      <w:divBdr>
                        <w:top w:val="none" w:sz="0" w:space="0" w:color="auto"/>
                        <w:left w:val="none" w:sz="0" w:space="0" w:color="auto"/>
                        <w:bottom w:val="none" w:sz="0" w:space="0" w:color="auto"/>
                        <w:right w:val="none" w:sz="0" w:space="0" w:color="auto"/>
                      </w:divBdr>
                      <w:divsChild>
                        <w:div w:id="574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69494">
      <w:bodyDiv w:val="1"/>
      <w:marLeft w:val="0"/>
      <w:marRight w:val="0"/>
      <w:marTop w:val="0"/>
      <w:marBottom w:val="0"/>
      <w:divBdr>
        <w:top w:val="none" w:sz="0" w:space="0" w:color="auto"/>
        <w:left w:val="none" w:sz="0" w:space="0" w:color="auto"/>
        <w:bottom w:val="none" w:sz="0" w:space="0" w:color="auto"/>
        <w:right w:val="none" w:sz="0" w:space="0" w:color="auto"/>
      </w:divBdr>
    </w:div>
    <w:div w:id="1928732611">
      <w:bodyDiv w:val="1"/>
      <w:marLeft w:val="0"/>
      <w:marRight w:val="0"/>
      <w:marTop w:val="0"/>
      <w:marBottom w:val="0"/>
      <w:divBdr>
        <w:top w:val="none" w:sz="0" w:space="0" w:color="auto"/>
        <w:left w:val="none" w:sz="0" w:space="0" w:color="auto"/>
        <w:bottom w:val="none" w:sz="0" w:space="0" w:color="auto"/>
        <w:right w:val="none" w:sz="0" w:space="0" w:color="auto"/>
      </w:divBdr>
    </w:div>
    <w:div w:id="1978295072">
      <w:bodyDiv w:val="1"/>
      <w:marLeft w:val="0"/>
      <w:marRight w:val="0"/>
      <w:marTop w:val="0"/>
      <w:marBottom w:val="0"/>
      <w:divBdr>
        <w:top w:val="none" w:sz="0" w:space="0" w:color="auto"/>
        <w:left w:val="none" w:sz="0" w:space="0" w:color="auto"/>
        <w:bottom w:val="none" w:sz="0" w:space="0" w:color="auto"/>
        <w:right w:val="none" w:sz="0" w:space="0" w:color="auto"/>
      </w:divBdr>
    </w:div>
    <w:div w:id="2095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dier.lediodic@bpgo.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fr-fr.facebook.com/BPOu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ENTARD\Desktop\CP-BPnew.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7F5E-BB09-4F2D-AC82-D892B736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CP-BPnew.dotx</Template>
  <TotalTime>16</TotalTime>
  <Pages>5</Pages>
  <Words>1836</Words>
  <Characters>10573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BPCE</vt:lpstr>
    </vt:vector>
  </TitlesOfParts>
  <Company>BPCE</Company>
  <LinksUpToDate>false</LinksUpToDate>
  <CharactersWithSpaces>12385</CharactersWithSpaces>
  <SharedDoc>false</SharedDoc>
  <HyperlinkBase/>
  <HLinks>
    <vt:vector size="42" baseType="variant">
      <vt:variant>
        <vt:i4>4325451</vt:i4>
      </vt:variant>
      <vt:variant>
        <vt:i4>3</vt:i4>
      </vt:variant>
      <vt:variant>
        <vt:i4>0</vt:i4>
      </vt:variant>
      <vt:variant>
        <vt:i4>5</vt:i4>
      </vt:variant>
      <vt:variant>
        <vt:lpwstr>https://www.paymentsolutions.natixis.com/</vt:lpwstr>
      </vt:variant>
      <vt:variant>
        <vt:lpwstr/>
      </vt:variant>
      <vt:variant>
        <vt:i4>4653151</vt:i4>
      </vt:variant>
      <vt:variant>
        <vt:i4>0</vt:i4>
      </vt:variant>
      <vt:variant>
        <vt:i4>0</vt:i4>
      </vt:variant>
      <vt:variant>
        <vt:i4>5</vt:i4>
      </vt:variant>
      <vt:variant>
        <vt:lpwstr>https://www.natixis.com/</vt:lpwstr>
      </vt:variant>
      <vt:variant>
        <vt:lpwstr/>
      </vt:variant>
      <vt:variant>
        <vt:i4>6881377</vt:i4>
      </vt:variant>
      <vt:variant>
        <vt:i4>3</vt:i4>
      </vt:variant>
      <vt:variant>
        <vt:i4>0</vt:i4>
      </vt:variant>
      <vt:variant>
        <vt:i4>5</vt:i4>
      </vt:variant>
      <vt:variant>
        <vt:lpwstr>http://www.m-watch.com/fr/company/paychip.html</vt:lpwstr>
      </vt:variant>
      <vt:variant>
        <vt:lpwstr/>
      </vt:variant>
      <vt:variant>
        <vt:i4>6750334</vt:i4>
      </vt:variant>
      <vt:variant>
        <vt:i4>0</vt:i4>
      </vt:variant>
      <vt:variant>
        <vt:i4>0</vt:i4>
      </vt:variant>
      <vt:variant>
        <vt:i4>5</vt:i4>
      </vt:variant>
      <vt:variant>
        <vt:lpwstr>http://www.montresmondaine.fr/</vt:lpwstr>
      </vt:variant>
      <vt:variant>
        <vt:lpwstr/>
      </vt:variant>
      <vt:variant>
        <vt:i4>3735657</vt:i4>
      </vt:variant>
      <vt:variant>
        <vt:i4>-1</vt:i4>
      </vt:variant>
      <vt:variant>
        <vt:i4>2191</vt:i4>
      </vt:variant>
      <vt:variant>
        <vt:i4>4</vt:i4>
      </vt:variant>
      <vt:variant>
        <vt:lpwstr>https://fr-fr.facebook.com/BPOuest</vt:lpwstr>
      </vt:variant>
      <vt:variant>
        <vt:lpwstr/>
      </vt:variant>
      <vt:variant>
        <vt:i4>3735657</vt:i4>
      </vt:variant>
      <vt:variant>
        <vt:i4>-1</vt:i4>
      </vt:variant>
      <vt:variant>
        <vt:i4>2145</vt:i4>
      </vt:variant>
      <vt:variant>
        <vt:i4>4</vt:i4>
      </vt:variant>
      <vt:variant>
        <vt:lpwstr>https://fr-fr.facebook.com/BPOuest</vt:lpwstr>
      </vt:variant>
      <vt:variant>
        <vt:lpwstr/>
      </vt:variant>
      <vt:variant>
        <vt:i4>3735657</vt:i4>
      </vt:variant>
      <vt:variant>
        <vt:i4>-1</vt:i4>
      </vt:variant>
      <vt:variant>
        <vt:i4>2122</vt:i4>
      </vt:variant>
      <vt:variant>
        <vt:i4>4</vt:i4>
      </vt:variant>
      <vt:variant>
        <vt:lpwstr>https://fr-fr.facebook.com/BPOuest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BPCE</dc:title>
  <dc:creator>KLEFSTAD Caroline (ATKLECA)</dc:creator>
  <cp:lastModifiedBy>BRIET Claire (BPGO)</cp:lastModifiedBy>
  <cp:revision>5</cp:revision>
  <cp:lastPrinted>2022-02-14T16:17:00Z</cp:lastPrinted>
  <dcterms:created xsi:type="dcterms:W3CDTF">2022-04-04T10:14:00Z</dcterms:created>
  <dcterms:modified xsi:type="dcterms:W3CDTF">2022-04-04T12:27:00Z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iteId">
    <vt:lpwstr>d5bb6d35-8a82-4329-b49a-5030bd6497ab</vt:lpwstr>
  </property>
  <property fmtid="{D5CDD505-2E9C-101B-9397-08002B2CF9AE}" pid="4" name="MSIP_Label_48a19f0c-bea1-442e-a475-ed109d9ec508_Owner">
    <vt:lpwstr>alexandre.geai@bpgo.fr</vt:lpwstr>
  </property>
  <property fmtid="{D5CDD505-2E9C-101B-9397-08002B2CF9AE}" pid="5" name="MSIP_Label_48a19f0c-bea1-442e-a475-ed109d9ec508_SetDate">
    <vt:lpwstr>2020-02-04T19:23:45.1709795Z</vt:lpwstr>
  </property>
  <property fmtid="{D5CDD505-2E9C-101B-9397-08002B2CF9AE}" pid="6" name="MSIP_Label_48a19f0c-bea1-442e-a475-ed109d9ec508_Name">
    <vt:lpwstr>C2 - Interne BPCE</vt:lpwstr>
  </property>
  <property fmtid="{D5CDD505-2E9C-101B-9397-08002B2CF9AE}" pid="7" name="MSIP_Label_48a19f0c-bea1-442e-a475-ed109d9ec508_Application">
    <vt:lpwstr>Microsoft Azure Information Protection</vt:lpwstr>
  </property>
  <property fmtid="{D5CDD505-2E9C-101B-9397-08002B2CF9AE}" pid="8" name="MSIP_Label_48a19f0c-bea1-442e-a475-ed109d9ec508_Extended_MSFT_Method">
    <vt:lpwstr>Automatic</vt:lpwstr>
  </property>
  <property fmtid="{D5CDD505-2E9C-101B-9397-08002B2CF9AE}" pid="9" name="Sensitivity">
    <vt:lpwstr>C2 - Interne BPCE</vt:lpwstr>
  </property>
</Properties>
</file>